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1052" w14:textId="3E6125E5" w:rsidR="006C405C" w:rsidRDefault="0082785C" w:rsidP="006C405C">
      <w:pPr>
        <w:pStyle w:val="Informacindecontacto"/>
        <w:spacing w:line="240" w:lineRule="auto"/>
        <w:rPr>
          <w:sz w:val="44"/>
          <w:szCs w:val="44"/>
          <w:lang w:val="en-US"/>
        </w:rPr>
      </w:pPr>
      <w:r w:rsidRPr="007745A0">
        <w:rPr>
          <w:sz w:val="44"/>
          <w:szCs w:val="44"/>
          <w:lang w:val="en-US"/>
        </w:rPr>
        <w:t xml:space="preserve">              </w:t>
      </w:r>
      <w:r w:rsidR="007745A0">
        <w:rPr>
          <w:sz w:val="44"/>
          <w:szCs w:val="44"/>
          <w:lang w:val="en-US"/>
        </w:rPr>
        <w:t>Daniela cherry Lillo M</w:t>
      </w:r>
      <w:r w:rsidR="0020685D" w:rsidRPr="007745A0">
        <w:rPr>
          <w:sz w:val="44"/>
          <w:szCs w:val="44"/>
          <w:lang w:val="en-US"/>
        </w:rPr>
        <w:t>uño</w:t>
      </w:r>
      <w:r w:rsidR="007745A0">
        <w:rPr>
          <w:sz w:val="44"/>
          <w:szCs w:val="44"/>
          <w:lang w:val="en-US"/>
        </w:rPr>
        <w:t>z</w:t>
      </w:r>
    </w:p>
    <w:p w14:paraId="2FF7A938" w14:textId="61996A5B" w:rsidR="004A0CC5" w:rsidRPr="004A0CC5" w:rsidRDefault="004A0CC5" w:rsidP="006C405C">
      <w:pPr>
        <w:pStyle w:val="Informacindecontacto"/>
        <w:spacing w:line="240" w:lineRule="auto"/>
        <w:rPr>
          <w:sz w:val="36"/>
          <w:szCs w:val="36"/>
          <w:lang w:val="en-US"/>
        </w:rPr>
      </w:pPr>
      <w:r>
        <w:rPr>
          <w:sz w:val="44"/>
          <w:szCs w:val="44"/>
          <w:lang w:val="en-US"/>
        </w:rPr>
        <w:t xml:space="preserve">          </w:t>
      </w:r>
      <w:r w:rsidRPr="004A0CC5">
        <w:rPr>
          <w:sz w:val="36"/>
          <w:szCs w:val="36"/>
          <w:lang w:val="en-US"/>
        </w:rPr>
        <w:t>Estudiante de Administraciòn Pùblica</w:t>
      </w:r>
    </w:p>
    <w:p w14:paraId="6CA39330" w14:textId="77777777" w:rsidR="006C405C" w:rsidRPr="007745A0" w:rsidRDefault="006C405C" w:rsidP="006C405C">
      <w:pPr>
        <w:pStyle w:val="Informacindecontacto"/>
        <w:spacing w:line="240" w:lineRule="auto"/>
        <w:rPr>
          <w:bCs/>
          <w:sz w:val="40"/>
          <w:szCs w:val="40"/>
          <w:lang w:val="en-US"/>
        </w:rPr>
      </w:pPr>
      <w:r w:rsidRPr="007745A0">
        <w:rPr>
          <w:bCs/>
          <w:sz w:val="40"/>
          <w:szCs w:val="40"/>
          <w:lang w:val="en-US"/>
        </w:rPr>
        <w:t xml:space="preserve">                       </w:t>
      </w:r>
      <w:r w:rsidR="00D82FBE" w:rsidRPr="007745A0">
        <w:rPr>
          <w:bCs/>
          <w:sz w:val="40"/>
          <w:szCs w:val="40"/>
          <w:lang w:val="en-US"/>
        </w:rPr>
        <w:t>17.831.952-3</w:t>
      </w:r>
    </w:p>
    <w:p w14:paraId="3BAEE1BB" w14:textId="5F129883" w:rsidR="006C405C" w:rsidRPr="00E970F9" w:rsidRDefault="009E03B8" w:rsidP="00E97043">
      <w:pPr>
        <w:pStyle w:val="Informacindecontacto"/>
        <w:spacing w:line="240" w:lineRule="auto"/>
        <w:jc w:val="center"/>
        <w:rPr>
          <w:b/>
          <w:bCs/>
          <w:i/>
          <w:sz w:val="32"/>
          <w:szCs w:val="32"/>
          <w:lang w:val="en-US"/>
        </w:rPr>
      </w:pPr>
      <w:hyperlink r:id="rId7" w:history="1">
        <w:r w:rsidR="006C405C" w:rsidRPr="00E970F9">
          <w:rPr>
            <w:b/>
            <w:i/>
            <w:sz w:val="32"/>
            <w:szCs w:val="32"/>
            <w:lang w:val="en-US"/>
          </w:rPr>
          <w:t>Danielalillo35@gmail.com/</w:t>
        </w:r>
      </w:hyperlink>
      <w:r w:rsidR="004101F5" w:rsidRPr="00E970F9">
        <w:rPr>
          <w:b/>
          <w:bCs/>
          <w:i/>
          <w:sz w:val="32"/>
          <w:szCs w:val="32"/>
          <w:lang w:val="en-US"/>
        </w:rPr>
        <w:t xml:space="preserve"> +</w:t>
      </w:r>
      <w:r w:rsidR="00E970F9" w:rsidRPr="00E970F9">
        <w:rPr>
          <w:b/>
          <w:bCs/>
          <w:i/>
          <w:sz w:val="32"/>
          <w:szCs w:val="32"/>
          <w:lang w:val="en-US"/>
        </w:rPr>
        <w:t>56994297795</w:t>
      </w:r>
    </w:p>
    <w:p w14:paraId="73FE1476" w14:textId="3DB986C5" w:rsidR="00D82FBE" w:rsidRPr="004A0CC5" w:rsidRDefault="004A0CC5" w:rsidP="006C405C">
      <w:pPr>
        <w:pStyle w:val="Informacindecontacto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7745A0" w:rsidRPr="004A0CC5">
        <w:rPr>
          <w:sz w:val="36"/>
          <w:szCs w:val="36"/>
        </w:rPr>
        <w:t>LOS COMANDOS 4339/ PEDRO AGUIRRE CERDA</w:t>
      </w:r>
    </w:p>
    <w:p w14:paraId="40BEABF8" w14:textId="00BBB867" w:rsidR="009E03B8" w:rsidRDefault="009E03B8">
      <w:pPr>
        <w:pStyle w:val="Informacindecontacto"/>
      </w:pPr>
    </w:p>
    <w:p w14:paraId="184256AE" w14:textId="2EBFE53A" w:rsidR="009E03B8" w:rsidRDefault="00735173" w:rsidP="00735173">
      <w:pPr>
        <w:pStyle w:val="Ttulo1"/>
      </w:pPr>
      <w:r>
        <w:t>Resumen Profesional</w:t>
      </w:r>
    </w:p>
    <w:p w14:paraId="12C99F4A" w14:textId="0583A6B2" w:rsidR="00735173" w:rsidRPr="00735173" w:rsidRDefault="00B872C3" w:rsidP="00735173">
      <w:r>
        <w:t>Responsable</w:t>
      </w:r>
      <w:r w:rsidR="00FD5353">
        <w:t xml:space="preserve">, con </w:t>
      </w:r>
      <w:r w:rsidR="00E65FFC">
        <w:t xml:space="preserve">iniciativa y correcta </w:t>
      </w:r>
      <w:r w:rsidR="008B09B5">
        <w:t xml:space="preserve">relación </w:t>
      </w:r>
      <w:r w:rsidR="002C0B92">
        <w:t>interpersonal</w:t>
      </w:r>
      <w:r w:rsidR="00441877">
        <w:t xml:space="preserve"> con superiores y compañeros de trabajo</w:t>
      </w:r>
      <w:r w:rsidR="00F35995">
        <w:t xml:space="preserve">. Soy una persona </w:t>
      </w:r>
      <w:r w:rsidR="00A000A9">
        <w:t xml:space="preserve">a la cual le gusta enfrentar </w:t>
      </w:r>
      <w:r w:rsidR="007745A0">
        <w:t>desafíos,</w:t>
      </w:r>
      <w:r w:rsidR="0014221F">
        <w:t xml:space="preserve"> con </w:t>
      </w:r>
      <w:r w:rsidR="009E0D59">
        <w:t>capacidades de liderazgo</w:t>
      </w:r>
      <w:r w:rsidR="00A325DE">
        <w:t xml:space="preserve"> y manejo de habilidades  blandas</w:t>
      </w:r>
      <w:r w:rsidR="00981CA1">
        <w:t xml:space="preserve">, cuento </w:t>
      </w:r>
      <w:r w:rsidR="00FF5306">
        <w:t xml:space="preserve">con algunos valores </w:t>
      </w:r>
      <w:r w:rsidR="003C3DE2">
        <w:t xml:space="preserve">destacados como </w:t>
      </w:r>
      <w:r w:rsidR="0034037F">
        <w:t xml:space="preserve">lo son la </w:t>
      </w:r>
      <w:r w:rsidR="000C59DC">
        <w:t>responsabilidad,  honestidad</w:t>
      </w:r>
      <w:r w:rsidR="006C63BB">
        <w:t xml:space="preserve">, la </w:t>
      </w:r>
      <w:r w:rsidR="007745A0">
        <w:t>empatía</w:t>
      </w:r>
      <w:r w:rsidR="006C63BB">
        <w:t xml:space="preserve"> y puntualidad</w:t>
      </w:r>
      <w:r w:rsidR="007C5FF6">
        <w:t xml:space="preserve">. Con gran capacidad </w:t>
      </w:r>
      <w:r w:rsidR="003A7B02">
        <w:t xml:space="preserve">de adaptación y </w:t>
      </w:r>
      <w:r w:rsidR="00885FD1">
        <w:t>trabajo</w:t>
      </w:r>
      <w:r w:rsidR="00B47A15">
        <w:t xml:space="preserve"> presión</w:t>
      </w:r>
      <w:r w:rsidR="00885FD1">
        <w:t xml:space="preserve">. </w:t>
      </w:r>
      <w:r w:rsidR="007E1B0B">
        <w:t>Busco constantemente el perfeccionamiento</w:t>
      </w:r>
      <w:r w:rsidR="00700D44">
        <w:t xml:space="preserve"> profesional  y</w:t>
      </w:r>
      <w:r w:rsidR="001C20C7">
        <w:t xml:space="preserve"> he desarrollado </w:t>
      </w:r>
      <w:r w:rsidR="004A6A26">
        <w:t>una alta</w:t>
      </w:r>
      <w:r w:rsidR="00EB65CA">
        <w:t xml:space="preserve"> capacidad de análisis y </w:t>
      </w:r>
      <w:r w:rsidR="00CF5D54">
        <w:t>solución  de problemas</w:t>
      </w:r>
      <w:r w:rsidR="00BB7E21">
        <w:t>, buena comunicación oral, organización y análisis.</w:t>
      </w:r>
    </w:p>
    <w:p w14:paraId="44040AAE" w14:textId="77777777" w:rsidR="009E03B8" w:rsidRDefault="009E03B8">
      <w:pPr>
        <w:pStyle w:val="Ttulo1"/>
      </w:pPr>
      <w:sdt>
        <w:sdtPr>
          <w:id w:val="-1150367223"/>
          <w:placeholder>
            <w:docPart w:val="097A90A6A49E7D44A897E45E0765F832"/>
          </w:placeholder>
          <w:temporary/>
          <w:showingPlcHdr/>
        </w:sdtPr>
        <w:sdtEndPr/>
        <w:sdtContent>
          <w:r w:rsidR="00F204C5">
            <w:t>Formación</w:t>
          </w:r>
        </w:sdtContent>
      </w:sdt>
    </w:p>
    <w:p w14:paraId="66763946" w14:textId="286214D3" w:rsidR="00814E23" w:rsidRDefault="000300F8" w:rsidP="00814E23">
      <w:pPr>
        <w:pStyle w:val="Ttulo2"/>
      </w:pPr>
      <w:r>
        <w:t>Enseñanza media</w:t>
      </w:r>
      <w:r w:rsidR="005175E8">
        <w:t>/</w:t>
      </w:r>
      <w:r>
        <w:t xml:space="preserve"> completa</w:t>
      </w:r>
      <w:r w:rsidR="005175E8">
        <w:t xml:space="preserve"> </w:t>
      </w:r>
      <w:r w:rsidR="000230D5">
        <w:t>Escuela el cariño San miguel</w:t>
      </w:r>
    </w:p>
    <w:p w14:paraId="19DDAD7D" w14:textId="1B649374" w:rsidR="00814E23" w:rsidRPr="00814E23" w:rsidRDefault="00814E23" w:rsidP="00814E23">
      <w:pPr>
        <w:rPr>
          <w:i/>
          <w:iCs/>
        </w:rPr>
      </w:pPr>
      <w:r>
        <w:rPr>
          <w:b/>
          <w:bCs/>
          <w:i/>
          <w:iCs/>
        </w:rPr>
        <w:t>ENSEÑANZA SUPERIOR/</w:t>
      </w:r>
      <w:r w:rsidR="001437DD">
        <w:rPr>
          <w:b/>
          <w:bCs/>
          <w:i/>
          <w:iCs/>
        </w:rPr>
        <w:t xml:space="preserve"> </w:t>
      </w:r>
      <w:r w:rsidR="001437DD">
        <w:rPr>
          <w:bCs/>
          <w:i/>
          <w:iCs/>
        </w:rPr>
        <w:t>Estudiante</w:t>
      </w:r>
      <w:r>
        <w:rPr>
          <w:i/>
          <w:iCs/>
        </w:rPr>
        <w:t xml:space="preserve"> en administración </w:t>
      </w:r>
      <w:proofErr w:type="gramStart"/>
      <w:r>
        <w:rPr>
          <w:i/>
          <w:iCs/>
        </w:rPr>
        <w:t>pública  Instituto</w:t>
      </w:r>
      <w:proofErr w:type="gramEnd"/>
      <w:r>
        <w:rPr>
          <w:i/>
          <w:iCs/>
        </w:rPr>
        <w:t xml:space="preserve"> IPLACEX</w:t>
      </w:r>
      <w:r w:rsidR="007745A0">
        <w:rPr>
          <w:i/>
          <w:iCs/>
        </w:rPr>
        <w:t>(</w:t>
      </w:r>
      <w:r w:rsidR="004A0CC5">
        <w:rPr>
          <w:i/>
          <w:iCs/>
        </w:rPr>
        <w:t>4</w:t>
      </w:r>
      <w:r w:rsidR="007745A0">
        <w:rPr>
          <w:i/>
          <w:iCs/>
        </w:rPr>
        <w:t xml:space="preserve"> año)</w:t>
      </w:r>
    </w:p>
    <w:p w14:paraId="43975E58" w14:textId="75E701D7" w:rsidR="000716F7" w:rsidRDefault="00A601CD">
      <w:pPr>
        <w:rPr>
          <w:b/>
          <w:bCs/>
          <w:i/>
          <w:iCs/>
        </w:rPr>
      </w:pPr>
      <w:r>
        <w:rPr>
          <w:b/>
          <w:bCs/>
          <w:i/>
          <w:iCs/>
        </w:rPr>
        <w:t>Curso</w:t>
      </w:r>
      <w:r w:rsidR="00435143">
        <w:rPr>
          <w:b/>
          <w:bCs/>
          <w:i/>
          <w:iCs/>
        </w:rPr>
        <w:t xml:space="preserve"> secretariado /</w:t>
      </w:r>
      <w:r w:rsidR="00721D3B">
        <w:rPr>
          <w:i/>
          <w:iCs/>
        </w:rPr>
        <w:t xml:space="preserve"> instituto</w:t>
      </w:r>
      <w:r w:rsidR="005175E8">
        <w:rPr>
          <w:i/>
          <w:iCs/>
        </w:rPr>
        <w:t xml:space="preserve"> </w:t>
      </w:r>
      <w:proofErr w:type="spellStart"/>
      <w:r w:rsidR="004A0CC5">
        <w:rPr>
          <w:i/>
          <w:iCs/>
        </w:rPr>
        <w:t>esucomex</w:t>
      </w:r>
      <w:proofErr w:type="spellEnd"/>
      <w:r w:rsidR="004A0CC5">
        <w:rPr>
          <w:i/>
          <w:iCs/>
        </w:rPr>
        <w:t>.</w:t>
      </w:r>
    </w:p>
    <w:p w14:paraId="72D3E342" w14:textId="77777777" w:rsidR="009E03B8" w:rsidRDefault="009E03B8">
      <w:pPr>
        <w:pStyle w:val="Ttulo1"/>
      </w:pPr>
      <w:sdt>
        <w:sdtPr>
          <w:id w:val="617349259"/>
          <w:placeholder>
            <w:docPart w:val="425749A270F85648973D9B1FEA084B4C"/>
          </w:placeholder>
          <w:temporary/>
          <w:showingPlcHdr/>
        </w:sdtPr>
        <w:sdtEndPr/>
        <w:sdtContent>
          <w:r w:rsidR="00F204C5">
            <w:t>Experiencia</w:t>
          </w:r>
        </w:sdtContent>
      </w:sdt>
    </w:p>
    <w:p w14:paraId="4787CE74" w14:textId="77777777" w:rsidR="004A0CC5" w:rsidRDefault="004A0CC5" w:rsidP="004A0CC5">
      <w:pPr>
        <w:rPr>
          <w:b/>
          <w:i/>
        </w:rPr>
      </w:pPr>
      <w:r>
        <w:rPr>
          <w:b/>
          <w:i/>
        </w:rPr>
        <w:t>HC MEDICAL SPA</w:t>
      </w:r>
    </w:p>
    <w:p w14:paraId="40080EFC" w14:textId="77777777" w:rsidR="004A0CC5" w:rsidRDefault="004A0CC5" w:rsidP="004A0CC5">
      <w:r>
        <w:t>Analista de ventas y facturación 2024</w:t>
      </w:r>
    </w:p>
    <w:p w14:paraId="1033A108" w14:textId="77777777" w:rsidR="004A0CC5" w:rsidRDefault="004A0CC5" w:rsidP="004A0CC5">
      <w:r>
        <w:t>Encargada de ventas presencial y a través de distintas plataformas.</w:t>
      </w:r>
    </w:p>
    <w:p w14:paraId="27B56E53" w14:textId="77777777" w:rsidR="004A0CC5" w:rsidRDefault="004A0CC5" w:rsidP="004A0CC5">
      <w:r>
        <w:t>Encargada de licitaciones y compras agiles de Mercado Publico, realizando seguimiento a la compra y realizar orden de compra y facturas.</w:t>
      </w:r>
    </w:p>
    <w:p w14:paraId="76562564" w14:textId="77777777" w:rsidR="004A0CC5" w:rsidRDefault="004A0CC5" w:rsidP="004A0CC5">
      <w:r>
        <w:t xml:space="preserve">Manejo de sistema SAP y </w:t>
      </w:r>
      <w:proofErr w:type="spellStart"/>
      <w:r>
        <w:t>factoring</w:t>
      </w:r>
      <w:proofErr w:type="spellEnd"/>
      <w:r>
        <w:t xml:space="preserve"> del Banco Estado.</w:t>
      </w:r>
    </w:p>
    <w:p w14:paraId="079E7296" w14:textId="77777777" w:rsidR="004A0CC5" w:rsidRDefault="004A0CC5" w:rsidP="004A0CC5">
      <w:pPr>
        <w:rPr>
          <w:b/>
          <w:bCs/>
          <w:i/>
          <w:iCs/>
        </w:rPr>
      </w:pPr>
      <w:r w:rsidRPr="007745A0">
        <w:rPr>
          <w:b/>
          <w:bCs/>
          <w:i/>
          <w:iCs/>
        </w:rPr>
        <w:t>Hospital Sotero del Rio</w:t>
      </w:r>
    </w:p>
    <w:p w14:paraId="649E8FE0" w14:textId="77777777" w:rsidR="004A0CC5" w:rsidRPr="007745A0" w:rsidRDefault="004A0CC5" w:rsidP="004A0CC5">
      <w:pPr>
        <w:rPr>
          <w:bCs/>
          <w:iCs/>
        </w:rPr>
      </w:pPr>
      <w:r>
        <w:rPr>
          <w:bCs/>
          <w:iCs/>
        </w:rPr>
        <w:t>Asistente de comercialización. Donde desempeñaba la función de tener vigentes los convenios con clínicas y centros externos al hospital, pago de factura y licitaciones por mercado compra.</w:t>
      </w:r>
    </w:p>
    <w:p w14:paraId="29BC8CF5" w14:textId="77777777" w:rsidR="004A0CC5" w:rsidRDefault="004A0CC5" w:rsidP="004A0CC5">
      <w:pPr>
        <w:rPr>
          <w:b/>
          <w:bCs/>
          <w:i/>
          <w:iCs/>
        </w:rPr>
      </w:pPr>
      <w:r>
        <w:rPr>
          <w:b/>
          <w:bCs/>
          <w:i/>
          <w:iCs/>
        </w:rPr>
        <w:t>SERVICIO DE SALUD METROPOLITANO SUR.</w:t>
      </w:r>
    </w:p>
    <w:p w14:paraId="41785996" w14:textId="77777777" w:rsidR="004A0CC5" w:rsidRDefault="004A0CC5" w:rsidP="004A0CC5">
      <w:r>
        <w:t>Secretaria administrativa departamento DTS Y APS 2022/2023</w:t>
      </w:r>
    </w:p>
    <w:p w14:paraId="4111AD61" w14:textId="77777777" w:rsidR="004A0CC5" w:rsidRDefault="004A0CC5" w:rsidP="004A0CC5"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7745A0">
        <w:t>Resguardar la confidencialidad de la información a la cual tiene acceso.</w:t>
      </w:r>
      <w:r w:rsidRPr="007745A0">
        <w:br/>
        <w:t>Entregar una atención oportuna y de calidad a los/las usuarios/as internos y externos al área, tanto en forma presencial como telefónica.</w:t>
      </w:r>
      <w:r w:rsidRPr="007745A0">
        <w:br/>
        <w:t xml:space="preserve"> Organizar la logística de viajes de la Autoridad (viáticos, reservas, visas).</w:t>
      </w:r>
      <w:r w:rsidRPr="007745A0">
        <w:br/>
        <w:t>Recibir minutas y distribuirlas según corresponda.</w:t>
      </w:r>
      <w:r w:rsidRPr="00414875">
        <w:t xml:space="preserve"> </w:t>
      </w:r>
      <w:r w:rsidRPr="007745A0">
        <w:br/>
        <w:t xml:space="preserve"> Prestar apoyo en materias administrativas, logísticas u otras propias del área, cuando sea pertinente.</w:t>
      </w:r>
      <w:r w:rsidRPr="00414875">
        <w:t xml:space="preserve"> </w:t>
      </w:r>
      <w:r w:rsidRPr="007745A0">
        <w:t>Asistir al subdirector(a) en la coordinación de sus labores diarias o compromisos manteniendo actualizada su agenda.</w:t>
      </w:r>
    </w:p>
    <w:p w14:paraId="5E352C91" w14:textId="77777777" w:rsidR="004A0CC5" w:rsidRPr="007745A0" w:rsidRDefault="004A0CC5" w:rsidP="004A0CC5">
      <w:r w:rsidRPr="007745A0">
        <w:t>Encargarse de la redacción de todos los documentos e informes de su competencia que le sean solicitados.</w:t>
      </w:r>
    </w:p>
    <w:p w14:paraId="2E581B00" w14:textId="1E6A7FBA" w:rsidR="004A0CC5" w:rsidRDefault="004A0CC5" w:rsidP="004A0CC5">
      <w:pPr>
        <w:rPr>
          <w:b/>
          <w:bCs/>
          <w:i/>
          <w:iCs/>
        </w:rPr>
      </w:pPr>
      <w:r>
        <w:rPr>
          <w:b/>
          <w:bCs/>
          <w:i/>
          <w:iCs/>
        </w:rPr>
        <w:t>HOSPITAL DR. LUCIO CORDOVA</w:t>
      </w:r>
    </w:p>
    <w:p w14:paraId="0510912A" w14:textId="77777777" w:rsidR="004A0CC5" w:rsidRDefault="004A0CC5" w:rsidP="004A0CC5">
      <w:r>
        <w:t>Administrativo / 2022</w:t>
      </w:r>
    </w:p>
    <w:p w14:paraId="679DBAA4" w14:textId="77777777" w:rsidR="004A0CC5" w:rsidRDefault="004A0CC5" w:rsidP="004A0CC5">
      <w:r>
        <w:t>Recepción de muestras covid-19, ingreso a plataforma esmeralda para validar y etiquetar tubos de muestras para luego ser procesados.</w:t>
      </w:r>
    </w:p>
    <w:p w14:paraId="290E233C" w14:textId="77777777" w:rsidR="004A0CC5" w:rsidRDefault="004A0CC5" w:rsidP="004A0CC5">
      <w:r>
        <w:t xml:space="preserve">Reporte diario para ser informado al SSMS y luego a plataforma </w:t>
      </w:r>
      <w:proofErr w:type="spellStart"/>
      <w:r>
        <w:t>minsal</w:t>
      </w:r>
      <w:proofErr w:type="spellEnd"/>
      <w:r>
        <w:t xml:space="preserve"> depto. EPI</w:t>
      </w:r>
    </w:p>
    <w:p w14:paraId="0EFD671C" w14:textId="77777777" w:rsidR="004A0CC5" w:rsidRDefault="004A0CC5" w:rsidP="004A0CC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INSTITUTO DE NEUROCIRUGÍA </w:t>
      </w:r>
    </w:p>
    <w:p w14:paraId="2A69470F" w14:textId="77777777" w:rsidR="004A0CC5" w:rsidRDefault="004A0CC5" w:rsidP="004A0CC5">
      <w:r>
        <w:t xml:space="preserve">Secretaria administrativa </w:t>
      </w:r>
      <w:proofErr w:type="gramStart"/>
      <w:r>
        <w:t>( remplazo</w:t>
      </w:r>
      <w:proofErr w:type="gramEnd"/>
      <w:r>
        <w:t>)/2021</w:t>
      </w:r>
    </w:p>
    <w:p w14:paraId="23D7D288" w14:textId="77777777" w:rsidR="004A0CC5" w:rsidRPr="007745A0" w:rsidRDefault="004A0CC5" w:rsidP="004A0CC5">
      <w:r w:rsidRPr="007745A0">
        <w:t>Atención de público en general (telefónico, correo electrónico y presencial)</w:t>
      </w:r>
    </w:p>
    <w:p w14:paraId="29B47B35" w14:textId="77777777" w:rsidR="004A0CC5" w:rsidRPr="007745A0" w:rsidRDefault="004A0CC5" w:rsidP="004A0CC5">
      <w:r w:rsidRPr="007745A0">
        <w:t>Capacidad para acoger y gestionar consultas de todos los usuarios, tanto internos como externos.</w:t>
      </w:r>
      <w:r>
        <w:t xml:space="preserve"> </w:t>
      </w:r>
      <w:r w:rsidRPr="007745A0">
        <w:t>Asistir al subdirector(a) en la coordinación de sus labores diarias o compromisos manteniendo actualizada su agenda.</w:t>
      </w:r>
    </w:p>
    <w:p w14:paraId="0BE764E4" w14:textId="77777777" w:rsidR="004A0CC5" w:rsidRPr="007745A0" w:rsidRDefault="004A0CC5" w:rsidP="004A0CC5">
      <w:r w:rsidRPr="007745A0">
        <w:t>Mantener el orden y la limpieza de la oficina y los archivos.</w:t>
      </w:r>
    </w:p>
    <w:p w14:paraId="471640FD" w14:textId="77777777" w:rsidR="004A0CC5" w:rsidRPr="007745A0" w:rsidRDefault="004A0CC5" w:rsidP="004A0CC5">
      <w:proofErr w:type="spellStart"/>
      <w:r w:rsidRPr="007745A0">
        <w:t>Recepcionar</w:t>
      </w:r>
      <w:proofErr w:type="spellEnd"/>
      <w:r w:rsidRPr="007745A0">
        <w:t>, ingresar y archivar física o digitalmente toda la documentación recibida en la Subdirección.</w:t>
      </w:r>
    </w:p>
    <w:p w14:paraId="3BC812A9" w14:textId="77777777" w:rsidR="004A0CC5" w:rsidRPr="007745A0" w:rsidRDefault="004A0CC5" w:rsidP="004A0CC5">
      <w:proofErr w:type="spellStart"/>
      <w:r w:rsidRPr="007745A0">
        <w:t>Recepcionar</w:t>
      </w:r>
      <w:proofErr w:type="spellEnd"/>
      <w:r w:rsidRPr="007745A0">
        <w:t xml:space="preserve"> y enviar las fichas clínicas por sistema informático </w:t>
      </w:r>
      <w:proofErr w:type="spellStart"/>
      <w:r w:rsidRPr="007745A0">
        <w:t>Trakcare</w:t>
      </w:r>
      <w:proofErr w:type="spellEnd"/>
      <w:r w:rsidRPr="007745A0">
        <w:t xml:space="preserve"> y memorándum</w:t>
      </w:r>
    </w:p>
    <w:p w14:paraId="0580B4B1" w14:textId="77777777" w:rsidR="004A0CC5" w:rsidRPr="007745A0" w:rsidRDefault="004A0CC5" w:rsidP="004A0CC5">
      <w:r w:rsidRPr="007745A0">
        <w:t>Procesar y registrar información mediante la actualización de base de datos o archivos informáticos</w:t>
      </w:r>
    </w:p>
    <w:p w14:paraId="35A08EDE" w14:textId="77777777" w:rsidR="004A0CC5" w:rsidRPr="007745A0" w:rsidRDefault="004A0CC5" w:rsidP="004A0CC5">
      <w:r w:rsidRPr="007745A0">
        <w:t>Realizar otras funciones asociadas a su cargo y que sean requeridas por su jefatura directa.</w:t>
      </w:r>
    </w:p>
    <w:p w14:paraId="0411387C" w14:textId="77777777" w:rsidR="004A0CC5" w:rsidRDefault="004A0CC5" w:rsidP="004A0CC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INTITUTO DE LA VISIÓN </w:t>
      </w:r>
    </w:p>
    <w:p w14:paraId="23B08FF7" w14:textId="77777777" w:rsidR="004A0CC5" w:rsidRDefault="004A0CC5" w:rsidP="004A0CC5">
      <w:pPr>
        <w:rPr>
          <w:i/>
          <w:iCs/>
        </w:rPr>
      </w:pPr>
      <w:r>
        <w:rPr>
          <w:i/>
          <w:iCs/>
        </w:rPr>
        <w:t>ADMINISTRACIÓN Y ATENCIÓN AL CLIENTE /2014 A 2015</w:t>
      </w:r>
    </w:p>
    <w:p w14:paraId="478FC2EF" w14:textId="77777777" w:rsidR="004A0CC5" w:rsidRDefault="004A0CC5" w:rsidP="004A0CC5">
      <w:r>
        <w:t xml:space="preserve">Me desempeñe como asistente de administración, a tensión al cliente y recaudación de cajas. </w:t>
      </w:r>
    </w:p>
    <w:p w14:paraId="67876D8D" w14:textId="77777777" w:rsidR="004A0CC5" w:rsidRDefault="004A0CC5" w:rsidP="004A0CC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ÓPTICA LE CLEARE IQUIQUE </w:t>
      </w:r>
    </w:p>
    <w:p w14:paraId="51829602" w14:textId="77777777" w:rsidR="004A0CC5" w:rsidRDefault="004A0CC5" w:rsidP="004A0CC5">
      <w:r>
        <w:t>Administración /2013 A 2014</w:t>
      </w:r>
    </w:p>
    <w:p w14:paraId="20E8408E" w14:textId="3A3E8C3E" w:rsidR="00E97043" w:rsidRPr="00E97043" w:rsidRDefault="004A0CC5" w:rsidP="00362190">
      <w:r>
        <w:t>Me desempeñe como admiradora del local, control de calidad, contabilidad.</w:t>
      </w:r>
    </w:p>
    <w:p w14:paraId="64BC75B0" w14:textId="10DB0509" w:rsidR="00D73E29" w:rsidRDefault="004318B0" w:rsidP="00362190">
      <w:pPr>
        <w:rPr>
          <w:b/>
          <w:bCs/>
        </w:rPr>
      </w:pPr>
      <w:r>
        <w:rPr>
          <w:b/>
          <w:bCs/>
        </w:rPr>
        <w:t>OTROS</w:t>
      </w:r>
    </w:p>
    <w:p w14:paraId="3D5CDFB2" w14:textId="418EE7D3" w:rsidR="004318B0" w:rsidRDefault="00031408" w:rsidP="00362190">
      <w:pPr>
        <w:rPr>
          <w:b/>
          <w:bCs/>
          <w:i/>
          <w:iCs/>
        </w:rPr>
      </w:pPr>
      <w:r>
        <w:rPr>
          <w:b/>
          <w:bCs/>
          <w:i/>
          <w:iCs/>
        </w:rPr>
        <w:t>DIPLOMADO</w:t>
      </w:r>
    </w:p>
    <w:p w14:paraId="22605A34" w14:textId="765FF013" w:rsidR="00031408" w:rsidRDefault="00031408" w:rsidP="00362190">
      <w:r>
        <w:rPr>
          <w:b/>
          <w:bCs/>
          <w:i/>
          <w:iCs/>
        </w:rPr>
        <w:t>-</w:t>
      </w:r>
      <w:r>
        <w:t xml:space="preserve">Evaluación de </w:t>
      </w:r>
      <w:r w:rsidR="00D4709C">
        <w:t>P</w:t>
      </w:r>
      <w:r>
        <w:t xml:space="preserve">royectos y Administración de </w:t>
      </w:r>
      <w:r w:rsidR="00D4709C">
        <w:t>P</w:t>
      </w:r>
      <w:r>
        <w:t>rocesos.</w:t>
      </w:r>
    </w:p>
    <w:p w14:paraId="68471D7A" w14:textId="17F8325C" w:rsidR="00031408" w:rsidRDefault="00031408" w:rsidP="00362190">
      <w:r>
        <w:t xml:space="preserve">-Gestión Pública y </w:t>
      </w:r>
      <w:r w:rsidR="00D4709C">
        <w:t>E</w:t>
      </w:r>
      <w:r>
        <w:t xml:space="preserve">ntorno </w:t>
      </w:r>
      <w:r w:rsidR="00D4709C">
        <w:t>F</w:t>
      </w:r>
      <w:r>
        <w:t xml:space="preserve">inanciero </w:t>
      </w:r>
      <w:r w:rsidR="00D4709C">
        <w:t>C</w:t>
      </w:r>
      <w:r>
        <w:t>ontable.</w:t>
      </w:r>
    </w:p>
    <w:p w14:paraId="27B0A58D" w14:textId="3A4503C6" w:rsidR="00D4709C" w:rsidRDefault="00D4709C" w:rsidP="00362190">
      <w:r>
        <w:t>-Innovación en Compras Públicas.</w:t>
      </w:r>
    </w:p>
    <w:p w14:paraId="566317C0" w14:textId="0C96F92C" w:rsidR="00031408" w:rsidRPr="00031408" w:rsidRDefault="00D4709C" w:rsidP="00362190">
      <w:r>
        <w:t>-Interacción Constitución, Probidad y Personas.</w:t>
      </w:r>
    </w:p>
    <w:p w14:paraId="6A490C24" w14:textId="297C8915" w:rsidR="004318B0" w:rsidRDefault="003501B2" w:rsidP="00362190">
      <w:pPr>
        <w:rPr>
          <w:b/>
          <w:bCs/>
        </w:rPr>
      </w:pPr>
      <w:r>
        <w:rPr>
          <w:b/>
          <w:bCs/>
        </w:rPr>
        <w:t xml:space="preserve">-COMPUTACIÓN </w:t>
      </w:r>
    </w:p>
    <w:p w14:paraId="7A126B22" w14:textId="0BFE9E89" w:rsidR="00DC1B12" w:rsidRDefault="003501B2" w:rsidP="00DC1B12">
      <w:r>
        <w:rPr>
          <w:b/>
          <w:bCs/>
        </w:rPr>
        <w:t xml:space="preserve"> </w:t>
      </w:r>
      <w:r w:rsidR="00D4709C">
        <w:rPr>
          <w:b/>
          <w:bCs/>
        </w:rPr>
        <w:t>-</w:t>
      </w:r>
      <w:r w:rsidR="00FD60C7">
        <w:t xml:space="preserve">Usuario intermedio de Microsoft </w:t>
      </w:r>
      <w:r w:rsidR="00140277">
        <w:t xml:space="preserve">Office </w:t>
      </w:r>
      <w:r w:rsidR="00752413">
        <w:t>(</w:t>
      </w:r>
      <w:r w:rsidR="00D4709C">
        <w:t xml:space="preserve">Word, </w:t>
      </w:r>
      <w:proofErr w:type="spellStart"/>
      <w:r w:rsidR="00D4709C">
        <w:t>power</w:t>
      </w:r>
      <w:proofErr w:type="spellEnd"/>
      <w:r w:rsidR="00FA0B16">
        <w:t xml:space="preserve"> </w:t>
      </w:r>
      <w:proofErr w:type="spellStart"/>
      <w:r w:rsidR="00FA0B16">
        <w:t>paint</w:t>
      </w:r>
      <w:proofErr w:type="spellEnd"/>
      <w:r w:rsidR="00FA0B16">
        <w:t>)</w:t>
      </w:r>
    </w:p>
    <w:p w14:paraId="0F9E5379" w14:textId="731D8D7F" w:rsidR="00FA0B16" w:rsidRDefault="00D4709C" w:rsidP="00DC1B12">
      <w:r>
        <w:t xml:space="preserve"> -</w:t>
      </w:r>
      <w:r w:rsidR="00FA0B16">
        <w:t>Usuario avanzado de Excel</w:t>
      </w:r>
      <w:r w:rsidR="002C7C4C">
        <w:t>.</w:t>
      </w:r>
    </w:p>
    <w:p w14:paraId="5DC18871" w14:textId="19284931" w:rsidR="000D75AF" w:rsidRDefault="00D4709C" w:rsidP="00DC1B12">
      <w:r>
        <w:t xml:space="preserve"> -</w:t>
      </w:r>
      <w:r w:rsidR="002C7C4C">
        <w:t xml:space="preserve">Uso de sistema </w:t>
      </w:r>
      <w:proofErr w:type="spellStart"/>
      <w:r w:rsidR="002C7C4C">
        <w:t>trakcare</w:t>
      </w:r>
      <w:proofErr w:type="spellEnd"/>
      <w:r w:rsidR="002C7C4C">
        <w:t>.</w:t>
      </w:r>
    </w:p>
    <w:p w14:paraId="398CA81B" w14:textId="1D7F92BD" w:rsidR="00D4709C" w:rsidRDefault="00D4709C" w:rsidP="00DC1B12">
      <w:r>
        <w:t xml:space="preserve"> -Sistema SIGGES.</w:t>
      </w:r>
    </w:p>
    <w:p w14:paraId="742649B7" w14:textId="69889E6A" w:rsidR="00FD6AA8" w:rsidRDefault="00E97043" w:rsidP="00DC1B12">
      <w:r>
        <w:t>- Mercado Publico</w:t>
      </w:r>
    </w:p>
    <w:p w14:paraId="39322D10" w14:textId="2E7D0C61" w:rsidR="00E97043" w:rsidRDefault="00E97043" w:rsidP="00DC1B12">
      <w:r>
        <w:t>-Sistema SAP</w:t>
      </w:r>
    </w:p>
    <w:p w14:paraId="0E50C23A" w14:textId="693D8382" w:rsidR="00E97043" w:rsidRDefault="00E97043" w:rsidP="00DC1B12">
      <w:r>
        <w:t>-DIPRES</w:t>
      </w:r>
    </w:p>
    <w:p w14:paraId="77EB0D68" w14:textId="0ED67C6E" w:rsidR="00E97043" w:rsidRDefault="00E97043" w:rsidP="00DC1B12">
      <w:r>
        <w:t>-Facturación</w:t>
      </w:r>
    </w:p>
    <w:p w14:paraId="55703CEF" w14:textId="2D4BA966" w:rsidR="00BB7E21" w:rsidRDefault="00BB7E21" w:rsidP="00DC1B12">
      <w:r>
        <w:t>-SIGDOG</w:t>
      </w:r>
    </w:p>
    <w:p w14:paraId="6831D3DF" w14:textId="13506D99" w:rsidR="00BB7E21" w:rsidRDefault="00BB7E21" w:rsidP="00DC1B12">
      <w:r>
        <w:t>-Ley LOBBY</w:t>
      </w:r>
    </w:p>
    <w:p w14:paraId="0F894D18" w14:textId="716F7B54" w:rsidR="00BB7E21" w:rsidRDefault="00BB7E21" w:rsidP="00DC1B12">
      <w:r>
        <w:t>-SIRAH</w:t>
      </w:r>
    </w:p>
    <w:p w14:paraId="57B12B46" w14:textId="77777777" w:rsidR="002C7C4C" w:rsidRDefault="002C7C4C" w:rsidP="00DC1B12"/>
    <w:p w14:paraId="7E901FE3" w14:textId="77777777" w:rsidR="00FA0B16" w:rsidRPr="00FD60C7" w:rsidRDefault="00FA0B16" w:rsidP="00DC1B12"/>
    <w:p w14:paraId="26780753" w14:textId="6C10C95C" w:rsidR="00411991" w:rsidRPr="00411991" w:rsidRDefault="00411991">
      <w:pPr>
        <w:rPr>
          <w:b/>
          <w:bCs/>
          <w:i/>
          <w:iCs/>
          <w:u w:val="single"/>
        </w:rPr>
      </w:pPr>
      <w:r>
        <w:t xml:space="preserve">     </w:t>
      </w:r>
      <w:r>
        <w:rPr>
          <w:b/>
          <w:bCs/>
          <w:i/>
          <w:iCs/>
        </w:rPr>
        <w:t xml:space="preserve">                                            </w:t>
      </w:r>
      <w:r>
        <w:rPr>
          <w:b/>
          <w:bCs/>
          <w:i/>
          <w:iCs/>
          <w:u w:val="single"/>
        </w:rPr>
        <w:t>DISPONIBILIDAD INMEDIATA</w:t>
      </w:r>
    </w:p>
    <w:sectPr w:rsidR="00411991" w:rsidRPr="00411991" w:rsidSect="008E2E2A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B08A" w14:textId="77777777" w:rsidR="003E3639" w:rsidRDefault="003E3639">
      <w:pPr>
        <w:spacing w:after="0" w:line="240" w:lineRule="auto"/>
      </w:pPr>
      <w:r>
        <w:separator/>
      </w:r>
    </w:p>
  </w:endnote>
  <w:endnote w:type="continuationSeparator" w:id="0">
    <w:p w14:paraId="0EE7EE26" w14:textId="77777777" w:rsidR="003E3639" w:rsidRDefault="003E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1FC8CC" w14:textId="77777777" w:rsidR="009E03B8" w:rsidRDefault="00F204C5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0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9D85" w14:textId="77777777" w:rsidR="003E3639" w:rsidRDefault="003E3639">
      <w:pPr>
        <w:spacing w:after="0" w:line="240" w:lineRule="auto"/>
      </w:pPr>
      <w:r>
        <w:separator/>
      </w:r>
    </w:p>
  </w:footnote>
  <w:footnote w:type="continuationSeparator" w:id="0">
    <w:p w14:paraId="401ACBE5" w14:textId="77777777" w:rsidR="003E3639" w:rsidRDefault="003E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7075" w14:textId="77777777" w:rsidR="009E03B8" w:rsidRDefault="00F204C5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C0D63E" wp14:editId="2DE7B2E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E5F9806" id="Grupo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">
              <v:rect id="Rectangle 2" o:spid="_x0000_s1027" style="position:absolute;width:32004;height:1920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3BC9" w14:textId="77777777" w:rsidR="009E03B8" w:rsidRDefault="00F204C5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CC84D52" wp14:editId="1B4B1C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B406734" id="Grupo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">
              <v:rect id="Rectángulo 6" o:spid="_x0000_s1027" style="position:absolute;width:32004;height:1920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" fillcolor="#4b3a2e [3215]" stroked="f" strokeweight="1pt"/>
              <v:rect id="Rectángulo 7" o:spid="_x0000_s1028" style="position:absolute;top:99648;width:32004;height:915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D39B7"/>
    <w:multiLevelType w:val="multilevel"/>
    <w:tmpl w:val="B1CC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6127D9"/>
    <w:multiLevelType w:val="hybridMultilevel"/>
    <w:tmpl w:val="DA02FC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217732">
    <w:abstractNumId w:val="9"/>
  </w:num>
  <w:num w:numId="2" w16cid:durableId="1565215629">
    <w:abstractNumId w:val="7"/>
  </w:num>
  <w:num w:numId="3" w16cid:durableId="1938712734">
    <w:abstractNumId w:val="6"/>
  </w:num>
  <w:num w:numId="4" w16cid:durableId="248972390">
    <w:abstractNumId w:val="5"/>
  </w:num>
  <w:num w:numId="5" w16cid:durableId="395007705">
    <w:abstractNumId w:val="4"/>
  </w:num>
  <w:num w:numId="6" w16cid:durableId="1875001672">
    <w:abstractNumId w:val="8"/>
  </w:num>
  <w:num w:numId="7" w16cid:durableId="1095636233">
    <w:abstractNumId w:val="3"/>
  </w:num>
  <w:num w:numId="8" w16cid:durableId="3559593">
    <w:abstractNumId w:val="2"/>
  </w:num>
  <w:num w:numId="9" w16cid:durableId="1367753185">
    <w:abstractNumId w:val="1"/>
  </w:num>
  <w:num w:numId="10" w16cid:durableId="1795438030">
    <w:abstractNumId w:val="0"/>
  </w:num>
  <w:num w:numId="11" w16cid:durableId="444420662">
    <w:abstractNumId w:val="10"/>
  </w:num>
  <w:num w:numId="12" w16cid:durableId="421224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attachedTemplate r:id="rId1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5D"/>
    <w:rsid w:val="000230D5"/>
    <w:rsid w:val="000232CC"/>
    <w:rsid w:val="000300F8"/>
    <w:rsid w:val="00031408"/>
    <w:rsid w:val="000649EE"/>
    <w:rsid w:val="000716F7"/>
    <w:rsid w:val="00090595"/>
    <w:rsid w:val="000C59DC"/>
    <w:rsid w:val="000D75AF"/>
    <w:rsid w:val="00140277"/>
    <w:rsid w:val="0014221F"/>
    <w:rsid w:val="001437DD"/>
    <w:rsid w:val="001C20C7"/>
    <w:rsid w:val="0020685D"/>
    <w:rsid w:val="00233623"/>
    <w:rsid w:val="002C0B92"/>
    <w:rsid w:val="002C166F"/>
    <w:rsid w:val="002C7C4C"/>
    <w:rsid w:val="0034037F"/>
    <w:rsid w:val="003501B2"/>
    <w:rsid w:val="0035682D"/>
    <w:rsid w:val="00362190"/>
    <w:rsid w:val="00365CF9"/>
    <w:rsid w:val="00370C0A"/>
    <w:rsid w:val="003A7B02"/>
    <w:rsid w:val="003B3BC2"/>
    <w:rsid w:val="003C3DE2"/>
    <w:rsid w:val="003E3639"/>
    <w:rsid w:val="003F402E"/>
    <w:rsid w:val="003F7027"/>
    <w:rsid w:val="004101F5"/>
    <w:rsid w:val="00411991"/>
    <w:rsid w:val="00414875"/>
    <w:rsid w:val="004318B0"/>
    <w:rsid w:val="00435143"/>
    <w:rsid w:val="0043694E"/>
    <w:rsid w:val="00441877"/>
    <w:rsid w:val="00446E35"/>
    <w:rsid w:val="004A0CC5"/>
    <w:rsid w:val="004A6A26"/>
    <w:rsid w:val="005175E8"/>
    <w:rsid w:val="005259C3"/>
    <w:rsid w:val="005266F2"/>
    <w:rsid w:val="005450A6"/>
    <w:rsid w:val="005A3A22"/>
    <w:rsid w:val="00664BED"/>
    <w:rsid w:val="006C405C"/>
    <w:rsid w:val="006C63BB"/>
    <w:rsid w:val="00700D44"/>
    <w:rsid w:val="00721D3B"/>
    <w:rsid w:val="00735173"/>
    <w:rsid w:val="00743650"/>
    <w:rsid w:val="007460B0"/>
    <w:rsid w:val="00752413"/>
    <w:rsid w:val="007745A0"/>
    <w:rsid w:val="007967D2"/>
    <w:rsid w:val="007A035C"/>
    <w:rsid w:val="007B5660"/>
    <w:rsid w:val="007C5FF6"/>
    <w:rsid w:val="007E1B0B"/>
    <w:rsid w:val="0080539E"/>
    <w:rsid w:val="00814E23"/>
    <w:rsid w:val="00824596"/>
    <w:rsid w:val="0082785C"/>
    <w:rsid w:val="00853606"/>
    <w:rsid w:val="00885FD1"/>
    <w:rsid w:val="008B09B5"/>
    <w:rsid w:val="00930F7C"/>
    <w:rsid w:val="00981CA1"/>
    <w:rsid w:val="009A2193"/>
    <w:rsid w:val="009E03B8"/>
    <w:rsid w:val="009E0D59"/>
    <w:rsid w:val="00A000A9"/>
    <w:rsid w:val="00A03717"/>
    <w:rsid w:val="00A325DE"/>
    <w:rsid w:val="00A601CD"/>
    <w:rsid w:val="00A66608"/>
    <w:rsid w:val="00A7528A"/>
    <w:rsid w:val="00AF339B"/>
    <w:rsid w:val="00B16E9A"/>
    <w:rsid w:val="00B47A15"/>
    <w:rsid w:val="00B872C3"/>
    <w:rsid w:val="00BA6B04"/>
    <w:rsid w:val="00BB4D89"/>
    <w:rsid w:val="00BB7E21"/>
    <w:rsid w:val="00BC630F"/>
    <w:rsid w:val="00BE4309"/>
    <w:rsid w:val="00CA0E7C"/>
    <w:rsid w:val="00CF5D54"/>
    <w:rsid w:val="00D241DF"/>
    <w:rsid w:val="00D44E7C"/>
    <w:rsid w:val="00D4709C"/>
    <w:rsid w:val="00D73E29"/>
    <w:rsid w:val="00D82FBE"/>
    <w:rsid w:val="00DA159E"/>
    <w:rsid w:val="00DC1B12"/>
    <w:rsid w:val="00E12A19"/>
    <w:rsid w:val="00E556D5"/>
    <w:rsid w:val="00E65FFC"/>
    <w:rsid w:val="00E97043"/>
    <w:rsid w:val="00E970F9"/>
    <w:rsid w:val="00EB65CA"/>
    <w:rsid w:val="00ED0679"/>
    <w:rsid w:val="00ED2A68"/>
    <w:rsid w:val="00F021CC"/>
    <w:rsid w:val="00F204C5"/>
    <w:rsid w:val="00F2510A"/>
    <w:rsid w:val="00F25A45"/>
    <w:rsid w:val="00F35995"/>
    <w:rsid w:val="00F464B4"/>
    <w:rsid w:val="00FA0B16"/>
    <w:rsid w:val="00FD5353"/>
    <w:rsid w:val="00FD60C7"/>
    <w:rsid w:val="00FD6AA8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2FF0D"/>
  <w15:docId w15:val="{D727F2DF-85B6-6B46-94AD-DED64225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ipervnculo">
    <w:name w:val="Hyperlink"/>
    <w:basedOn w:val="Fuentedeprrafopredeter"/>
    <w:uiPriority w:val="99"/>
    <w:unhideWhenUsed/>
    <w:rsid w:val="004101F5"/>
    <w:rPr>
      <w:color w:val="3D859C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10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Danielalillo35@gmail.com/" TargetMode="External" /><Relationship Id="rId12" Type="http://schemas.openxmlformats.org/officeDocument/2006/relationships/glossaryDocument" Target="glossary/document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arahona\Documents\%7b4E7F113E-EFC7-184E-9AEC-03BF88F36EEE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7A90A6A49E7D44A897E45E0765F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2D84A-CD79-D945-8DDA-9CD688E8C2A2}"/>
      </w:docPartPr>
      <w:docPartBody>
        <w:p w:rsidR="00D60BF4" w:rsidRDefault="00D60BF4">
          <w:pPr>
            <w:pStyle w:val="097A90A6A49E7D44A897E45E0765F832"/>
          </w:pPr>
          <w:r>
            <w:t>Formación</w:t>
          </w:r>
        </w:p>
      </w:docPartBody>
    </w:docPart>
    <w:docPart>
      <w:docPartPr>
        <w:name w:val="425749A270F85648973D9B1FEA084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D49D3-C728-CA43-A6ED-2817AF076F8D}"/>
      </w:docPartPr>
      <w:docPartBody>
        <w:p w:rsidR="00D60BF4" w:rsidRDefault="00D60BF4">
          <w:pPr>
            <w:pStyle w:val="425749A270F85648973D9B1FEA084B4C"/>
          </w:pPr>
          <w: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BF4"/>
    <w:rsid w:val="000E7B5F"/>
    <w:rsid w:val="004E20BC"/>
    <w:rsid w:val="006820D0"/>
    <w:rsid w:val="00795BD4"/>
    <w:rsid w:val="007E3A67"/>
    <w:rsid w:val="00894F3A"/>
    <w:rsid w:val="00A62ADC"/>
    <w:rsid w:val="00AC1FA4"/>
    <w:rsid w:val="00BB7691"/>
    <w:rsid w:val="00D60BF4"/>
    <w:rsid w:val="00E16CFE"/>
    <w:rsid w:val="00ED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7A90A6A49E7D44A897E45E0765F832">
    <w:name w:val="097A90A6A49E7D44A897E45E0765F832"/>
  </w:style>
  <w:style w:type="paragraph" w:customStyle="1" w:styleId="425749A270F85648973D9B1FEA084B4C">
    <w:name w:val="425749A270F85648973D9B1FEA084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%7b4E7F113E-EFC7-184E-9AEC-03BF88F36EEE%7dtf50002038.dotx</Template>
  <TotalTime>0</TotalTime>
  <Pages>1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MAXIMILIANO SOTO LILLO</dc:creator>
  <cp:keywords/>
  <dc:description/>
  <cp:lastModifiedBy>daniela lillo</cp:lastModifiedBy>
  <cp:revision>2</cp:revision>
  <dcterms:created xsi:type="dcterms:W3CDTF">2024-07-15T21:54:00Z</dcterms:created>
  <dcterms:modified xsi:type="dcterms:W3CDTF">2024-07-15T21:54:00Z</dcterms:modified>
</cp:coreProperties>
</file>