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5D685" w14:textId="534E62AD" w:rsidR="00B740FC" w:rsidRDefault="00B740FC"/>
    <w:p w14:paraId="012C5DFE" w14:textId="77777777" w:rsidR="00B740FC" w:rsidRDefault="00B740FC"/>
    <w:tbl>
      <w:tblPr>
        <w:tblW w:w="4997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85"/>
        <w:gridCol w:w="494"/>
        <w:gridCol w:w="6400"/>
      </w:tblGrid>
      <w:tr w:rsidR="006D409C" w:rsidRPr="006649F1" w14:paraId="06DADAC2" w14:textId="77777777" w:rsidTr="002A1DD0">
        <w:trPr>
          <w:trHeight w:val="1278"/>
        </w:trPr>
        <w:tc>
          <w:tcPr>
            <w:tcW w:w="4285" w:type="dxa"/>
            <w:vMerge w:val="restart"/>
            <w:tcMar>
              <w:left w:w="360" w:type="dxa"/>
            </w:tcMar>
            <w:vAlign w:val="bottom"/>
          </w:tcPr>
          <w:p w14:paraId="16778300" w14:textId="77777777" w:rsidR="00B740FC" w:rsidRDefault="00B740FC" w:rsidP="00B740FC">
            <w:pPr>
              <w:pStyle w:val="Ttulo"/>
              <w:tabs>
                <w:tab w:val="left" w:pos="3465"/>
              </w:tabs>
              <w:rPr>
                <w:rFonts w:ascii="Verdana" w:eastAsiaTheme="minorEastAsia" w:hAnsi="Verdana" w:cstheme="minorBidi"/>
                <w:caps w:val="0"/>
                <w:spacing w:val="0"/>
                <w:kern w:val="0"/>
                <w:sz w:val="56"/>
                <w:szCs w:val="56"/>
              </w:rPr>
            </w:pPr>
          </w:p>
          <w:p w14:paraId="7191013F" w14:textId="77777777" w:rsidR="00B740FC" w:rsidRDefault="00B740FC" w:rsidP="00B740FC">
            <w:pPr>
              <w:pStyle w:val="Ttulo"/>
              <w:tabs>
                <w:tab w:val="left" w:pos="3465"/>
              </w:tabs>
              <w:rPr>
                <w:rFonts w:ascii="Verdana" w:eastAsiaTheme="minorEastAsia" w:hAnsi="Verdana" w:cstheme="minorBidi"/>
                <w:caps w:val="0"/>
                <w:spacing w:val="0"/>
                <w:kern w:val="0"/>
                <w:sz w:val="56"/>
                <w:szCs w:val="56"/>
              </w:rPr>
            </w:pPr>
          </w:p>
          <w:p w14:paraId="0D2DBC07" w14:textId="5DC7EF16" w:rsidR="00540E46" w:rsidRPr="00540E46" w:rsidRDefault="00540E46" w:rsidP="00540E46">
            <w:pPr>
              <w:pStyle w:val="Ttulo"/>
              <w:tabs>
                <w:tab w:val="left" w:pos="3465"/>
              </w:tabs>
              <w:rPr>
                <w:rFonts w:ascii="Verdana" w:eastAsiaTheme="minorEastAsia" w:hAnsi="Verdana" w:cstheme="minorBidi"/>
                <w:caps w:val="0"/>
                <w:spacing w:val="0"/>
                <w:kern w:val="0"/>
                <w:sz w:val="56"/>
                <w:szCs w:val="56"/>
              </w:rPr>
            </w:pPr>
            <w:r>
              <w:rPr>
                <w:rFonts w:ascii="Verdana" w:eastAsiaTheme="minorEastAsia" w:hAnsi="Verdana" w:cstheme="minorBidi"/>
                <w:caps w:val="0"/>
                <w:spacing w:val="0"/>
                <w:kern w:val="0"/>
                <w:sz w:val="56"/>
                <w:szCs w:val="56"/>
              </w:rPr>
              <w:t>Katherine Michelle Padilla Canales</w:t>
            </w:r>
          </w:p>
          <w:p w14:paraId="69D37BCC" w14:textId="77777777" w:rsidR="00B740FC" w:rsidRDefault="00B740FC" w:rsidP="004D7EC7"/>
          <w:p w14:paraId="0DFFED74" w14:textId="76AF23F8" w:rsidR="004D7EC7" w:rsidRPr="00D66668" w:rsidRDefault="004D7EC7" w:rsidP="004D7EC7">
            <w:pPr>
              <w:rPr>
                <w:rFonts w:ascii="Arial" w:hAnsi="Arial" w:cs="Arial"/>
                <w:sz w:val="24"/>
              </w:rPr>
            </w:pPr>
            <w:r w:rsidRPr="00D66668">
              <w:rPr>
                <w:rFonts w:ascii="Arial" w:hAnsi="Arial" w:cs="Arial"/>
                <w:sz w:val="24"/>
              </w:rPr>
              <w:t>Rut:</w:t>
            </w:r>
            <w:r w:rsidR="00540E46" w:rsidRPr="00D66668">
              <w:rPr>
                <w:rFonts w:ascii="Arial" w:hAnsi="Arial" w:cs="Arial"/>
                <w:sz w:val="24"/>
              </w:rPr>
              <w:t xml:space="preserve"> 16.518.101</w:t>
            </w:r>
            <w:r w:rsidR="00B740FC" w:rsidRPr="00D66668">
              <w:rPr>
                <w:rFonts w:ascii="Arial" w:hAnsi="Arial" w:cs="Arial"/>
                <w:sz w:val="24"/>
              </w:rPr>
              <w:t>-8</w:t>
            </w:r>
          </w:p>
          <w:p w14:paraId="0EBD1974" w14:textId="552B78E5" w:rsidR="00B740FC" w:rsidRPr="00D66668" w:rsidRDefault="00FA7F3A" w:rsidP="004D7EC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F. de </w:t>
            </w:r>
            <w:r w:rsidR="00B740FC" w:rsidRPr="00D66668">
              <w:rPr>
                <w:rFonts w:ascii="Arial" w:hAnsi="Arial" w:cs="Arial"/>
                <w:sz w:val="24"/>
              </w:rPr>
              <w:t>naci</w:t>
            </w:r>
            <w:r w:rsidR="00C55BCA" w:rsidRPr="00D66668">
              <w:rPr>
                <w:rFonts w:ascii="Arial" w:hAnsi="Arial" w:cs="Arial"/>
                <w:sz w:val="24"/>
              </w:rPr>
              <w:t>m</w:t>
            </w:r>
            <w:r w:rsidR="00B740FC" w:rsidRPr="00D66668">
              <w:rPr>
                <w:rFonts w:ascii="Arial" w:hAnsi="Arial" w:cs="Arial"/>
                <w:sz w:val="24"/>
              </w:rPr>
              <w:t xml:space="preserve">iento: </w:t>
            </w:r>
            <w:r w:rsidR="00540E46" w:rsidRPr="00D66668">
              <w:rPr>
                <w:rFonts w:ascii="Arial" w:hAnsi="Arial" w:cs="Arial"/>
                <w:sz w:val="24"/>
              </w:rPr>
              <w:t>05-08-1986</w:t>
            </w:r>
          </w:p>
          <w:p w14:paraId="56F74E27" w14:textId="5B2971BE" w:rsidR="00450F49" w:rsidRPr="00D66668" w:rsidRDefault="00B740FC" w:rsidP="00450F49">
            <w:pPr>
              <w:rPr>
                <w:rFonts w:ascii="Arial" w:hAnsi="Arial" w:cs="Arial"/>
                <w:sz w:val="24"/>
              </w:rPr>
            </w:pPr>
            <w:r w:rsidRPr="00D66668">
              <w:rPr>
                <w:rFonts w:ascii="Arial" w:hAnsi="Arial" w:cs="Arial"/>
                <w:sz w:val="24"/>
              </w:rPr>
              <w:t xml:space="preserve">Nacionalidad: </w:t>
            </w:r>
            <w:r w:rsidR="00C55BCA" w:rsidRPr="00D66668">
              <w:rPr>
                <w:rFonts w:ascii="Arial" w:hAnsi="Arial" w:cs="Arial"/>
                <w:sz w:val="24"/>
              </w:rPr>
              <w:t>chilena</w:t>
            </w:r>
          </w:p>
          <w:p w14:paraId="4765DC86" w14:textId="0A7231A1" w:rsidR="00B740FC" w:rsidRPr="00450F49" w:rsidRDefault="00540E46" w:rsidP="00FA7F3A">
            <w:r w:rsidRPr="00D66668">
              <w:rPr>
                <w:rFonts w:ascii="Arial" w:hAnsi="Arial" w:cs="Arial"/>
                <w:sz w:val="24"/>
              </w:rPr>
              <w:t>Dirección: Tierra del Fuego 2023, C</w:t>
            </w:r>
            <w:r w:rsidR="00FA7F3A">
              <w:rPr>
                <w:rFonts w:ascii="Arial" w:hAnsi="Arial" w:cs="Arial"/>
                <w:sz w:val="24"/>
              </w:rPr>
              <w:t xml:space="preserve">erro </w:t>
            </w:r>
            <w:r w:rsidRPr="00D66668">
              <w:rPr>
                <w:rFonts w:ascii="Arial" w:hAnsi="Arial" w:cs="Arial"/>
                <w:sz w:val="24"/>
              </w:rPr>
              <w:t>N</w:t>
            </w:r>
            <w:r w:rsidR="00FA7F3A">
              <w:rPr>
                <w:sz w:val="24"/>
              </w:rPr>
              <w:t>avia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494" w:type="dxa"/>
            <w:shd w:val="clear" w:color="auto" w:fill="31521B" w:themeFill="accent2" w:themeFillShade="80"/>
          </w:tcPr>
          <w:p w14:paraId="29C9DFB1" w14:textId="77777777" w:rsidR="006D409C" w:rsidRPr="006649F1" w:rsidRDefault="006D409C" w:rsidP="006D409C">
            <w:pPr>
              <w:tabs>
                <w:tab w:val="left" w:pos="990"/>
              </w:tabs>
              <w:rPr>
                <w:rFonts w:ascii="Verdana" w:hAnsi="Verdana"/>
              </w:rPr>
            </w:pPr>
          </w:p>
        </w:tc>
        <w:tc>
          <w:tcPr>
            <w:tcW w:w="6400" w:type="dxa"/>
            <w:shd w:val="clear" w:color="auto" w:fill="31521B" w:themeFill="accent2" w:themeFillShade="80"/>
            <w:vAlign w:val="center"/>
          </w:tcPr>
          <w:p w14:paraId="40974911" w14:textId="31A94A27" w:rsidR="006D409C" w:rsidRPr="00B7770C" w:rsidRDefault="00B7770C" w:rsidP="00B7770C">
            <w:pPr>
              <w:pStyle w:val="Ttulo1"/>
              <w:rPr>
                <w:rFonts w:ascii="Arial" w:hAnsi="Arial" w:cs="Arial"/>
                <w:sz w:val="44"/>
                <w:szCs w:val="44"/>
              </w:rPr>
            </w:pPr>
            <w:r w:rsidRPr="00B7770C">
              <w:rPr>
                <w:rFonts w:ascii="Arial" w:hAnsi="Arial" w:cs="Arial"/>
                <w:sz w:val="44"/>
                <w:szCs w:val="44"/>
              </w:rPr>
              <w:t>educacion</w:t>
            </w:r>
          </w:p>
        </w:tc>
      </w:tr>
      <w:tr w:rsidR="006D409C" w:rsidRPr="00C55BCA" w14:paraId="2BFFC076" w14:textId="77777777" w:rsidTr="002A1DD0">
        <w:trPr>
          <w:trHeight w:val="3790"/>
        </w:trPr>
        <w:tc>
          <w:tcPr>
            <w:tcW w:w="4285" w:type="dxa"/>
            <w:vMerge/>
            <w:tcMar>
              <w:left w:w="360" w:type="dxa"/>
            </w:tcMar>
            <w:vAlign w:val="bottom"/>
          </w:tcPr>
          <w:p w14:paraId="15070631" w14:textId="77777777" w:rsidR="006D409C" w:rsidRPr="00C55BCA" w:rsidRDefault="006D409C" w:rsidP="00776643">
            <w:pPr>
              <w:tabs>
                <w:tab w:val="left" w:pos="990"/>
              </w:tabs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</w:tcPr>
          <w:p w14:paraId="498544BE" w14:textId="77777777" w:rsidR="006D409C" w:rsidRPr="00C55BCA" w:rsidRDefault="006D409C" w:rsidP="00776643">
            <w:pPr>
              <w:tabs>
                <w:tab w:val="left" w:pos="990"/>
              </w:tabs>
              <w:rPr>
                <w:rFonts w:ascii="Arial" w:hAnsi="Arial" w:cs="Arial"/>
                <w:sz w:val="24"/>
              </w:rPr>
            </w:pPr>
            <w:r w:rsidRPr="00C55BCA">
              <w:rPr>
                <w:rFonts w:ascii="Arial" w:hAnsi="Arial" w:cs="Arial"/>
                <w:noProof/>
                <w:sz w:val="24"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4D9878C9" wp14:editId="6D5E8F48">
                      <wp:extent cx="227812" cy="311173"/>
                      <wp:effectExtent l="0" t="3810" r="0" b="0"/>
                      <wp:docPr id="3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181635" w14:textId="77777777" w:rsidR="004D7EC7" w:rsidRPr="00AF4EA4" w:rsidRDefault="004D7EC7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9878C9" id="Triángulo rectángulo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S2jwQAAN0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08181635" w14:textId="77777777" w:rsidR="004D7EC7" w:rsidRPr="00AF4EA4" w:rsidRDefault="004D7EC7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00" w:type="dxa"/>
          </w:tcPr>
          <w:p w14:paraId="18AAF6AE" w14:textId="43D2AA44" w:rsidR="006D409C" w:rsidRPr="00C55BCA" w:rsidRDefault="0011147D" w:rsidP="00776643">
            <w:pPr>
              <w:rPr>
                <w:rFonts w:ascii="Arial" w:hAnsi="Arial" w:cs="Arial"/>
                <w:b/>
                <w:sz w:val="24"/>
              </w:rPr>
            </w:pPr>
            <w:r w:rsidRPr="00C55BCA">
              <w:rPr>
                <w:rFonts w:ascii="Arial" w:hAnsi="Arial" w:cs="Arial"/>
                <w:b/>
                <w:sz w:val="24"/>
              </w:rPr>
              <w:t>CENTRO DE FORMACION TECNICA ENAC</w:t>
            </w:r>
            <w:r w:rsidR="006649F1" w:rsidRPr="00C55BCA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03DAD9E2" w14:textId="088B8946" w:rsidR="0011147D" w:rsidRPr="00C55BCA" w:rsidRDefault="0011147D" w:rsidP="00776643">
            <w:pPr>
              <w:rPr>
                <w:rFonts w:ascii="Arial" w:hAnsi="Arial" w:cs="Arial"/>
                <w:sz w:val="24"/>
              </w:rPr>
            </w:pPr>
            <w:r w:rsidRPr="00C55BCA">
              <w:rPr>
                <w:rFonts w:ascii="Arial" w:hAnsi="Arial" w:cs="Arial"/>
                <w:sz w:val="24"/>
              </w:rPr>
              <w:t>2021-2023</w:t>
            </w:r>
          </w:p>
          <w:p w14:paraId="2AA45A32" w14:textId="1616B9EA" w:rsidR="006D409C" w:rsidRPr="00C55BCA" w:rsidRDefault="0011147D" w:rsidP="00776643">
            <w:pPr>
              <w:rPr>
                <w:rFonts w:ascii="Arial" w:hAnsi="Arial" w:cs="Arial"/>
                <w:sz w:val="24"/>
                <w:lang w:bidi="es-ES"/>
              </w:rPr>
            </w:pPr>
            <w:r w:rsidRPr="00C55BCA">
              <w:rPr>
                <w:rFonts w:ascii="Arial" w:hAnsi="Arial" w:cs="Arial"/>
                <w:sz w:val="24"/>
                <w:lang w:bidi="es-ES"/>
              </w:rPr>
              <w:t xml:space="preserve">Técnico en </w:t>
            </w:r>
            <w:r w:rsidR="00BD4B70" w:rsidRPr="00C55BCA">
              <w:rPr>
                <w:rFonts w:ascii="Arial" w:hAnsi="Arial" w:cs="Arial"/>
                <w:sz w:val="24"/>
                <w:lang w:bidi="es-ES"/>
              </w:rPr>
              <w:t>Odontología</w:t>
            </w:r>
            <w:r w:rsidRPr="00C55BCA">
              <w:rPr>
                <w:rFonts w:ascii="Arial" w:hAnsi="Arial" w:cs="Arial"/>
                <w:sz w:val="24"/>
                <w:lang w:bidi="es-ES"/>
              </w:rPr>
              <w:t>, 5 semestres</w:t>
            </w:r>
          </w:p>
          <w:p w14:paraId="1EA6F2D6" w14:textId="77777777" w:rsidR="00C55BCA" w:rsidRPr="00C55BCA" w:rsidRDefault="00C55BCA" w:rsidP="00C55BCA">
            <w:pPr>
              <w:rPr>
                <w:rFonts w:ascii="Arial" w:hAnsi="Arial" w:cs="Arial"/>
                <w:b/>
                <w:sz w:val="24"/>
              </w:rPr>
            </w:pPr>
          </w:p>
          <w:p w14:paraId="3771020E" w14:textId="54F6E473" w:rsidR="00C55BCA" w:rsidRPr="00C55BCA" w:rsidRDefault="00C55BCA" w:rsidP="00C55BCA">
            <w:pPr>
              <w:rPr>
                <w:rFonts w:ascii="Arial" w:hAnsi="Arial" w:cs="Arial"/>
                <w:b/>
                <w:sz w:val="24"/>
              </w:rPr>
            </w:pPr>
            <w:r w:rsidRPr="00C55BCA">
              <w:rPr>
                <w:rFonts w:ascii="Arial" w:hAnsi="Arial" w:cs="Arial"/>
                <w:b/>
                <w:sz w:val="24"/>
              </w:rPr>
              <w:t>TITULO: TECNICO EN ODONTOLOGIA.</w:t>
            </w:r>
          </w:p>
          <w:p w14:paraId="0568B699" w14:textId="09A388C2" w:rsidR="00C55BCA" w:rsidRPr="00C55BCA" w:rsidRDefault="00C55BCA" w:rsidP="00C55B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Practicas:</w:t>
            </w:r>
          </w:p>
          <w:p w14:paraId="1D31AC8E" w14:textId="53CFF1BB" w:rsidR="00C55BCA" w:rsidRPr="00C55BCA" w:rsidRDefault="00C55BCA" w:rsidP="00C55BCA">
            <w:pPr>
              <w:rPr>
                <w:rFonts w:ascii="Arial" w:hAnsi="Arial" w:cs="Arial"/>
                <w:sz w:val="24"/>
              </w:rPr>
            </w:pPr>
            <w:r w:rsidRPr="00C55BCA">
              <w:rPr>
                <w:rFonts w:ascii="Arial" w:hAnsi="Arial" w:cs="Arial"/>
                <w:sz w:val="24"/>
              </w:rPr>
              <w:t>1era practica red salud dental sucursal Manuel Montt</w:t>
            </w:r>
          </w:p>
          <w:p w14:paraId="15B57411" w14:textId="39A4E71C" w:rsidR="00C55BCA" w:rsidRPr="00C55BCA" w:rsidRDefault="00C55BCA" w:rsidP="00C55BCA">
            <w:pPr>
              <w:rPr>
                <w:rFonts w:ascii="Arial" w:hAnsi="Arial" w:cs="Arial"/>
                <w:sz w:val="24"/>
              </w:rPr>
            </w:pPr>
            <w:r w:rsidRPr="00C55BCA">
              <w:rPr>
                <w:rFonts w:ascii="Arial" w:hAnsi="Arial" w:cs="Arial"/>
                <w:sz w:val="24"/>
              </w:rPr>
              <w:t>2da practica en hospital Félix Bulnes.</w:t>
            </w:r>
          </w:p>
          <w:p w14:paraId="6D3277A8" w14:textId="77777777" w:rsidR="00C55BCA" w:rsidRPr="00C55BCA" w:rsidRDefault="00C55BCA" w:rsidP="00C55BCA">
            <w:pPr>
              <w:rPr>
                <w:rFonts w:ascii="Arial" w:hAnsi="Arial" w:cs="Arial"/>
                <w:sz w:val="24"/>
              </w:rPr>
            </w:pPr>
            <w:r w:rsidRPr="00C55BCA">
              <w:rPr>
                <w:rFonts w:ascii="Arial" w:hAnsi="Arial" w:cs="Arial"/>
                <w:sz w:val="24"/>
              </w:rPr>
              <w:t>3ra práctica clínica de implante Pio X</w:t>
            </w:r>
          </w:p>
          <w:p w14:paraId="44254CCF" w14:textId="77777777" w:rsidR="00C55BCA" w:rsidRPr="00C55BCA" w:rsidRDefault="00C55BCA" w:rsidP="00C55BCA">
            <w:pPr>
              <w:rPr>
                <w:rFonts w:ascii="Arial" w:hAnsi="Arial" w:cs="Arial"/>
                <w:b/>
                <w:sz w:val="24"/>
              </w:rPr>
            </w:pPr>
          </w:p>
          <w:p w14:paraId="660086E0" w14:textId="77777777" w:rsidR="00C55BCA" w:rsidRPr="00C55BCA" w:rsidRDefault="00C55BCA" w:rsidP="00C55BCA">
            <w:pPr>
              <w:rPr>
                <w:rFonts w:ascii="Arial" w:hAnsi="Arial" w:cs="Arial"/>
                <w:b/>
                <w:sz w:val="24"/>
              </w:rPr>
            </w:pPr>
            <w:r w:rsidRPr="00C55BCA">
              <w:rPr>
                <w:rFonts w:ascii="Arial" w:hAnsi="Arial" w:cs="Arial"/>
                <w:b/>
                <w:sz w:val="24"/>
              </w:rPr>
              <w:t>ENAC</w:t>
            </w:r>
          </w:p>
          <w:p w14:paraId="3D432BDF" w14:textId="77777777" w:rsidR="00C55BCA" w:rsidRPr="00C55BCA" w:rsidRDefault="00C55BCA" w:rsidP="00C55BCA">
            <w:pPr>
              <w:rPr>
                <w:rFonts w:ascii="Arial" w:hAnsi="Arial" w:cs="Arial"/>
                <w:sz w:val="24"/>
              </w:rPr>
            </w:pPr>
            <w:r w:rsidRPr="00C55BCA">
              <w:rPr>
                <w:rFonts w:ascii="Arial" w:hAnsi="Arial" w:cs="Arial"/>
                <w:sz w:val="24"/>
              </w:rPr>
              <w:t>TALLER: Manejos y cuidados del instrumental odontológico.</w:t>
            </w:r>
          </w:p>
          <w:p w14:paraId="2D9B4D21" w14:textId="77777777" w:rsidR="006649F1" w:rsidRPr="00C55BCA" w:rsidRDefault="006649F1" w:rsidP="00776643">
            <w:pPr>
              <w:rPr>
                <w:rFonts w:ascii="Arial" w:hAnsi="Arial" w:cs="Arial"/>
                <w:sz w:val="24"/>
              </w:rPr>
            </w:pPr>
          </w:p>
          <w:p w14:paraId="20BC5CD6" w14:textId="3B34DB55" w:rsidR="00F5653E" w:rsidRPr="00C55BCA" w:rsidRDefault="00F5653E" w:rsidP="00776643">
            <w:pPr>
              <w:rPr>
                <w:rFonts w:ascii="Arial" w:hAnsi="Arial" w:cs="Arial"/>
                <w:b/>
                <w:sz w:val="24"/>
              </w:rPr>
            </w:pPr>
            <w:r w:rsidRPr="00C55BCA">
              <w:rPr>
                <w:rFonts w:ascii="Arial" w:hAnsi="Arial" w:cs="Arial"/>
                <w:b/>
                <w:sz w:val="24"/>
              </w:rPr>
              <w:t>LI</w:t>
            </w:r>
            <w:r w:rsidR="00EE25EF" w:rsidRPr="00C55BCA">
              <w:rPr>
                <w:rFonts w:ascii="Arial" w:hAnsi="Arial" w:cs="Arial"/>
                <w:b/>
                <w:sz w:val="24"/>
              </w:rPr>
              <w:t xml:space="preserve">CEO </w:t>
            </w:r>
            <w:r w:rsidR="00540E46" w:rsidRPr="00C55BCA">
              <w:rPr>
                <w:rFonts w:ascii="Arial" w:hAnsi="Arial" w:cs="Arial"/>
                <w:b/>
                <w:sz w:val="24"/>
              </w:rPr>
              <w:t>PARTICULAR FALCON COLLEGE</w:t>
            </w:r>
          </w:p>
          <w:p w14:paraId="50A0994C" w14:textId="39198358" w:rsidR="006649F1" w:rsidRPr="00C55BCA" w:rsidRDefault="0011147D" w:rsidP="006649F1">
            <w:pPr>
              <w:pStyle w:val="Fecha"/>
              <w:rPr>
                <w:rFonts w:ascii="Arial" w:hAnsi="Arial" w:cs="Arial"/>
                <w:sz w:val="24"/>
                <w:szCs w:val="24"/>
              </w:rPr>
            </w:pPr>
            <w:r w:rsidRPr="00C55BCA">
              <w:rPr>
                <w:rFonts w:ascii="Arial" w:hAnsi="Arial" w:cs="Arial"/>
                <w:sz w:val="24"/>
                <w:szCs w:val="24"/>
              </w:rPr>
              <w:t>200</w:t>
            </w:r>
            <w:r w:rsidR="00540E46" w:rsidRPr="00C55BCA">
              <w:rPr>
                <w:rFonts w:ascii="Arial" w:hAnsi="Arial" w:cs="Arial"/>
                <w:sz w:val="24"/>
                <w:szCs w:val="24"/>
              </w:rPr>
              <w:t>1</w:t>
            </w:r>
            <w:r w:rsidRPr="00C55B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7B1" w:rsidRPr="00C55BCA">
              <w:rPr>
                <w:rFonts w:ascii="Arial" w:hAnsi="Arial" w:cs="Arial"/>
                <w:sz w:val="24"/>
                <w:szCs w:val="24"/>
              </w:rPr>
              <w:t>–</w:t>
            </w:r>
            <w:r w:rsidRPr="00C55BCA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40E46" w:rsidRPr="00C55BCA"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22D0AC59" w14:textId="78D990FE" w:rsidR="00C55BCA" w:rsidRDefault="00C55BCA" w:rsidP="00C55BCA">
            <w:pPr>
              <w:rPr>
                <w:rFonts w:ascii="Arial" w:hAnsi="Arial" w:cs="Arial"/>
                <w:sz w:val="24"/>
              </w:rPr>
            </w:pPr>
            <w:r w:rsidRPr="00C55BCA">
              <w:rPr>
                <w:rFonts w:ascii="Arial" w:hAnsi="Arial" w:cs="Arial"/>
                <w:b/>
                <w:sz w:val="24"/>
              </w:rPr>
              <w:t xml:space="preserve">TITULO: </w:t>
            </w:r>
            <w:r w:rsidRPr="00C55BCA">
              <w:rPr>
                <w:rFonts w:ascii="Arial" w:hAnsi="Arial" w:cs="Arial"/>
                <w:sz w:val="24"/>
              </w:rPr>
              <w:t>Dibujante técnico</w:t>
            </w:r>
          </w:p>
          <w:p w14:paraId="4D9C45E0" w14:textId="7F3187E6" w:rsidR="000C748C" w:rsidRDefault="000C748C" w:rsidP="00C55BCA">
            <w:pPr>
              <w:rPr>
                <w:rFonts w:ascii="Arial" w:hAnsi="Arial" w:cs="Arial"/>
                <w:sz w:val="24"/>
              </w:rPr>
            </w:pPr>
          </w:p>
          <w:p w14:paraId="2A37877B" w14:textId="3779C02E" w:rsidR="000C748C" w:rsidRPr="000C748C" w:rsidRDefault="000C748C" w:rsidP="00C55BCA">
            <w:pPr>
              <w:rPr>
                <w:rFonts w:ascii="Arial" w:hAnsi="Arial" w:cs="Arial"/>
                <w:b/>
                <w:sz w:val="24"/>
              </w:rPr>
            </w:pPr>
            <w:r w:rsidRPr="000C748C">
              <w:rPr>
                <w:rFonts w:ascii="Arial" w:hAnsi="Arial" w:cs="Arial"/>
                <w:b/>
                <w:sz w:val="24"/>
              </w:rPr>
              <w:t>CURSO BASICO DE LENGUAS DE SEÑAS</w:t>
            </w:r>
          </w:p>
          <w:p w14:paraId="54CE7676" w14:textId="3E10080C" w:rsidR="000C748C" w:rsidRPr="00C55BCA" w:rsidRDefault="000C748C" w:rsidP="00C55B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Municipalidad de Cerro Navia 2023</w:t>
            </w:r>
          </w:p>
          <w:p w14:paraId="296D2288" w14:textId="77777777" w:rsidR="00C55BCA" w:rsidRPr="00C55BCA" w:rsidRDefault="00C55BCA" w:rsidP="0011147D">
            <w:pPr>
              <w:rPr>
                <w:rFonts w:ascii="Arial" w:hAnsi="Arial" w:cs="Arial"/>
                <w:b/>
                <w:sz w:val="24"/>
              </w:rPr>
            </w:pPr>
          </w:p>
          <w:p w14:paraId="60B572BE" w14:textId="799BE869" w:rsidR="0011147D" w:rsidRPr="00C55BCA" w:rsidRDefault="0011147D" w:rsidP="0011147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D409C" w:rsidRPr="00C55BCA" w14:paraId="1D8E2D3D" w14:textId="77777777" w:rsidTr="002A1DD0">
        <w:trPr>
          <w:trHeight w:val="1292"/>
        </w:trPr>
        <w:tc>
          <w:tcPr>
            <w:tcW w:w="4285" w:type="dxa"/>
            <w:vMerge w:val="restart"/>
            <w:tcMar>
              <w:left w:w="360" w:type="dxa"/>
            </w:tcMar>
            <w:vAlign w:val="bottom"/>
          </w:tcPr>
          <w:p w14:paraId="4620015F" w14:textId="33EB4978" w:rsidR="006649F1" w:rsidRPr="00C55BCA" w:rsidRDefault="00E003D9" w:rsidP="006649F1">
            <w:pPr>
              <w:pStyle w:val="Ttulo2"/>
              <w:rPr>
                <w:rFonts w:ascii="Arial" w:eastAsiaTheme="minorEastAsia" w:hAnsi="Arial" w:cs="Arial"/>
                <w:b w:val="0"/>
                <w:bCs w:val="0"/>
                <w:caps w:val="0"/>
                <w:sz w:val="24"/>
                <w:szCs w:val="24"/>
              </w:rPr>
            </w:pPr>
            <w:r w:rsidRPr="00C55BCA">
              <w:rPr>
                <w:rFonts w:ascii="Arial" w:hAnsi="Arial" w:cs="Arial"/>
                <w:sz w:val="24"/>
                <w:szCs w:val="24"/>
              </w:rPr>
              <w:t>r</w:t>
            </w:r>
            <w:r w:rsidR="00065AD7" w:rsidRPr="00C55BCA">
              <w:rPr>
                <w:rFonts w:ascii="Arial" w:hAnsi="Arial" w:cs="Arial"/>
                <w:sz w:val="24"/>
                <w:szCs w:val="24"/>
              </w:rPr>
              <w:t>esumen laboral</w:t>
            </w:r>
          </w:p>
          <w:p w14:paraId="721B4FDC" w14:textId="1A4D593C" w:rsidR="00F5653E" w:rsidRPr="00C55BCA" w:rsidRDefault="00F5653E" w:rsidP="00F5653E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4"/>
                <w:lang w:val="es-MX"/>
              </w:rPr>
            </w:pPr>
          </w:p>
          <w:p w14:paraId="24652405" w14:textId="7FE30365" w:rsidR="00BD4B70" w:rsidRPr="00C55BCA" w:rsidRDefault="00BD4B70" w:rsidP="00F5653E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both"/>
              <w:rPr>
                <w:rFonts w:ascii="Arial" w:hAnsi="Arial" w:cs="Arial"/>
                <w:sz w:val="24"/>
                <w:lang w:val="es-MX"/>
              </w:rPr>
            </w:pPr>
            <w:r w:rsidRPr="00C55BCA">
              <w:rPr>
                <w:rFonts w:ascii="Arial" w:hAnsi="Arial" w:cs="Arial"/>
                <w:sz w:val="24"/>
                <w:lang w:val="es-MX"/>
              </w:rPr>
              <w:t>Técnico en odontalgia recién egresada</w:t>
            </w:r>
            <w:r w:rsidR="002F6907" w:rsidRPr="00C55BCA">
              <w:rPr>
                <w:rFonts w:ascii="Arial" w:hAnsi="Arial" w:cs="Arial"/>
                <w:sz w:val="24"/>
                <w:lang w:val="es-MX"/>
              </w:rPr>
              <w:t xml:space="preserve">, </w:t>
            </w:r>
            <w:r w:rsidR="00B7770C" w:rsidRPr="00C55BCA">
              <w:rPr>
                <w:rFonts w:ascii="Arial" w:hAnsi="Arial" w:cs="Arial"/>
                <w:sz w:val="24"/>
                <w:lang w:val="es-MX"/>
              </w:rPr>
              <w:t>experiencia en</w:t>
            </w:r>
            <w:r w:rsidR="00F2050A" w:rsidRPr="00C55BCA">
              <w:rPr>
                <w:rFonts w:ascii="Arial" w:hAnsi="Arial" w:cs="Arial"/>
                <w:sz w:val="24"/>
                <w:lang w:val="es-MX"/>
              </w:rPr>
              <w:t xml:space="preserve"> todas las especialidades</w:t>
            </w:r>
            <w:r w:rsidR="00C55BCA" w:rsidRPr="00C55BCA">
              <w:rPr>
                <w:rFonts w:ascii="Arial" w:hAnsi="Arial" w:cs="Arial"/>
                <w:sz w:val="24"/>
                <w:lang w:val="es-MX"/>
              </w:rPr>
              <w:t xml:space="preserve"> y</w:t>
            </w:r>
            <w:r w:rsidR="00F2050A" w:rsidRPr="00C55BCA">
              <w:rPr>
                <w:rFonts w:ascii="Arial" w:hAnsi="Arial" w:cs="Arial"/>
                <w:sz w:val="24"/>
                <w:lang w:val="es-MX"/>
              </w:rPr>
              <w:t xml:space="preserve"> e</w:t>
            </w:r>
            <w:r w:rsidR="00C55BCA" w:rsidRPr="00C55BCA">
              <w:rPr>
                <w:rFonts w:ascii="Arial" w:hAnsi="Arial" w:cs="Arial"/>
                <w:sz w:val="24"/>
                <w:lang w:val="es-MX"/>
              </w:rPr>
              <w:t xml:space="preserve">sterilización, muy proactiva, </w:t>
            </w:r>
            <w:r w:rsidRPr="00C55BCA">
              <w:rPr>
                <w:rFonts w:ascii="Arial" w:hAnsi="Arial" w:cs="Arial"/>
                <w:sz w:val="24"/>
                <w:lang w:val="es-MX"/>
              </w:rPr>
              <w:t>con espíritu de servicio, interés de crecer laboralmente en todas las tareas propias del puesto. Excelente manejo y atencional cliente.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54003311"/>
              <w:placeholder>
                <w:docPart w:val="6A753B782E1A4FE5BDFA7EC2FB5AD9F5"/>
              </w:placeholder>
              <w:temporary/>
              <w:showingPlcHdr/>
              <w15:appearance w15:val="hidden"/>
            </w:sdtPr>
            <w:sdtEndPr/>
            <w:sdtContent>
              <w:p w14:paraId="0FF51165" w14:textId="77777777" w:rsidR="006D409C" w:rsidRPr="00C55BCA" w:rsidRDefault="006D409C" w:rsidP="005D47DE">
                <w:pPr>
                  <w:pStyle w:val="Ttulo2"/>
                  <w:rPr>
                    <w:rFonts w:ascii="Arial" w:hAnsi="Arial" w:cs="Arial"/>
                    <w:sz w:val="24"/>
                    <w:szCs w:val="24"/>
                  </w:rPr>
                </w:pPr>
                <w:r w:rsidRPr="00C55BCA">
                  <w:rPr>
                    <w:rStyle w:val="Ttulo2Car"/>
                    <w:rFonts w:ascii="Arial" w:hAnsi="Arial" w:cs="Arial"/>
                    <w:sz w:val="24"/>
                    <w:szCs w:val="24"/>
                    <w:lang w:bidi="es-ES"/>
                  </w:rPr>
                  <w:t>CONTACTO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</w:rPr>
              <w:id w:val="1111563247"/>
              <w:placeholder>
                <w:docPart w:val="0A23B4FE34344404986E313327C76A90"/>
              </w:placeholder>
              <w:temporary/>
              <w:showingPlcHdr/>
              <w15:appearance w15:val="hidden"/>
            </w:sdtPr>
            <w:sdtEndPr/>
            <w:sdtContent>
              <w:p w14:paraId="47A90AA9" w14:textId="77777777" w:rsidR="006D409C" w:rsidRPr="00C55BCA" w:rsidRDefault="006D409C" w:rsidP="00A75FCE">
                <w:pPr>
                  <w:pStyle w:val="Informacindecontacto"/>
                  <w:rPr>
                    <w:rFonts w:ascii="Arial" w:hAnsi="Arial" w:cs="Arial"/>
                    <w:sz w:val="24"/>
                  </w:rPr>
                </w:pPr>
                <w:r w:rsidRPr="00C55BCA">
                  <w:rPr>
                    <w:rFonts w:ascii="Arial" w:hAnsi="Arial" w:cs="Arial"/>
                    <w:sz w:val="24"/>
                    <w:lang w:bidi="es-ES"/>
                  </w:rPr>
                  <w:t>TELÉFONO:</w:t>
                </w:r>
              </w:p>
            </w:sdtContent>
          </w:sdt>
          <w:p w14:paraId="287525B4" w14:textId="4295E962" w:rsidR="006D409C" w:rsidRPr="00C55BCA" w:rsidRDefault="00F2050A" w:rsidP="00A75FCE">
            <w:pPr>
              <w:pStyle w:val="Informacindecontacto"/>
              <w:rPr>
                <w:rFonts w:ascii="Arial" w:hAnsi="Arial" w:cs="Arial"/>
                <w:sz w:val="24"/>
              </w:rPr>
            </w:pPr>
            <w:r w:rsidRPr="00C55BCA">
              <w:rPr>
                <w:rFonts w:ascii="Arial" w:hAnsi="Arial" w:cs="Arial"/>
                <w:sz w:val="24"/>
              </w:rPr>
              <w:t>+56</w:t>
            </w:r>
            <w:r w:rsidR="000C748C">
              <w:rPr>
                <w:rFonts w:ascii="Arial" w:hAnsi="Arial" w:cs="Arial"/>
                <w:sz w:val="24"/>
              </w:rPr>
              <w:t xml:space="preserve"> </w:t>
            </w:r>
            <w:r w:rsidR="00D66668">
              <w:rPr>
                <w:rFonts w:ascii="Arial" w:hAnsi="Arial" w:cs="Arial"/>
                <w:sz w:val="24"/>
              </w:rPr>
              <w:t>971 056 750</w:t>
            </w:r>
            <w:r w:rsidR="00B7770C">
              <w:rPr>
                <w:rFonts w:ascii="Arial" w:hAnsi="Arial" w:cs="Arial"/>
                <w:sz w:val="24"/>
              </w:rPr>
              <w:t xml:space="preserve"> </w:t>
            </w:r>
            <w:r w:rsidR="00E003D9" w:rsidRPr="00C55BCA">
              <w:rPr>
                <w:rFonts w:ascii="Arial" w:hAnsi="Arial" w:cs="Arial"/>
                <w:sz w:val="24"/>
              </w:rPr>
              <w:t xml:space="preserve">- </w:t>
            </w:r>
            <w:r w:rsidRPr="00C55BCA">
              <w:rPr>
                <w:rFonts w:ascii="Arial" w:hAnsi="Arial" w:cs="Arial"/>
                <w:sz w:val="24"/>
              </w:rPr>
              <w:t>22 77 432 47</w:t>
            </w:r>
          </w:p>
          <w:p w14:paraId="2D539A75" w14:textId="77777777" w:rsidR="006D409C" w:rsidRPr="00C55BCA" w:rsidRDefault="006D409C" w:rsidP="005D47DE">
            <w:pPr>
              <w:rPr>
                <w:rFonts w:ascii="Arial" w:hAnsi="Arial" w:cs="Arial"/>
                <w:sz w:val="24"/>
              </w:rPr>
            </w:pPr>
          </w:p>
          <w:sdt>
            <w:sdtPr>
              <w:rPr>
                <w:rFonts w:ascii="Arial" w:hAnsi="Arial" w:cs="Arial"/>
                <w:sz w:val="24"/>
              </w:rPr>
              <w:id w:val="-240260293"/>
              <w:placeholder>
                <w:docPart w:val="6A438A229BD74B4BB0BDC9BE9B5344AE"/>
              </w:placeholder>
              <w:temporary/>
              <w:showingPlcHdr/>
              <w15:appearance w15:val="hidden"/>
            </w:sdtPr>
            <w:sdtEndPr/>
            <w:sdtContent>
              <w:p w14:paraId="7B5956E3" w14:textId="77777777" w:rsidR="006D409C" w:rsidRPr="00C55BCA" w:rsidRDefault="006D409C" w:rsidP="00A75FCE">
                <w:pPr>
                  <w:pStyle w:val="Informacindecontacto"/>
                  <w:rPr>
                    <w:rFonts w:ascii="Arial" w:hAnsi="Arial" w:cs="Arial"/>
                    <w:sz w:val="24"/>
                  </w:rPr>
                </w:pPr>
                <w:r w:rsidRPr="00C55BCA">
                  <w:rPr>
                    <w:rFonts w:ascii="Arial" w:hAnsi="Arial" w:cs="Arial"/>
                    <w:sz w:val="24"/>
                    <w:lang w:bidi="es-ES"/>
                  </w:rPr>
                  <w:t>CORREO ELECTRÓNICO:</w:t>
                </w:r>
              </w:p>
            </w:sdtContent>
          </w:sdt>
          <w:p w14:paraId="03695C4B" w14:textId="76258629" w:rsidR="00F5653E" w:rsidRPr="00C55BCA" w:rsidRDefault="00204C8F" w:rsidP="005D47DE">
            <w:pPr>
              <w:rPr>
                <w:rFonts w:ascii="Arial" w:hAnsi="Arial" w:cs="Arial"/>
                <w:sz w:val="24"/>
              </w:rPr>
            </w:pPr>
            <w:hyperlink r:id="rId10" w:history="1">
              <w:r w:rsidR="00F2050A" w:rsidRPr="00C55BCA">
                <w:rPr>
                  <w:rStyle w:val="Hipervnculo"/>
                  <w:rFonts w:ascii="Arial" w:hAnsi="Arial" w:cs="Arial"/>
                  <w:sz w:val="24"/>
                </w:rPr>
                <w:t>katherinep23@gmail.com</w:t>
              </w:r>
            </w:hyperlink>
          </w:p>
          <w:p w14:paraId="64AFAAE8" w14:textId="40C9F538" w:rsidR="00E003D9" w:rsidRPr="00C55BCA" w:rsidRDefault="00E003D9" w:rsidP="005D47DE">
            <w:pPr>
              <w:rPr>
                <w:rFonts w:ascii="Arial" w:hAnsi="Arial" w:cs="Arial"/>
                <w:sz w:val="24"/>
              </w:rPr>
            </w:pPr>
          </w:p>
          <w:p w14:paraId="2D67413F" w14:textId="47E380FF" w:rsidR="00F5653E" w:rsidRPr="00C55BCA" w:rsidRDefault="00F5653E" w:rsidP="005D47D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4" w:type="dxa"/>
            <w:shd w:val="clear" w:color="auto" w:fill="31521B" w:themeFill="accent2" w:themeFillShade="80"/>
          </w:tcPr>
          <w:p w14:paraId="6D3ECE3F" w14:textId="77777777" w:rsidR="006D409C" w:rsidRPr="00C55BCA" w:rsidRDefault="006D409C" w:rsidP="00776643">
            <w:pPr>
              <w:tabs>
                <w:tab w:val="left" w:pos="99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400" w:type="dxa"/>
            <w:shd w:val="clear" w:color="auto" w:fill="31521B" w:themeFill="accent2" w:themeFillShade="80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01553383"/>
              <w:placeholder>
                <w:docPart w:val="2D0AADC1ABC24F1D878CCF9324E53119"/>
              </w:placeholder>
              <w:temporary/>
              <w:showingPlcHdr/>
              <w15:appearance w15:val="hidden"/>
            </w:sdtPr>
            <w:sdtEndPr/>
            <w:sdtContent>
              <w:p w14:paraId="1D7B4837" w14:textId="77777777" w:rsidR="006D409C" w:rsidRPr="00C55BCA" w:rsidRDefault="006D409C" w:rsidP="00776643">
                <w:pPr>
                  <w:pStyle w:val="Ttulo1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7770C">
                  <w:rPr>
                    <w:rFonts w:ascii="Arial" w:hAnsi="Arial" w:cs="Arial"/>
                    <w:sz w:val="44"/>
                    <w:szCs w:val="44"/>
                    <w:lang w:bidi="es-ES"/>
                  </w:rPr>
                  <w:t>EXPERIENCIA LABORAL</w:t>
                </w:r>
              </w:p>
            </w:sdtContent>
          </w:sdt>
        </w:tc>
      </w:tr>
      <w:tr w:rsidR="006D409C" w:rsidRPr="00C55BCA" w14:paraId="76AF22EE" w14:textId="77777777" w:rsidTr="002A1DD0">
        <w:trPr>
          <w:trHeight w:val="2616"/>
        </w:trPr>
        <w:tc>
          <w:tcPr>
            <w:tcW w:w="4285" w:type="dxa"/>
            <w:vMerge/>
            <w:vAlign w:val="bottom"/>
          </w:tcPr>
          <w:p w14:paraId="726A4D08" w14:textId="77777777" w:rsidR="006D409C" w:rsidRPr="00C55BCA" w:rsidRDefault="006D409C" w:rsidP="00776643">
            <w:pPr>
              <w:ind w:right="0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94" w:type="dxa"/>
            <w:tcMar>
              <w:left w:w="0" w:type="dxa"/>
              <w:right w:w="0" w:type="dxa"/>
            </w:tcMar>
          </w:tcPr>
          <w:p w14:paraId="731A1DDF" w14:textId="77777777" w:rsidR="006D409C" w:rsidRPr="00C55BCA" w:rsidRDefault="00F56513" w:rsidP="00776643">
            <w:pPr>
              <w:tabs>
                <w:tab w:val="left" w:pos="990"/>
              </w:tabs>
              <w:rPr>
                <w:rFonts w:ascii="Arial" w:hAnsi="Arial" w:cs="Arial"/>
                <w:sz w:val="24"/>
              </w:rPr>
            </w:pPr>
            <w:r w:rsidRPr="00C55BCA">
              <w:rPr>
                <w:rFonts w:ascii="Arial" w:hAnsi="Arial" w:cs="Arial"/>
                <w:noProof/>
                <w:sz w:val="24"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5FABBC4F" wp14:editId="5A6405FA">
                      <wp:extent cx="227812" cy="311173"/>
                      <wp:effectExtent l="0" t="3810" r="0" b="0"/>
                      <wp:docPr id="6" name="Triángulo 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FFCA70" w14:textId="77777777" w:rsidR="004D7EC7" w:rsidRPr="00AF4EA4" w:rsidRDefault="004D7EC7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ABBC4F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0CFFCA70" w14:textId="77777777" w:rsidR="004D7EC7" w:rsidRPr="00AF4EA4" w:rsidRDefault="004D7EC7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400" w:type="dxa"/>
          </w:tcPr>
          <w:p w14:paraId="4A906F2A" w14:textId="591741DA" w:rsidR="00D66668" w:rsidRPr="00D66668" w:rsidRDefault="00D66668" w:rsidP="00D66668">
            <w:pPr>
              <w:rPr>
                <w:rFonts w:ascii="Arial" w:hAnsi="Arial" w:cs="Arial"/>
                <w:sz w:val="24"/>
              </w:rPr>
            </w:pPr>
            <w:r w:rsidRPr="00D66668">
              <w:rPr>
                <w:rFonts w:ascii="Arial" w:hAnsi="Arial" w:cs="Arial"/>
                <w:b/>
                <w:sz w:val="24"/>
              </w:rPr>
              <w:t>Noviembre a diciembre</w:t>
            </w:r>
            <w:r>
              <w:rPr>
                <w:rFonts w:ascii="Arial" w:hAnsi="Arial" w:cs="Arial"/>
                <w:b/>
                <w:sz w:val="24"/>
              </w:rPr>
              <w:t xml:space="preserve"> 2024</w:t>
            </w:r>
            <w:r w:rsidRPr="00D66668">
              <w:rPr>
                <w:rFonts w:ascii="Arial" w:hAnsi="Arial" w:cs="Arial"/>
                <w:b/>
                <w:sz w:val="24"/>
              </w:rPr>
              <w:t xml:space="preserve">: </w:t>
            </w:r>
            <w:r w:rsidRPr="00D66668">
              <w:rPr>
                <w:rFonts w:ascii="Arial" w:hAnsi="Arial" w:cs="Arial"/>
                <w:sz w:val="24"/>
              </w:rPr>
              <w:t>Asistente dental en clínica de implante Apolonia.</w:t>
            </w:r>
          </w:p>
          <w:p w14:paraId="22056FEF" w14:textId="77777777" w:rsidR="00D66668" w:rsidRPr="00D66668" w:rsidRDefault="00D66668" w:rsidP="00D66668">
            <w:pPr>
              <w:rPr>
                <w:rFonts w:ascii="Arial" w:hAnsi="Arial" w:cs="Arial"/>
                <w:b/>
                <w:sz w:val="24"/>
              </w:rPr>
            </w:pPr>
          </w:p>
          <w:p w14:paraId="470AFE99" w14:textId="45A3D6DA" w:rsidR="00D66668" w:rsidRPr="00D66668" w:rsidRDefault="00D66668" w:rsidP="00D66668">
            <w:pPr>
              <w:rPr>
                <w:rFonts w:ascii="Arial" w:hAnsi="Arial" w:cs="Arial"/>
                <w:sz w:val="24"/>
              </w:rPr>
            </w:pPr>
            <w:r w:rsidRPr="00D66668">
              <w:rPr>
                <w:rFonts w:ascii="Arial" w:hAnsi="Arial" w:cs="Arial"/>
                <w:b/>
                <w:sz w:val="24"/>
              </w:rPr>
              <w:t>Noviembre 2024</w:t>
            </w:r>
            <w:r w:rsidRPr="00D66668">
              <w:rPr>
                <w:rFonts w:ascii="Arial" w:hAnsi="Arial" w:cs="Arial"/>
                <w:b/>
                <w:sz w:val="24"/>
              </w:rPr>
              <w:tab/>
              <w:t xml:space="preserve">: </w:t>
            </w:r>
            <w:r w:rsidRPr="00D66668">
              <w:rPr>
                <w:rFonts w:ascii="Arial" w:hAnsi="Arial" w:cs="Arial"/>
                <w:sz w:val="24"/>
              </w:rPr>
              <w:t>Reemplazo de 2 semanas como asistente dental en prótesis dental hospital del salvador.</w:t>
            </w:r>
          </w:p>
          <w:p w14:paraId="4D537D53" w14:textId="77777777" w:rsidR="00D66668" w:rsidRDefault="00D66668" w:rsidP="00776643">
            <w:pPr>
              <w:rPr>
                <w:rFonts w:ascii="Arial" w:hAnsi="Arial" w:cs="Arial"/>
                <w:b/>
                <w:sz w:val="24"/>
              </w:rPr>
            </w:pPr>
          </w:p>
          <w:p w14:paraId="44CC322C" w14:textId="609B9FEF" w:rsidR="0011147D" w:rsidRPr="00C55BCA" w:rsidRDefault="000547B1" w:rsidP="00776643">
            <w:pPr>
              <w:rPr>
                <w:rFonts w:ascii="Arial" w:hAnsi="Arial" w:cs="Arial"/>
                <w:b/>
                <w:sz w:val="24"/>
              </w:rPr>
            </w:pPr>
            <w:r w:rsidRPr="00C55BCA">
              <w:rPr>
                <w:rFonts w:ascii="Arial" w:hAnsi="Arial" w:cs="Arial"/>
                <w:b/>
                <w:sz w:val="24"/>
              </w:rPr>
              <w:t>RECEPCIONISTA</w:t>
            </w:r>
            <w:r w:rsidR="002F6907" w:rsidRPr="00C55BCA">
              <w:rPr>
                <w:rFonts w:ascii="Arial" w:hAnsi="Arial" w:cs="Arial"/>
                <w:b/>
                <w:sz w:val="24"/>
              </w:rPr>
              <w:t xml:space="preserve"> </w:t>
            </w:r>
            <w:r w:rsidRPr="00C55BCA">
              <w:rPr>
                <w:rFonts w:ascii="Arial" w:hAnsi="Arial" w:cs="Arial"/>
                <w:b/>
                <w:sz w:val="24"/>
              </w:rPr>
              <w:t>PART TIME VETERINARIA SANTA MARIA.</w:t>
            </w:r>
          </w:p>
          <w:p w14:paraId="4C7589F4" w14:textId="617693FD" w:rsidR="00EE25EF" w:rsidRPr="00C55BCA" w:rsidRDefault="000547B1" w:rsidP="00EE25EF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03-2021</w:t>
            </w:r>
            <w:r w:rsidR="0011147D"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 – 0</w:t>
            </w: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4</w:t>
            </w:r>
            <w:r w:rsidR="0011147D"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-2023</w:t>
            </w:r>
          </w:p>
          <w:p w14:paraId="7337A302" w14:textId="77777777" w:rsidR="00EE25EF" w:rsidRPr="00C55BCA" w:rsidRDefault="00EE25EF" w:rsidP="00EE25EF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01C783F3" w14:textId="47B88EED" w:rsidR="000547B1" w:rsidRPr="00C55BCA" w:rsidRDefault="000547B1" w:rsidP="00EE25EF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ITELSER LTDA.</w:t>
            </w:r>
          </w:p>
          <w:p w14:paraId="2F57A203" w14:textId="0E4FEC26" w:rsidR="000547B1" w:rsidRPr="00C55BCA" w:rsidRDefault="000547B1" w:rsidP="00EE25EF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03-2018- 01-2020</w:t>
            </w:r>
          </w:p>
          <w:p w14:paraId="2B231D50" w14:textId="7303C2C7" w:rsidR="000547B1" w:rsidRPr="00C55BCA" w:rsidRDefault="000547B1" w:rsidP="00EE25EF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Cs/>
                <w:sz w:val="24"/>
                <w:lang w:val="es-MX"/>
              </w:rPr>
              <w:t xml:space="preserve">Encargada de personal, libro de ingreso y encargada caja chica y cuadratura, ayudante de supervisor en terreno y oficina.   </w:t>
            </w: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    </w:t>
            </w:r>
          </w:p>
          <w:p w14:paraId="1162FF9E" w14:textId="1DF50620" w:rsidR="000547B1" w:rsidRPr="00C55BCA" w:rsidRDefault="000547B1" w:rsidP="00EE25EF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2B9C56F1" w14:textId="1DA008B4" w:rsidR="00EE25EF" w:rsidRPr="00C55BCA" w:rsidRDefault="000547B1" w:rsidP="00EE25EF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NAVEA</w:t>
            </w:r>
            <w:r w:rsidR="00EE25EF"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                      </w:t>
            </w:r>
          </w:p>
          <w:p w14:paraId="3C2EBA85" w14:textId="6B726E60" w:rsidR="00EE25EF" w:rsidRPr="00C55BCA" w:rsidRDefault="000547B1" w:rsidP="0011147D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05-2017 -11-2017</w:t>
            </w:r>
          </w:p>
          <w:p w14:paraId="20015003" w14:textId="1E88C56D" w:rsidR="000547B1" w:rsidRPr="00C55BCA" w:rsidRDefault="002F6907" w:rsidP="0011147D">
            <w:pPr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Cs/>
                <w:sz w:val="24"/>
                <w:lang w:val="es-MX"/>
              </w:rPr>
              <w:t xml:space="preserve">Apoyo en digitación. </w:t>
            </w:r>
            <w:r w:rsidR="000547B1" w:rsidRPr="00C55BCA">
              <w:rPr>
                <w:rFonts w:ascii="Arial" w:hAnsi="Arial" w:cs="Arial"/>
                <w:bCs/>
                <w:sz w:val="24"/>
                <w:lang w:val="es-MX"/>
              </w:rPr>
              <w:t>Creación de datos e ingreso de seguros de salud, vida y beneficiarios.</w:t>
            </w:r>
          </w:p>
          <w:p w14:paraId="2C7E8897" w14:textId="0D4AD343" w:rsidR="000547B1" w:rsidRPr="00C55BCA" w:rsidRDefault="000547B1" w:rsidP="0011147D">
            <w:pPr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</w:p>
          <w:p w14:paraId="58F38C2F" w14:textId="77777777" w:rsidR="00D66668" w:rsidRDefault="00D66668" w:rsidP="0011147D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0A9772FB" w14:textId="6C461DD6" w:rsidR="000547B1" w:rsidRPr="00C55BCA" w:rsidRDefault="000547B1" w:rsidP="0011147D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lastRenderedPageBreak/>
              <w:t>RX DENTAL SAN MIGUEL.</w:t>
            </w:r>
          </w:p>
          <w:p w14:paraId="4182AFC3" w14:textId="3C5FBEB4" w:rsidR="000547B1" w:rsidRPr="00C55BCA" w:rsidRDefault="000547B1" w:rsidP="0011147D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03-2016 -11-2016</w:t>
            </w:r>
          </w:p>
          <w:p w14:paraId="4023D4CF" w14:textId="63D6BCD9" w:rsidR="000547B1" w:rsidRPr="00C55BCA" w:rsidRDefault="000547B1" w:rsidP="0011147D">
            <w:pPr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Cs/>
                <w:sz w:val="24"/>
                <w:lang w:val="es-MX"/>
              </w:rPr>
              <w:t>Cajera recepcionista, atención de público presencial y telefónico en centro radiológico dental San Miguel.</w:t>
            </w:r>
          </w:p>
          <w:p w14:paraId="4017C678" w14:textId="2C172842" w:rsidR="000547B1" w:rsidRPr="00C55BCA" w:rsidRDefault="000547B1" w:rsidP="0011147D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</w:p>
          <w:p w14:paraId="0679859F" w14:textId="0CD27865" w:rsidR="002F6907" w:rsidRPr="00C55BCA" w:rsidRDefault="002F6907" w:rsidP="002F6907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Juan maestro. </w:t>
            </w:r>
          </w:p>
          <w:p w14:paraId="388C68F7" w14:textId="77777777" w:rsidR="002F6907" w:rsidRPr="00C55BCA" w:rsidRDefault="002F6907" w:rsidP="002F6907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2010</w:t>
            </w:r>
          </w:p>
          <w:p w14:paraId="371A1BE0" w14:textId="3854D450" w:rsidR="002F6907" w:rsidRPr="00C55BCA" w:rsidRDefault="002F6907" w:rsidP="002F6907">
            <w:pPr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Cs/>
                <w:sz w:val="24"/>
                <w:lang w:val="es-MX"/>
              </w:rPr>
              <w:t>Cajera y operaria Parque Arauco. Vitacura.</w:t>
            </w:r>
          </w:p>
          <w:p w14:paraId="2961DE5A" w14:textId="2A9BDBA4" w:rsidR="002F6907" w:rsidRPr="00C55BCA" w:rsidRDefault="002F6907" w:rsidP="002F6907">
            <w:pPr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</w:p>
          <w:p w14:paraId="4F1EC7A7" w14:textId="14AC8249" w:rsidR="002F6907" w:rsidRPr="00C55BCA" w:rsidRDefault="002F6907" w:rsidP="002F6907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AGENCIA CHR</w:t>
            </w:r>
          </w:p>
          <w:p w14:paraId="645BF88A" w14:textId="77777777" w:rsidR="002F6907" w:rsidRPr="00C55BCA" w:rsidRDefault="002F6907" w:rsidP="002F6907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2007- 2008</w:t>
            </w:r>
          </w:p>
          <w:p w14:paraId="3845FE37" w14:textId="5E9E7838" w:rsidR="002F6907" w:rsidRPr="00C55BCA" w:rsidRDefault="002F6907" w:rsidP="002F6907">
            <w:pPr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Cs/>
                <w:sz w:val="24"/>
                <w:lang w:val="es-MX"/>
              </w:rPr>
              <w:t>Promotora cuadernos RHEIN. Dulces CALAF distintas temporadas, y degustación de esta.  Supermercado Líder San Pablo.</w:t>
            </w: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 Lo Prado</w:t>
            </w:r>
          </w:p>
          <w:p w14:paraId="0076F522" w14:textId="77777777" w:rsidR="002F6907" w:rsidRPr="00C55BCA" w:rsidRDefault="002F6907" w:rsidP="002F6907">
            <w:pPr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</w:p>
          <w:p w14:paraId="63FB13E7" w14:textId="62EDA773" w:rsidR="002F6907" w:rsidRPr="00C55BCA" w:rsidRDefault="002F6907" w:rsidP="002F6907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PARQUIMETROS S.A.</w:t>
            </w:r>
          </w:p>
          <w:p w14:paraId="564BF263" w14:textId="4B5F2589" w:rsidR="002F6907" w:rsidRPr="00C55BCA" w:rsidRDefault="002F6907" w:rsidP="002F6907">
            <w:pPr>
              <w:jc w:val="both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/>
                <w:bCs/>
                <w:sz w:val="24"/>
                <w:lang w:val="es-MX"/>
              </w:rPr>
              <w:t>2005 – 2006 Dibujante técnico</w:t>
            </w:r>
          </w:p>
          <w:p w14:paraId="2C64CB97" w14:textId="3A9E9EAD" w:rsidR="002F6907" w:rsidRPr="00C55BCA" w:rsidRDefault="002F6907" w:rsidP="002F6907">
            <w:pPr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  <w:r w:rsidRPr="00C55BCA">
              <w:rPr>
                <w:rFonts w:ascii="Arial" w:hAnsi="Arial" w:cs="Arial"/>
                <w:bCs/>
                <w:sz w:val="24"/>
                <w:lang w:val="es-MX"/>
              </w:rPr>
              <w:t xml:space="preserve">Dibujante en </w:t>
            </w:r>
            <w:proofErr w:type="spellStart"/>
            <w:r w:rsidRPr="00C55BCA">
              <w:rPr>
                <w:rFonts w:ascii="Arial" w:hAnsi="Arial" w:cs="Arial"/>
                <w:bCs/>
                <w:sz w:val="24"/>
                <w:lang w:val="es-MX"/>
              </w:rPr>
              <w:t>Autocad</w:t>
            </w:r>
            <w:proofErr w:type="spellEnd"/>
            <w:r w:rsidRPr="00C55BCA">
              <w:rPr>
                <w:rFonts w:ascii="Arial" w:hAnsi="Arial" w:cs="Arial"/>
                <w:bCs/>
                <w:sz w:val="24"/>
                <w:lang w:val="es-MX"/>
              </w:rPr>
              <w:t>, plotter de corte y su software, señalización ética y estacionamientos. Conchalí. Empresa Parquímetros S.A.</w:t>
            </w:r>
          </w:p>
          <w:p w14:paraId="67B64818" w14:textId="77777777" w:rsidR="00EE25EF" w:rsidRPr="00C55BCA" w:rsidRDefault="00EE25EF" w:rsidP="00EE25EF">
            <w:pPr>
              <w:jc w:val="both"/>
              <w:rPr>
                <w:rFonts w:ascii="Arial" w:hAnsi="Arial" w:cs="Arial"/>
                <w:bCs/>
                <w:sz w:val="24"/>
                <w:lang w:val="es-MX"/>
              </w:rPr>
            </w:pPr>
          </w:p>
          <w:p w14:paraId="0F6D7F09" w14:textId="10F3EB1C" w:rsidR="006D409C" w:rsidRPr="00C55BCA" w:rsidRDefault="006D409C" w:rsidP="00450F49">
            <w:pPr>
              <w:rPr>
                <w:rFonts w:ascii="Arial" w:hAnsi="Arial" w:cs="Arial"/>
                <w:sz w:val="24"/>
              </w:rPr>
            </w:pPr>
          </w:p>
        </w:tc>
      </w:tr>
      <w:tr w:rsidR="006D409C" w:rsidRPr="00C55BCA" w14:paraId="41C6B06D" w14:textId="77777777" w:rsidTr="002A1DD0">
        <w:trPr>
          <w:trHeight w:val="74"/>
        </w:trPr>
        <w:tc>
          <w:tcPr>
            <w:tcW w:w="4285" w:type="dxa"/>
            <w:vMerge/>
            <w:vAlign w:val="bottom"/>
          </w:tcPr>
          <w:p w14:paraId="37DBFA2D" w14:textId="77777777" w:rsidR="006D409C" w:rsidRPr="00C55BCA" w:rsidRDefault="006D409C" w:rsidP="00776643">
            <w:pPr>
              <w:ind w:right="0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94" w:type="dxa"/>
            <w:shd w:val="clear" w:color="auto" w:fill="31521B" w:themeFill="accent2" w:themeFillShade="80"/>
          </w:tcPr>
          <w:p w14:paraId="0D19519D" w14:textId="77777777" w:rsidR="006D409C" w:rsidRPr="00C55BCA" w:rsidRDefault="006D409C" w:rsidP="00776643">
            <w:pPr>
              <w:tabs>
                <w:tab w:val="left" w:pos="99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400" w:type="dxa"/>
            <w:shd w:val="clear" w:color="auto" w:fill="31521B" w:themeFill="accent2" w:themeFillShade="80"/>
            <w:vAlign w:val="center"/>
          </w:tcPr>
          <w:p w14:paraId="1F5CAF88" w14:textId="328FCE76" w:rsidR="006D409C" w:rsidRPr="00C55BCA" w:rsidRDefault="006D409C" w:rsidP="00776643">
            <w:pPr>
              <w:pStyle w:val="Ttulo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FE6E54" w14:textId="7D97266C" w:rsidR="00153B84" w:rsidRPr="00C55BCA" w:rsidRDefault="00153B84" w:rsidP="00B12C44">
      <w:pPr>
        <w:rPr>
          <w:rFonts w:ascii="Arial" w:hAnsi="Arial" w:cs="Arial"/>
          <w:sz w:val="24"/>
        </w:rPr>
      </w:pPr>
    </w:p>
    <w:sectPr w:rsidR="00153B84" w:rsidRPr="00C55BCA" w:rsidSect="002A1DD0">
      <w:headerReference w:type="default" r:id="rId11"/>
      <w:pgSz w:w="11906" w:h="16838" w:code="9"/>
      <w:pgMar w:top="284" w:right="360" w:bottom="72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BF96C" w14:textId="77777777" w:rsidR="00204C8F" w:rsidRDefault="00204C8F" w:rsidP="00C51CF5">
      <w:r>
        <w:separator/>
      </w:r>
    </w:p>
  </w:endnote>
  <w:endnote w:type="continuationSeparator" w:id="0">
    <w:p w14:paraId="43CED528" w14:textId="77777777" w:rsidR="00204C8F" w:rsidRDefault="00204C8F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FC735" w14:textId="77777777" w:rsidR="00204C8F" w:rsidRDefault="00204C8F" w:rsidP="00C51CF5">
      <w:r>
        <w:separator/>
      </w:r>
    </w:p>
  </w:footnote>
  <w:footnote w:type="continuationSeparator" w:id="0">
    <w:p w14:paraId="070F9D37" w14:textId="77777777" w:rsidR="00204C8F" w:rsidRDefault="00204C8F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371F" w14:textId="77777777" w:rsidR="004D7EC7" w:rsidRDefault="004D7EC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A9E69D" wp14:editId="5D00F085">
              <wp:simplePos x="0" y="0"/>
              <wp:positionH relativeFrom="page">
                <wp:posOffset>228600</wp:posOffset>
              </wp:positionH>
              <wp:positionV relativeFrom="page">
                <wp:posOffset>314325</wp:posOffset>
              </wp:positionV>
              <wp:extent cx="3005070" cy="9925050"/>
              <wp:effectExtent l="0" t="0" r="5080" b="0"/>
              <wp:wrapNone/>
              <wp:docPr id="4" name="Entrada manu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92505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EB78A7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Entrada manual 4" o:spid="_x0000_s1026" type="#_x0000_t118" style="position:absolute;margin-left:18pt;margin-top:24.75pt;width:236.6pt;height:781.5pt;z-index:-251657216;visibility:visible;mso-wrap-style:square;mso-width-percent:405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5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990A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D3A53"/>
    <w:multiLevelType w:val="hybridMultilevel"/>
    <w:tmpl w:val="A6EC3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5B15"/>
    <w:multiLevelType w:val="hybridMultilevel"/>
    <w:tmpl w:val="3116A714"/>
    <w:lvl w:ilvl="0" w:tplc="92066A82">
      <w:numFmt w:val="bullet"/>
      <w:lvlText w:val="-"/>
      <w:lvlJc w:val="left"/>
      <w:pPr>
        <w:ind w:left="713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340A0001">
      <w:start w:val="1"/>
      <w:numFmt w:val="bullet"/>
      <w:lvlText w:val=""/>
      <w:lvlJc w:val="left"/>
      <w:pPr>
        <w:ind w:left="850" w:hanging="348"/>
      </w:pPr>
      <w:rPr>
        <w:rFonts w:ascii="Symbol" w:hAnsi="Symbol" w:hint="default"/>
        <w:w w:val="99"/>
        <w:lang w:val="es-ES" w:eastAsia="en-US" w:bidi="ar-SA"/>
      </w:rPr>
    </w:lvl>
    <w:lvl w:ilvl="2" w:tplc="CDFCF1D4">
      <w:numFmt w:val="bullet"/>
      <w:lvlText w:val="•"/>
      <w:lvlJc w:val="left"/>
      <w:pPr>
        <w:ind w:left="1777" w:hanging="348"/>
      </w:pPr>
      <w:rPr>
        <w:rFonts w:hint="default"/>
        <w:lang w:val="es-ES" w:eastAsia="en-US" w:bidi="ar-SA"/>
      </w:rPr>
    </w:lvl>
    <w:lvl w:ilvl="3" w:tplc="D22A15B8">
      <w:numFmt w:val="bullet"/>
      <w:lvlText w:val="•"/>
      <w:lvlJc w:val="left"/>
      <w:pPr>
        <w:ind w:left="2695" w:hanging="348"/>
      </w:pPr>
      <w:rPr>
        <w:rFonts w:hint="default"/>
        <w:lang w:val="es-ES" w:eastAsia="en-US" w:bidi="ar-SA"/>
      </w:rPr>
    </w:lvl>
    <w:lvl w:ilvl="4" w:tplc="BCF24A24">
      <w:numFmt w:val="bullet"/>
      <w:lvlText w:val="•"/>
      <w:lvlJc w:val="left"/>
      <w:pPr>
        <w:ind w:left="3613" w:hanging="348"/>
      </w:pPr>
      <w:rPr>
        <w:rFonts w:hint="default"/>
        <w:lang w:val="es-ES" w:eastAsia="en-US" w:bidi="ar-SA"/>
      </w:rPr>
    </w:lvl>
    <w:lvl w:ilvl="5" w:tplc="93883DF8">
      <w:numFmt w:val="bullet"/>
      <w:lvlText w:val="•"/>
      <w:lvlJc w:val="left"/>
      <w:pPr>
        <w:ind w:left="4531" w:hanging="348"/>
      </w:pPr>
      <w:rPr>
        <w:rFonts w:hint="default"/>
        <w:lang w:val="es-ES" w:eastAsia="en-US" w:bidi="ar-SA"/>
      </w:rPr>
    </w:lvl>
    <w:lvl w:ilvl="6" w:tplc="AE9ACDA2">
      <w:numFmt w:val="bullet"/>
      <w:lvlText w:val="•"/>
      <w:lvlJc w:val="left"/>
      <w:pPr>
        <w:ind w:left="5448" w:hanging="348"/>
      </w:pPr>
      <w:rPr>
        <w:rFonts w:hint="default"/>
        <w:lang w:val="es-ES" w:eastAsia="en-US" w:bidi="ar-SA"/>
      </w:rPr>
    </w:lvl>
    <w:lvl w:ilvl="7" w:tplc="3D10E3E0">
      <w:numFmt w:val="bullet"/>
      <w:lvlText w:val="•"/>
      <w:lvlJc w:val="left"/>
      <w:pPr>
        <w:ind w:left="6366" w:hanging="348"/>
      </w:pPr>
      <w:rPr>
        <w:rFonts w:hint="default"/>
        <w:lang w:val="es-ES" w:eastAsia="en-US" w:bidi="ar-SA"/>
      </w:rPr>
    </w:lvl>
    <w:lvl w:ilvl="8" w:tplc="C72C85E4">
      <w:numFmt w:val="bullet"/>
      <w:lvlText w:val="•"/>
      <w:lvlJc w:val="left"/>
      <w:pPr>
        <w:ind w:left="7284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40900F18"/>
    <w:multiLevelType w:val="hybridMultilevel"/>
    <w:tmpl w:val="FB684720"/>
    <w:lvl w:ilvl="0" w:tplc="2F4E345C">
      <w:numFmt w:val="bullet"/>
      <w:lvlText w:val="-"/>
      <w:lvlJc w:val="left"/>
      <w:pPr>
        <w:ind w:left="3195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45E93E0A"/>
    <w:multiLevelType w:val="hybridMultilevel"/>
    <w:tmpl w:val="EE223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F1"/>
    <w:rsid w:val="0004623D"/>
    <w:rsid w:val="000521EF"/>
    <w:rsid w:val="000547B1"/>
    <w:rsid w:val="00065AD7"/>
    <w:rsid w:val="000A545F"/>
    <w:rsid w:val="000C748C"/>
    <w:rsid w:val="000F3BEA"/>
    <w:rsid w:val="0010314C"/>
    <w:rsid w:val="001112D2"/>
    <w:rsid w:val="0011147D"/>
    <w:rsid w:val="00136262"/>
    <w:rsid w:val="00153B84"/>
    <w:rsid w:val="00196AAB"/>
    <w:rsid w:val="001A4D1A"/>
    <w:rsid w:val="001B0B3D"/>
    <w:rsid w:val="001D0701"/>
    <w:rsid w:val="00204C8F"/>
    <w:rsid w:val="002743FF"/>
    <w:rsid w:val="002A1DD0"/>
    <w:rsid w:val="002F6907"/>
    <w:rsid w:val="003B0DB8"/>
    <w:rsid w:val="003B4037"/>
    <w:rsid w:val="003E0DD2"/>
    <w:rsid w:val="00431999"/>
    <w:rsid w:val="00443E2D"/>
    <w:rsid w:val="00450F49"/>
    <w:rsid w:val="00452D1F"/>
    <w:rsid w:val="004D7EC7"/>
    <w:rsid w:val="004E1A4C"/>
    <w:rsid w:val="00540E46"/>
    <w:rsid w:val="00572086"/>
    <w:rsid w:val="00597871"/>
    <w:rsid w:val="005A70F2"/>
    <w:rsid w:val="005D47DE"/>
    <w:rsid w:val="005F364E"/>
    <w:rsid w:val="0062123A"/>
    <w:rsid w:val="00635EF0"/>
    <w:rsid w:val="00646E75"/>
    <w:rsid w:val="00663587"/>
    <w:rsid w:val="006649F1"/>
    <w:rsid w:val="006D409C"/>
    <w:rsid w:val="006F774F"/>
    <w:rsid w:val="00776643"/>
    <w:rsid w:val="007861FF"/>
    <w:rsid w:val="00797579"/>
    <w:rsid w:val="007A44E2"/>
    <w:rsid w:val="007C6ECE"/>
    <w:rsid w:val="007D0F5B"/>
    <w:rsid w:val="00882E29"/>
    <w:rsid w:val="008F290E"/>
    <w:rsid w:val="00942045"/>
    <w:rsid w:val="00942E41"/>
    <w:rsid w:val="00964B9F"/>
    <w:rsid w:val="009A76A4"/>
    <w:rsid w:val="009F215D"/>
    <w:rsid w:val="00A73BCA"/>
    <w:rsid w:val="00A75FCE"/>
    <w:rsid w:val="00AC5509"/>
    <w:rsid w:val="00AF4EA4"/>
    <w:rsid w:val="00B0669D"/>
    <w:rsid w:val="00B12C44"/>
    <w:rsid w:val="00B1519A"/>
    <w:rsid w:val="00B35922"/>
    <w:rsid w:val="00B740FC"/>
    <w:rsid w:val="00B7770C"/>
    <w:rsid w:val="00B8150E"/>
    <w:rsid w:val="00B90CEF"/>
    <w:rsid w:val="00B95D4D"/>
    <w:rsid w:val="00BD4B70"/>
    <w:rsid w:val="00C51CF5"/>
    <w:rsid w:val="00C55BCA"/>
    <w:rsid w:val="00C93D20"/>
    <w:rsid w:val="00CA0AC9"/>
    <w:rsid w:val="00CA407F"/>
    <w:rsid w:val="00D00A30"/>
    <w:rsid w:val="00D66668"/>
    <w:rsid w:val="00D8438A"/>
    <w:rsid w:val="00DC71AE"/>
    <w:rsid w:val="00E003D9"/>
    <w:rsid w:val="00E1344E"/>
    <w:rsid w:val="00E55D74"/>
    <w:rsid w:val="00E774C3"/>
    <w:rsid w:val="00E8541C"/>
    <w:rsid w:val="00EB5877"/>
    <w:rsid w:val="00EE25EF"/>
    <w:rsid w:val="00F2050A"/>
    <w:rsid w:val="00F2249D"/>
    <w:rsid w:val="00F56513"/>
    <w:rsid w:val="00F5653E"/>
    <w:rsid w:val="00FA7F3A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B8A8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D2"/>
    <w:pPr>
      <w:ind w:right="360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nfasis">
    <w:name w:val="Emphasis"/>
    <w:basedOn w:val="Fuentedeprrafopredeter"/>
    <w:uiPriority w:val="11"/>
    <w:semiHidden/>
    <w:qFormat/>
    <w:rsid w:val="00B90CEF"/>
    <w:rPr>
      <w:i/>
      <w:iCs/>
    </w:rPr>
  </w:style>
  <w:style w:type="paragraph" w:styleId="Prrafodelista">
    <w:name w:val="List Paragraph"/>
    <w:basedOn w:val="Normal"/>
    <w:uiPriority w:val="1"/>
    <w:qFormat/>
    <w:rsid w:val="003B0D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3B84"/>
  </w:style>
  <w:style w:type="paragraph" w:styleId="Piedepgina">
    <w:name w:val="footer"/>
    <w:basedOn w:val="Normal"/>
    <w:link w:val="PiedepginaC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2086"/>
    <w:rPr>
      <w:sz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Fecha">
    <w:name w:val="Date"/>
    <w:basedOn w:val="Normal"/>
    <w:next w:val="Normal"/>
    <w:link w:val="FechaCar"/>
    <w:uiPriority w:val="99"/>
    <w:rsid w:val="00C51CF5"/>
    <w:rPr>
      <w:sz w:val="18"/>
      <w:szCs w:val="22"/>
    </w:rPr>
  </w:style>
  <w:style w:type="character" w:customStyle="1" w:styleId="FechaCar">
    <w:name w:val="Fecha Car"/>
    <w:basedOn w:val="Fuentedeprrafopredeter"/>
    <w:link w:val="Fecha"/>
    <w:uiPriority w:val="99"/>
    <w:rsid w:val="00C51CF5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AC5509"/>
    <w:rPr>
      <w:color w:val="31521B" w:themeColor="accent2" w:themeShade="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51CF5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Ttulo1Car">
    <w:name w:val="Título 1 Car"/>
    <w:basedOn w:val="Fuentedeprrafopredeter"/>
    <w:link w:val="Ttulo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">
    <w:name w:val="Unresolved Mention"/>
    <w:basedOn w:val="Fuentedeprrafopredeter"/>
    <w:uiPriority w:val="99"/>
    <w:semiHidden/>
    <w:rsid w:val="005D47DE"/>
    <w:rPr>
      <w:color w:val="808080"/>
      <w:shd w:val="clear" w:color="auto" w:fill="E6E6E6"/>
    </w:rPr>
  </w:style>
  <w:style w:type="paragraph" w:customStyle="1" w:styleId="Textodeperfil">
    <w:name w:val="Texto de perfil"/>
    <w:basedOn w:val="Normal"/>
    <w:qFormat/>
    <w:rsid w:val="00443E2D"/>
  </w:style>
  <w:style w:type="paragraph" w:customStyle="1" w:styleId="Informacindecontacto">
    <w:name w:val="Información de contacto"/>
    <w:basedOn w:val="Normal"/>
    <w:qFormat/>
    <w:rsid w:val="00443E2D"/>
  </w:style>
  <w:style w:type="paragraph" w:styleId="Textoindependiente">
    <w:name w:val="Body Text"/>
    <w:basedOn w:val="Normal"/>
    <w:link w:val="TextoindependienteCar"/>
    <w:uiPriority w:val="1"/>
    <w:qFormat/>
    <w:rsid w:val="007A44E2"/>
    <w:pPr>
      <w:widowControl w:val="0"/>
      <w:autoSpaceDE w:val="0"/>
      <w:autoSpaceDN w:val="0"/>
      <w:ind w:right="0"/>
    </w:pPr>
    <w:rPr>
      <w:rFonts w:ascii="Verdana" w:eastAsia="Verdana" w:hAnsi="Verdana" w:cs="Verdana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44E2"/>
    <w:rPr>
      <w:rFonts w:ascii="Verdana" w:eastAsia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therinep23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urr&#237;culum%20v&#237;tae%20con%20cubo%20ver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753B782E1A4FE5BDFA7EC2FB5A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0058-800A-41AC-9347-06C69B918960}"/>
      </w:docPartPr>
      <w:docPartBody>
        <w:p w:rsidR="00B25F20" w:rsidRDefault="00315B6E">
          <w:pPr>
            <w:pStyle w:val="6A753B782E1A4FE5BDFA7EC2FB5AD9F5"/>
          </w:pPr>
          <w:r w:rsidRPr="005D47DE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0A23B4FE34344404986E313327C7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079D-B15C-4F68-A632-24BE35D6D02E}"/>
      </w:docPartPr>
      <w:docPartBody>
        <w:p w:rsidR="00B25F20" w:rsidRDefault="00315B6E">
          <w:pPr>
            <w:pStyle w:val="0A23B4FE34344404986E313327C76A90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6A438A229BD74B4BB0BDC9BE9B5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8C29-C9F2-4DFF-AAF0-6E4338298F71}"/>
      </w:docPartPr>
      <w:docPartBody>
        <w:p w:rsidR="00B25F20" w:rsidRDefault="00315B6E">
          <w:pPr>
            <w:pStyle w:val="6A438A229BD74B4BB0BDC9BE9B5344AE"/>
          </w:pPr>
          <w:r w:rsidRPr="004D3011">
            <w:rPr>
              <w:lang w:bidi="es-ES"/>
            </w:rPr>
            <w:t>CORREO ELECTRÓNICO:</w:t>
          </w:r>
        </w:p>
      </w:docPartBody>
    </w:docPart>
    <w:docPart>
      <w:docPartPr>
        <w:name w:val="2D0AADC1ABC24F1D878CCF9324E5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F20E-69BC-4D37-9D3F-317BC7934155}"/>
      </w:docPartPr>
      <w:docPartBody>
        <w:p w:rsidR="00B25F20" w:rsidRDefault="00315B6E">
          <w:pPr>
            <w:pStyle w:val="2D0AADC1ABC24F1D878CCF9324E53119"/>
          </w:pPr>
          <w:r w:rsidRPr="00036450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MS Gothic"/>
    <w:charset w:val="80"/>
    <w:family w:val="modern"/>
    <w:pitch w:val="fixed"/>
    <w:sig w:usb0="00000000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6E"/>
    <w:rsid w:val="00184ED1"/>
    <w:rsid w:val="002318E5"/>
    <w:rsid w:val="00315B6E"/>
    <w:rsid w:val="004A231F"/>
    <w:rsid w:val="005F4BF1"/>
    <w:rsid w:val="00B25F20"/>
    <w:rsid w:val="00C635F6"/>
    <w:rsid w:val="00E5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C635F6"/>
    <w:pPr>
      <w:keepNext/>
      <w:keepLines/>
      <w:pBdr>
        <w:bottom w:val="single" w:sz="8" w:space="1" w:color="5B9BD5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8E0B7054914C1D9C70290273EB3EC8">
    <w:name w:val="9C8E0B7054914C1D9C70290273EB3EC8"/>
  </w:style>
  <w:style w:type="character" w:customStyle="1" w:styleId="Ttulo2Car">
    <w:name w:val="Título 2 Car"/>
    <w:basedOn w:val="Fuentedeprrafopredeter"/>
    <w:link w:val="Ttulo2"/>
    <w:uiPriority w:val="9"/>
    <w:rsid w:val="00C635F6"/>
    <w:rPr>
      <w:rFonts w:asciiTheme="majorHAnsi" w:eastAsiaTheme="majorEastAsia" w:hAnsiTheme="majorHAnsi" w:cstheme="majorBidi"/>
      <w:b/>
      <w:bCs/>
      <w:caps/>
      <w:sz w:val="26"/>
      <w:szCs w:val="26"/>
      <w:lang w:val="es-ES" w:eastAsia="ja-JP"/>
    </w:rPr>
  </w:style>
  <w:style w:type="paragraph" w:customStyle="1" w:styleId="6A753B782E1A4FE5BDFA7EC2FB5AD9F5">
    <w:name w:val="6A753B782E1A4FE5BDFA7EC2FB5AD9F5"/>
  </w:style>
  <w:style w:type="paragraph" w:customStyle="1" w:styleId="0A23B4FE34344404986E313327C76A90">
    <w:name w:val="0A23B4FE34344404986E313327C76A90"/>
  </w:style>
  <w:style w:type="paragraph" w:customStyle="1" w:styleId="6A438A229BD74B4BB0BDC9BE9B5344AE">
    <w:name w:val="6A438A229BD74B4BB0BDC9BE9B5344AE"/>
  </w:style>
  <w:style w:type="character" w:styleId="Hipervnculo">
    <w:name w:val="Hyperlink"/>
    <w:basedOn w:val="Fuentedeprrafopredeter"/>
    <w:uiPriority w:val="99"/>
    <w:unhideWhenUsed/>
    <w:rPr>
      <w:color w:val="833C0B" w:themeColor="accent2" w:themeShade="80"/>
      <w:u w:val="single"/>
    </w:rPr>
  </w:style>
  <w:style w:type="paragraph" w:customStyle="1" w:styleId="2D0AADC1ABC24F1D878CCF9324E53119">
    <w:name w:val="2D0AADC1ABC24F1D878CCF9324E53119"/>
  </w:style>
  <w:style w:type="paragraph" w:customStyle="1" w:styleId="262991726F4B407DBCC0F8455762F79B">
    <w:name w:val="262991726F4B407DBCC0F8455762F79B"/>
    <w:rsid w:val="005F4BF1"/>
  </w:style>
  <w:style w:type="paragraph" w:customStyle="1" w:styleId="F380B63B62F646899C6D05068DEB5FDE">
    <w:name w:val="F380B63B62F646899C6D05068DEB5FDE"/>
    <w:rsid w:val="005F4BF1"/>
  </w:style>
  <w:style w:type="paragraph" w:customStyle="1" w:styleId="6495E8580F4348738F305A991DE1C003">
    <w:name w:val="6495E8580F4348738F305A991DE1C003"/>
    <w:rsid w:val="00C635F6"/>
  </w:style>
  <w:style w:type="paragraph" w:customStyle="1" w:styleId="5795430832FE4FD1A2CCF3A081D2D91F">
    <w:name w:val="5795430832FE4FD1A2CCF3A081D2D91F"/>
    <w:rsid w:val="00C635F6"/>
  </w:style>
  <w:style w:type="paragraph" w:customStyle="1" w:styleId="D2B6C43B7A2743C88A891F43B0D321E3">
    <w:name w:val="D2B6C43B7A2743C88A891F43B0D321E3"/>
    <w:rsid w:val="00C635F6"/>
  </w:style>
  <w:style w:type="paragraph" w:customStyle="1" w:styleId="CFE53B0238714A2CB79E94A1A59E973C">
    <w:name w:val="CFE53B0238714A2CB79E94A1A59E973C"/>
    <w:rsid w:val="00C635F6"/>
  </w:style>
  <w:style w:type="paragraph" w:customStyle="1" w:styleId="63AAC1F068D340CAA606E81E1D3B23B8">
    <w:name w:val="63AAC1F068D340CAA606E81E1D3B23B8"/>
    <w:rsid w:val="00C6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cubo verde</Template>
  <TotalTime>0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2023-06-27T00:58:00Z</dcterms:created>
  <dcterms:modified xsi:type="dcterms:W3CDTF">2024-12-19T15:19:00Z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