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4" w:type="dxa"/>
        <w:tblInd w:w="-28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141"/>
        <w:gridCol w:w="351"/>
        <w:gridCol w:w="6470"/>
      </w:tblGrid>
      <w:tr w:rsidR="001B2ABD" w:rsidRPr="00762C23" w14:paraId="529D7A09" w14:textId="77777777" w:rsidTr="00CF3CFC">
        <w:trPr>
          <w:trHeight w:val="4410"/>
        </w:trPr>
        <w:tc>
          <w:tcPr>
            <w:tcW w:w="4253" w:type="dxa"/>
            <w:gridSpan w:val="2"/>
            <w:vAlign w:val="bottom"/>
          </w:tcPr>
          <w:p w14:paraId="4BB02687" w14:textId="02F114F6" w:rsidR="001B2ABD" w:rsidRPr="00762C23" w:rsidRDefault="003D01E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eastAsia="es-ES"/>
              </w:rPr>
              <w:drawing>
                <wp:inline distT="0" distB="0" distL="0" distR="0" wp14:anchorId="39E8316B" wp14:editId="7AB586E8">
                  <wp:extent cx="2374900" cy="2961564"/>
                  <wp:effectExtent l="0" t="0" r="6350" b="0"/>
                  <wp:docPr id="114113093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9"/>
                          <a:stretch/>
                        </pic:blipFill>
                        <pic:spPr bwMode="auto">
                          <a:xfrm>
                            <a:off x="0" y="0"/>
                            <a:ext cx="2374900" cy="2961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" w:type="dxa"/>
          </w:tcPr>
          <w:p w14:paraId="3FC2E056" w14:textId="77777777" w:rsidR="001B2ABD" w:rsidRPr="00762C23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2250E2C" w14:textId="37752533" w:rsidR="001B2ABD" w:rsidRPr="003965E7" w:rsidRDefault="00C044FC" w:rsidP="00C044FC">
            <w:pPr>
              <w:pStyle w:val="Ttulo"/>
              <w:rPr>
                <w:rFonts w:ascii="Franklin Gothic Demi Cond" w:hAnsi="Franklin Gothic Demi Cond" w:cs="Times New Roman"/>
                <w:i/>
              </w:rPr>
            </w:pPr>
            <w:r w:rsidRPr="003965E7">
              <w:rPr>
                <w:rFonts w:ascii="Franklin Gothic Demi Cond" w:hAnsi="Franklin Gothic Demi Cond" w:cs="Times New Roman"/>
                <w:i/>
              </w:rPr>
              <w:t>P</w:t>
            </w:r>
            <w:r w:rsidR="00DE0CCE">
              <w:rPr>
                <w:rFonts w:ascii="Franklin Gothic Demi Cond" w:hAnsi="Franklin Gothic Demi Cond" w:cs="Times New Roman"/>
                <w:i/>
              </w:rPr>
              <w:t>AMELA</w:t>
            </w:r>
            <w:r w:rsidRPr="003965E7">
              <w:rPr>
                <w:rFonts w:ascii="Franklin Gothic Demi Cond" w:hAnsi="Franklin Gothic Demi Cond" w:cs="Times New Roman"/>
                <w:i/>
              </w:rPr>
              <w:t xml:space="preserve"> </w:t>
            </w:r>
            <w:r w:rsidR="00DE0CCE">
              <w:rPr>
                <w:rFonts w:ascii="Franklin Gothic Demi Cond" w:hAnsi="Franklin Gothic Demi Cond" w:cs="Times New Roman"/>
                <w:i/>
              </w:rPr>
              <w:t>PACHECO</w:t>
            </w:r>
            <w:r w:rsidRPr="003965E7">
              <w:rPr>
                <w:rFonts w:ascii="Franklin Gothic Demi Cond" w:hAnsi="Franklin Gothic Demi Cond" w:cs="Times New Roman"/>
                <w:i/>
              </w:rPr>
              <w:t xml:space="preserve"> </w:t>
            </w:r>
            <w:r w:rsidR="00DE0CCE">
              <w:rPr>
                <w:rFonts w:ascii="Franklin Gothic Demi Cond" w:hAnsi="Franklin Gothic Demi Cond" w:cs="Times New Roman"/>
                <w:i/>
              </w:rPr>
              <w:t>AGUILERA</w:t>
            </w:r>
          </w:p>
        </w:tc>
      </w:tr>
      <w:tr w:rsidR="001B2ABD" w:rsidRPr="00762C23" w14:paraId="03B10EEA" w14:textId="77777777" w:rsidTr="00CF3CFC">
        <w:trPr>
          <w:trHeight w:val="9684"/>
        </w:trPr>
        <w:tc>
          <w:tcPr>
            <w:tcW w:w="4112" w:type="dxa"/>
          </w:tcPr>
          <w:sdt>
            <w:sdtPr>
              <w:id w:val="-1711873194"/>
              <w:placeholder>
                <w:docPart w:val="A66EA2A9AA2744EEBB613D73E066F29B"/>
              </w:placeholder>
              <w:temporary/>
              <w:showingPlcHdr/>
            </w:sdtPr>
            <w:sdtContent>
              <w:p w14:paraId="7E5F931E" w14:textId="77777777" w:rsidR="001B2ABD" w:rsidRPr="00762C23" w:rsidRDefault="00036450" w:rsidP="00036450">
                <w:pPr>
                  <w:pStyle w:val="Ttulo3"/>
                </w:pPr>
                <w:r w:rsidRPr="00762C23">
                  <w:rPr>
                    <w:lang w:bidi="es-ES"/>
                  </w:rPr>
                  <w:t>Perfil</w:t>
                </w:r>
              </w:p>
            </w:sdtContent>
          </w:sdt>
          <w:p w14:paraId="339BDCA9" w14:textId="09F36FE1" w:rsidR="00C044FC" w:rsidRPr="00C044FC" w:rsidRDefault="00142046" w:rsidP="00C044FC">
            <w:pPr>
              <w:pStyle w:val="Ttulo3"/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P</w:t>
            </w:r>
            <w:r w:rsidR="00C044FC" w:rsidRPr="00C044FC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ersona</w:t>
            </w:r>
            <w:r w:rsidR="00112B86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 xml:space="preserve"> proactiva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, positiva</w:t>
            </w:r>
            <w:r w:rsidR="00112B86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 xml:space="preserve"> </w:t>
            </w:r>
            <w:r w:rsidR="00C044FC" w:rsidRPr="00C044FC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que le gusta trabajar en</w:t>
            </w:r>
            <w:r w:rsidR="00E46BAA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 xml:space="preserve"> </w:t>
            </w:r>
            <w:r w:rsidR="00112B86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equipo</w:t>
            </w:r>
            <w:r w:rsidR="00112B86" w:rsidRPr="00C044FC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,</w:t>
            </w:r>
            <w:r w:rsidR="00112B86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 xml:space="preserve"> </w:t>
            </w:r>
            <w:r w:rsidR="00F5616C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además de</w:t>
            </w:r>
            <w:r w:rsidR="00E46BAA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 xml:space="preserve"> </w:t>
            </w:r>
            <w:r w:rsidR="00C044FC" w:rsidRPr="00C044FC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tener una buena comunicación</w:t>
            </w:r>
            <w:r w:rsidR="00AC06FB">
              <w:rPr>
                <w:rFonts w:asciiTheme="minorHAnsi" w:eastAsiaTheme="minorEastAsia" w:hAnsiTheme="minorHAnsi" w:cstheme="minorBidi"/>
                <w:b w:val="0"/>
                <w:caps w:val="0"/>
                <w:color w:val="000000" w:themeColor="text1"/>
                <w:sz w:val="20"/>
                <w:szCs w:val="22"/>
              </w:rPr>
              <w:t>.</w:t>
            </w:r>
          </w:p>
          <w:p w14:paraId="5CDE2AEF" w14:textId="35DB994F" w:rsidR="00036450" w:rsidRPr="00762C23" w:rsidRDefault="000E06AB" w:rsidP="00036450">
            <w:pPr>
              <w:pStyle w:val="Ttulo3"/>
            </w:pPr>
            <w:r>
              <w:br/>
            </w:r>
            <w:r w:rsidR="00CF3CFC">
              <w:t>Informacion Personal:</w:t>
            </w:r>
            <w:r w:rsidR="00CF3CFC">
              <w:br/>
            </w:r>
            <w:r w:rsidR="00CF3CFC">
              <w:br/>
            </w:r>
            <w:r w:rsidR="00CF3CFC" w:rsidRPr="00CF3CFC">
              <w:rPr>
                <w:color w:val="000000" w:themeColor="text1"/>
                <w:sz w:val="18"/>
              </w:rPr>
              <w:t>Rut:</w:t>
            </w:r>
            <w:r w:rsidR="00CF3CFC">
              <w:t xml:space="preserve"> </w:t>
            </w:r>
            <w:r w:rsidR="00DE0CCE" w:rsidRPr="00DE0CCE">
              <w:t>20.063.931-6</w:t>
            </w:r>
            <w:r w:rsidR="007D3CDA">
              <w:rPr>
                <w:b w:val="0"/>
                <w:color w:val="000000" w:themeColor="text1"/>
                <w:sz w:val="18"/>
              </w:rPr>
              <w:br/>
            </w:r>
            <w:r w:rsidR="007D3CDA">
              <w:rPr>
                <w:color w:val="000000" w:themeColor="text1"/>
                <w:sz w:val="18"/>
              </w:rPr>
              <w:br/>
              <w:t xml:space="preserve">Lugar de nacimiento: </w:t>
            </w:r>
            <w:r w:rsidR="00DE0CCE">
              <w:rPr>
                <w:color w:val="000000" w:themeColor="text1"/>
                <w:sz w:val="18"/>
              </w:rPr>
              <w:t xml:space="preserve"> </w:t>
            </w:r>
            <w:r w:rsidR="00DE0CCE">
              <w:rPr>
                <w:b w:val="0"/>
                <w:bCs/>
                <w:color w:val="000000" w:themeColor="text1"/>
                <w:sz w:val="18"/>
              </w:rPr>
              <w:t xml:space="preserve">Recoleta, </w:t>
            </w:r>
            <w:r w:rsidR="00DE0CCE">
              <w:rPr>
                <w:b w:val="0"/>
                <w:color w:val="000000" w:themeColor="text1"/>
                <w:sz w:val="18"/>
              </w:rPr>
              <w:t>REGIÓN METROPOLITANA.</w:t>
            </w:r>
            <w:r w:rsidR="007D3CDA">
              <w:rPr>
                <w:b w:val="0"/>
                <w:color w:val="000000" w:themeColor="text1"/>
                <w:sz w:val="18"/>
              </w:rPr>
              <w:br/>
            </w:r>
            <w:r w:rsidR="007D3CDA">
              <w:rPr>
                <w:b w:val="0"/>
                <w:color w:val="000000" w:themeColor="text1"/>
                <w:sz w:val="18"/>
              </w:rPr>
              <w:br/>
            </w:r>
            <w:r w:rsidR="00CF3CFC">
              <w:rPr>
                <w:color w:val="000000" w:themeColor="text1"/>
                <w:sz w:val="18"/>
              </w:rPr>
              <w:t>Fecha de nacimiento:</w:t>
            </w:r>
            <w:r w:rsidR="007D3CDA">
              <w:rPr>
                <w:color w:val="000000" w:themeColor="text1"/>
                <w:sz w:val="18"/>
              </w:rPr>
              <w:t xml:space="preserve"> </w:t>
            </w:r>
            <w:r w:rsidR="00DE0CCE" w:rsidRPr="00DE0CCE">
              <w:rPr>
                <w:b w:val="0"/>
                <w:color w:val="000000" w:themeColor="text1"/>
                <w:sz w:val="18"/>
              </w:rPr>
              <w:t>24/04/1999</w:t>
            </w:r>
            <w:r w:rsidR="00CF3CFC">
              <w:rPr>
                <w:color w:val="000000" w:themeColor="text1"/>
                <w:sz w:val="18"/>
              </w:rPr>
              <w:br/>
            </w:r>
            <w:r w:rsidR="00CF3CFC">
              <w:br/>
            </w:r>
            <w:r>
              <w:br/>
            </w:r>
            <w:r w:rsidR="00B0316B">
              <w:t>CONTACTO</w:t>
            </w:r>
          </w:p>
          <w:p w14:paraId="5221FA73" w14:textId="77777777" w:rsidR="004D3011" w:rsidRPr="00E767E4" w:rsidRDefault="00E767E4" w:rsidP="004D3011">
            <w:pPr>
              <w:rPr>
                <w:b/>
              </w:rPr>
            </w:pPr>
            <w:r w:rsidRPr="00E767E4">
              <w:rPr>
                <w:b/>
              </w:rPr>
              <w:t>CELULAR:</w:t>
            </w:r>
          </w:p>
          <w:p w14:paraId="05A2FC3C" w14:textId="3FAD43D1" w:rsidR="004D3011" w:rsidRPr="00762C23" w:rsidRDefault="00DE0CCE" w:rsidP="004D3011">
            <w:r w:rsidRPr="00DE0CCE">
              <w:t>9 79023739</w:t>
            </w:r>
          </w:p>
          <w:sdt>
            <w:sdtPr>
              <w:rPr>
                <w:b/>
              </w:rPr>
              <w:id w:val="-240260293"/>
              <w:placeholder>
                <w:docPart w:val="22F139EF7A794D73B49FDE6C682377BA"/>
              </w:placeholder>
              <w:temporary/>
              <w:showingPlcHdr/>
            </w:sdtPr>
            <w:sdtEndPr>
              <w:rPr>
                <w:b w:val="0"/>
              </w:rPr>
            </w:sdtEndPr>
            <w:sdtContent>
              <w:p w14:paraId="58B3504E" w14:textId="77777777" w:rsidR="004D3011" w:rsidRPr="00762C23" w:rsidRDefault="004D3011" w:rsidP="004D3011">
                <w:r w:rsidRPr="00E767E4">
                  <w:rPr>
                    <w:b/>
                    <w:lang w:bidi="es-ES"/>
                  </w:rPr>
                  <w:t>CORREO ELECTRÓNICO:</w:t>
                </w:r>
              </w:p>
            </w:sdtContent>
          </w:sdt>
          <w:p w14:paraId="721C9740" w14:textId="13D0D5A6" w:rsidR="00E767E4" w:rsidRPr="00762C23" w:rsidRDefault="00DE0CCE" w:rsidP="00E767E4">
            <w:r w:rsidRPr="00DE0CCE">
              <w:t>Pamela.pacheco149@gmail.com</w:t>
            </w:r>
            <w:r w:rsidR="00E767E4" w:rsidRPr="00E767E4">
              <w:rPr>
                <w:sz w:val="20"/>
                <w:szCs w:val="20"/>
              </w:rPr>
              <w:br/>
            </w:r>
            <w:r w:rsidR="00E767E4">
              <w:rPr>
                <w:sz w:val="20"/>
                <w:szCs w:val="20"/>
              </w:rPr>
              <w:br/>
            </w:r>
            <w:r w:rsidR="00E767E4">
              <w:rPr>
                <w:b/>
              </w:rPr>
              <w:t>Dirección:</w:t>
            </w:r>
          </w:p>
          <w:p w14:paraId="4DE36710" w14:textId="1F36171C" w:rsidR="00036450" w:rsidRPr="00E767E4" w:rsidRDefault="00DE0CCE" w:rsidP="00E767E4">
            <w:pPr>
              <w:rPr>
                <w:rStyle w:val="Hipervnculo"/>
                <w:sz w:val="20"/>
                <w:szCs w:val="20"/>
                <w:u w:val="none"/>
              </w:rPr>
            </w:pPr>
            <w:r w:rsidRPr="00DE0CCE">
              <w:rPr>
                <w:color w:val="000000" w:themeColor="text1"/>
                <w:szCs w:val="20"/>
              </w:rPr>
              <w:t>JUSTO PASTOR MELLADO</w:t>
            </w:r>
            <w:r w:rsidR="00E767E4" w:rsidRPr="00E767E4">
              <w:rPr>
                <w:sz w:val="20"/>
                <w:szCs w:val="20"/>
              </w:rPr>
              <w:br/>
            </w:r>
          </w:p>
          <w:p w14:paraId="27F5B18C" w14:textId="77777777" w:rsidR="004D3011" w:rsidRPr="00B0316B" w:rsidRDefault="004D3011" w:rsidP="004D3011"/>
        </w:tc>
        <w:tc>
          <w:tcPr>
            <w:tcW w:w="492" w:type="dxa"/>
            <w:gridSpan w:val="2"/>
          </w:tcPr>
          <w:p w14:paraId="17A90E72" w14:textId="77777777" w:rsidR="001B2ABD" w:rsidRPr="00762C23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B9BE2F0" w14:textId="77777777" w:rsidR="001B2ABD" w:rsidRPr="00F34D23" w:rsidRDefault="00F34D23" w:rsidP="00036450">
            <w:pPr>
              <w:pStyle w:val="Ttulo2"/>
            </w:pPr>
            <w:r w:rsidRPr="00F34D23">
              <w:t>Formación Académica:</w:t>
            </w:r>
          </w:p>
          <w:p w14:paraId="365DDB84" w14:textId="584EB4AE" w:rsidR="00036450" w:rsidRPr="00F34D23" w:rsidRDefault="00F34D23" w:rsidP="00036450">
            <w:r w:rsidRPr="00F34D23">
              <w:rPr>
                <w:b/>
                <w:bCs/>
              </w:rPr>
              <w:t>Enseñanza Básica:</w:t>
            </w:r>
            <w:r w:rsidRPr="00F34D23">
              <w:rPr>
                <w:bCs/>
              </w:rPr>
              <w:t xml:space="preserve"> Completa</w:t>
            </w:r>
            <w:r w:rsidR="003965E7">
              <w:rPr>
                <w:bCs/>
              </w:rPr>
              <w:t>.</w:t>
            </w:r>
            <w:r w:rsidRPr="00F34D23">
              <w:rPr>
                <w:bCs/>
              </w:rPr>
              <w:br/>
            </w:r>
            <w:r w:rsidRPr="00F34D23">
              <w:rPr>
                <w:b/>
                <w:bCs/>
              </w:rPr>
              <w:t>Enseñanza Media:</w:t>
            </w:r>
            <w:r w:rsidRPr="00F34D23">
              <w:rPr>
                <w:bCs/>
              </w:rPr>
              <w:t xml:space="preserve"> Completa</w:t>
            </w:r>
            <w:r w:rsidR="003965E7">
              <w:rPr>
                <w:bCs/>
              </w:rPr>
              <w:t>.</w:t>
            </w:r>
            <w:r w:rsidRPr="00F34D23">
              <w:rPr>
                <w:bCs/>
              </w:rPr>
              <w:br/>
            </w:r>
            <w:r w:rsidRPr="00F34D23">
              <w:rPr>
                <w:b/>
                <w:bCs/>
              </w:rPr>
              <w:t>Enseñanza Superior:</w:t>
            </w:r>
            <w:r w:rsidRPr="00F34D23">
              <w:rPr>
                <w:bCs/>
              </w:rPr>
              <w:t xml:space="preserve"> </w:t>
            </w:r>
            <w:r w:rsidR="003965E7">
              <w:rPr>
                <w:bCs/>
              </w:rPr>
              <w:t>Completa.</w:t>
            </w:r>
            <w:r w:rsidR="00DE0CCE">
              <w:rPr>
                <w:bCs/>
              </w:rPr>
              <w:t xml:space="preserve"> (</w:t>
            </w:r>
            <w:r w:rsidR="00DE0CCE" w:rsidRPr="00DE0CCE">
              <w:rPr>
                <w:bCs/>
              </w:rPr>
              <w:t>TÉCNICO EN LABORATORIO CLÍNICO Y BANCO DE SANGRE</w:t>
            </w:r>
            <w:r w:rsidR="00DE0CCE">
              <w:rPr>
                <w:bCs/>
              </w:rPr>
              <w:t>)</w:t>
            </w:r>
            <w:r w:rsidR="000E2B9E">
              <w:rPr>
                <w:bCs/>
              </w:rPr>
              <w:t>.</w:t>
            </w:r>
          </w:p>
          <w:sdt>
            <w:sdtPr>
              <w:id w:val="1001553383"/>
              <w:placeholder>
                <w:docPart w:val="25071141DA39446FBC2658812A776A7D"/>
              </w:placeholder>
              <w:temporary/>
              <w:showingPlcHdr/>
            </w:sdtPr>
            <w:sdtContent>
              <w:p w14:paraId="49BB37FC" w14:textId="77777777" w:rsidR="00036450" w:rsidRPr="00762C23" w:rsidRDefault="00036450" w:rsidP="00036450">
                <w:pPr>
                  <w:pStyle w:val="Ttulo2"/>
                </w:pPr>
                <w:r w:rsidRPr="00762C23">
                  <w:rPr>
                    <w:lang w:bidi="es-ES"/>
                  </w:rPr>
                  <w:t>EXPERIENCIA LABORAL</w:t>
                </w:r>
              </w:p>
            </w:sdtContent>
          </w:sdt>
          <w:p w14:paraId="2E5FA101" w14:textId="70D16199" w:rsidR="004D3011" w:rsidRPr="00EC6307" w:rsidRDefault="003965E7" w:rsidP="004D3011">
            <w:pPr>
              <w:rPr>
                <w:bCs/>
              </w:rPr>
            </w:pPr>
            <w:r>
              <w:rPr>
                <w:b/>
              </w:rPr>
              <w:br/>
            </w:r>
            <w:r w:rsidR="00DE0CCE">
              <w:rPr>
                <w:b/>
              </w:rPr>
              <w:t>Negocio Mami Gladys</w:t>
            </w:r>
          </w:p>
          <w:p w14:paraId="25B070C4" w14:textId="4067DDA6" w:rsidR="004D3011" w:rsidRPr="00762C23" w:rsidRDefault="00DE0CCE" w:rsidP="004D3011">
            <w:r>
              <w:t>Cajera en negocio de barrio</w:t>
            </w:r>
            <w:r w:rsidR="00642E33">
              <w:t>.</w:t>
            </w:r>
            <w:r w:rsidR="00036450" w:rsidRPr="00762C23">
              <w:rPr>
                <w:lang w:bidi="es-ES"/>
              </w:rPr>
              <w:t xml:space="preserve"> </w:t>
            </w:r>
          </w:p>
          <w:p w14:paraId="3C01AAC5" w14:textId="53FE5757" w:rsidR="004D3011" w:rsidRPr="003965E7" w:rsidRDefault="00642E33" w:rsidP="004D3011">
            <w:pPr>
              <w:rPr>
                <w:bCs/>
              </w:rPr>
            </w:pPr>
            <w:r>
              <w:br/>
            </w:r>
            <w:r w:rsidR="00452E34" w:rsidRPr="00452E34">
              <w:rPr>
                <w:b/>
                <w:bCs/>
              </w:rPr>
              <w:t>DOMINO'S PIZZA</w:t>
            </w:r>
            <w:r w:rsidR="003965E7">
              <w:rPr>
                <w:b/>
                <w:bCs/>
              </w:rPr>
              <w:br/>
            </w:r>
            <w:r w:rsidR="00452E34">
              <w:t>Cajera en local de comida rápida.</w:t>
            </w:r>
            <w:r w:rsidR="003965E7">
              <w:br/>
            </w:r>
            <w:r w:rsidR="003965E7">
              <w:br/>
            </w:r>
            <w:r w:rsidR="00452E34" w:rsidRPr="00452E34">
              <w:rPr>
                <w:b/>
                <w:bCs/>
              </w:rPr>
              <w:t>MCDONALDS</w:t>
            </w:r>
            <w:r w:rsidR="00452E34">
              <w:rPr>
                <w:b/>
                <w:bCs/>
              </w:rPr>
              <w:t xml:space="preserve"> </w:t>
            </w:r>
            <w:r w:rsidR="003965E7">
              <w:br/>
            </w:r>
            <w:r w:rsidR="00452E34">
              <w:t>Cajera en local de comida rápida.</w:t>
            </w:r>
            <w:r w:rsidR="00097640">
              <w:br/>
            </w:r>
            <w:r w:rsidR="00097640">
              <w:br/>
            </w:r>
            <w:r w:rsidR="00452E34" w:rsidRPr="00452E34">
              <w:rPr>
                <w:b/>
                <w:bCs/>
              </w:rPr>
              <w:t>PETROBRAS</w:t>
            </w:r>
            <w:r w:rsidR="00097640">
              <w:rPr>
                <w:b/>
                <w:bCs/>
              </w:rPr>
              <w:br/>
            </w:r>
            <w:r w:rsidR="00452E34">
              <w:t>Cajera en bencinera.</w:t>
            </w:r>
            <w:r w:rsidR="00097640">
              <w:br/>
            </w:r>
            <w:r w:rsidR="007835EA">
              <w:br/>
            </w:r>
            <w:r w:rsidR="00452E34" w:rsidRPr="00452E34">
              <w:rPr>
                <w:b/>
                <w:bCs/>
              </w:rPr>
              <w:t>STAFF DE CONCIERTOS</w:t>
            </w:r>
            <w:r w:rsidR="007835EA">
              <w:rPr>
                <w:b/>
                <w:bCs/>
              </w:rPr>
              <w:br/>
            </w:r>
            <w:r w:rsidR="00452E34">
              <w:t>Cajera en staff de conciertos en movistar arena.</w:t>
            </w:r>
            <w:r w:rsidR="00097640">
              <w:br/>
            </w:r>
          </w:p>
          <w:p w14:paraId="6FAAF8A0" w14:textId="77777777" w:rsidR="00036450" w:rsidRPr="00762C23" w:rsidRDefault="00036450" w:rsidP="00036450">
            <w:pPr>
              <w:pStyle w:val="Ttulo2"/>
            </w:pPr>
          </w:p>
          <w:p w14:paraId="61834313" w14:textId="6F71F292" w:rsidR="00036450" w:rsidRPr="00762C23" w:rsidRDefault="00142046" w:rsidP="00CF3CFC">
            <w:pPr>
              <w:rPr>
                <w:color w:val="FFFFFF" w:themeColor="background1"/>
              </w:rPr>
            </w:pPr>
            <w:r>
              <w:br/>
            </w:r>
            <w:r w:rsidR="00CF3CFC">
              <w:br/>
            </w:r>
          </w:p>
        </w:tc>
      </w:tr>
    </w:tbl>
    <w:p w14:paraId="3A95E6C6" w14:textId="77777777" w:rsidR="00C044FC" w:rsidRPr="000E06AB" w:rsidRDefault="000E06AB" w:rsidP="000C45FF">
      <w:pPr>
        <w:tabs>
          <w:tab w:val="left" w:pos="990"/>
        </w:tabs>
        <w:rPr>
          <w:b/>
        </w:rPr>
      </w:pPr>
      <w:r>
        <w:t xml:space="preserve">                                                                       </w:t>
      </w:r>
      <w:r>
        <w:rPr>
          <w:b/>
          <w:sz w:val="24"/>
        </w:rPr>
        <w:t>DISPONIBILIDAD INMEDIATA</w:t>
      </w:r>
    </w:p>
    <w:sectPr w:rsidR="00C044FC" w:rsidRPr="000E06AB" w:rsidSect="00CF3CFC">
      <w:headerReference w:type="default" r:id="rId11"/>
      <w:pgSz w:w="11906" w:h="16838" w:code="9"/>
      <w:pgMar w:top="1276" w:right="720" w:bottom="426" w:left="720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69B5E" w14:textId="77777777" w:rsidR="00263D5A" w:rsidRDefault="00263D5A" w:rsidP="000C45FF">
      <w:r>
        <w:separator/>
      </w:r>
    </w:p>
  </w:endnote>
  <w:endnote w:type="continuationSeparator" w:id="0">
    <w:p w14:paraId="59C7D9E5" w14:textId="77777777" w:rsidR="00263D5A" w:rsidRDefault="00263D5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1C118" w14:textId="77777777" w:rsidR="00263D5A" w:rsidRDefault="00263D5A" w:rsidP="000C45FF">
      <w:r>
        <w:separator/>
      </w:r>
    </w:p>
  </w:footnote>
  <w:footnote w:type="continuationSeparator" w:id="0">
    <w:p w14:paraId="096837DB" w14:textId="77777777" w:rsidR="00263D5A" w:rsidRDefault="00263D5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CFF9" w14:textId="77777777" w:rsidR="00C044FC" w:rsidRDefault="00C044F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E4935F9" wp14:editId="09A88D5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0" name="Gráfico 10" descr="elemento dec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FC"/>
    <w:rsid w:val="00036450"/>
    <w:rsid w:val="00097640"/>
    <w:rsid w:val="000C45FF"/>
    <w:rsid w:val="000E06AB"/>
    <w:rsid w:val="000E2B9E"/>
    <w:rsid w:val="000E3FD1"/>
    <w:rsid w:val="00112054"/>
    <w:rsid w:val="00112B86"/>
    <w:rsid w:val="00142046"/>
    <w:rsid w:val="001525E1"/>
    <w:rsid w:val="00165C0C"/>
    <w:rsid w:val="00180329"/>
    <w:rsid w:val="0019001F"/>
    <w:rsid w:val="001A74A5"/>
    <w:rsid w:val="001B2ABD"/>
    <w:rsid w:val="001E0391"/>
    <w:rsid w:val="001E1759"/>
    <w:rsid w:val="001F1ECC"/>
    <w:rsid w:val="002232DD"/>
    <w:rsid w:val="002400EB"/>
    <w:rsid w:val="00244E04"/>
    <w:rsid w:val="00256CF7"/>
    <w:rsid w:val="00263D5A"/>
    <w:rsid w:val="0029255F"/>
    <w:rsid w:val="0030481B"/>
    <w:rsid w:val="00325AA9"/>
    <w:rsid w:val="0037121F"/>
    <w:rsid w:val="003965E7"/>
    <w:rsid w:val="003D01E9"/>
    <w:rsid w:val="004071FC"/>
    <w:rsid w:val="00430271"/>
    <w:rsid w:val="00445947"/>
    <w:rsid w:val="00452E34"/>
    <w:rsid w:val="004813B3"/>
    <w:rsid w:val="00485DBF"/>
    <w:rsid w:val="00496591"/>
    <w:rsid w:val="004C63E4"/>
    <w:rsid w:val="004D3011"/>
    <w:rsid w:val="005262AC"/>
    <w:rsid w:val="005E39D5"/>
    <w:rsid w:val="00600670"/>
    <w:rsid w:val="006134D7"/>
    <w:rsid w:val="0062123A"/>
    <w:rsid w:val="00637D7F"/>
    <w:rsid w:val="00642E33"/>
    <w:rsid w:val="00646E75"/>
    <w:rsid w:val="006771D0"/>
    <w:rsid w:val="006A663A"/>
    <w:rsid w:val="006B6DD7"/>
    <w:rsid w:val="00715FCB"/>
    <w:rsid w:val="00743101"/>
    <w:rsid w:val="00762C23"/>
    <w:rsid w:val="007835EA"/>
    <w:rsid w:val="007867A0"/>
    <w:rsid w:val="007927F5"/>
    <w:rsid w:val="007D3CDA"/>
    <w:rsid w:val="007E49C1"/>
    <w:rsid w:val="00802CA0"/>
    <w:rsid w:val="009272AA"/>
    <w:rsid w:val="009E00AA"/>
    <w:rsid w:val="00A07342"/>
    <w:rsid w:val="00A2118D"/>
    <w:rsid w:val="00AC06FB"/>
    <w:rsid w:val="00AD76E2"/>
    <w:rsid w:val="00B0316B"/>
    <w:rsid w:val="00B20152"/>
    <w:rsid w:val="00B57118"/>
    <w:rsid w:val="00B70850"/>
    <w:rsid w:val="00BF685C"/>
    <w:rsid w:val="00C044FC"/>
    <w:rsid w:val="00C066B6"/>
    <w:rsid w:val="00C13BC7"/>
    <w:rsid w:val="00C37BA1"/>
    <w:rsid w:val="00C4674C"/>
    <w:rsid w:val="00C506CF"/>
    <w:rsid w:val="00C72BED"/>
    <w:rsid w:val="00C9578B"/>
    <w:rsid w:val="00CA4BD9"/>
    <w:rsid w:val="00CB1856"/>
    <w:rsid w:val="00CE5F81"/>
    <w:rsid w:val="00CF3CFC"/>
    <w:rsid w:val="00D2522B"/>
    <w:rsid w:val="00D5459D"/>
    <w:rsid w:val="00D80EC6"/>
    <w:rsid w:val="00DD172A"/>
    <w:rsid w:val="00DE0CCE"/>
    <w:rsid w:val="00DE3A6D"/>
    <w:rsid w:val="00DF0789"/>
    <w:rsid w:val="00E25A26"/>
    <w:rsid w:val="00E406E2"/>
    <w:rsid w:val="00E4336A"/>
    <w:rsid w:val="00E4381A"/>
    <w:rsid w:val="00E46BAA"/>
    <w:rsid w:val="00E55D74"/>
    <w:rsid w:val="00E76745"/>
    <w:rsid w:val="00E767E4"/>
    <w:rsid w:val="00EA2C88"/>
    <w:rsid w:val="00EA378C"/>
    <w:rsid w:val="00EC6307"/>
    <w:rsid w:val="00F34D23"/>
    <w:rsid w:val="00F5616C"/>
    <w:rsid w:val="00F60274"/>
    <w:rsid w:val="00F77FB9"/>
    <w:rsid w:val="00FB068F"/>
    <w:rsid w:val="00F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9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C37BA1"/>
    <w:rPr>
      <w:color w:val="DD8047" w:themeColor="accent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7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78C"/>
    <w:rPr>
      <w:rFonts w:ascii="Tahoma" w:hAnsi="Tahoma" w:cs="Tahoma"/>
      <w:sz w:val="16"/>
      <w:szCs w:val="1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%20Andres\AppData\Roaming\Microsoft\Templates\Curr&#237;culum%20v&#237;tae%20azul%20y%20gr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6EA2A9AA2744EEBB613D73E066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76C5-CEB0-4DA2-9DC5-110FC45211E0}"/>
      </w:docPartPr>
      <w:docPartBody>
        <w:p w:rsidR="00021988" w:rsidRDefault="002615FC">
          <w:pPr>
            <w:pStyle w:val="A66EA2A9AA2744EEBB613D73E066F29B"/>
          </w:pPr>
          <w:r w:rsidRPr="00762C23">
            <w:rPr>
              <w:lang w:val="en-US" w:bidi="es-ES"/>
            </w:rPr>
            <w:t>Perfil</w:t>
          </w:r>
        </w:p>
      </w:docPartBody>
    </w:docPart>
    <w:docPart>
      <w:docPartPr>
        <w:name w:val="22F139EF7A794D73B49FDE6C6823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99E7-FFE2-43A3-9FA9-09157321FE45}"/>
      </w:docPartPr>
      <w:docPartBody>
        <w:p w:rsidR="00021988" w:rsidRDefault="002615FC">
          <w:pPr>
            <w:pStyle w:val="22F139EF7A794D73B49FDE6C682377BA"/>
          </w:pPr>
          <w:r w:rsidRPr="004D3011">
            <w:rPr>
              <w:lang w:bidi="es-ES"/>
            </w:rPr>
            <w:t>CORREO ELECTRÓNICO:</w:t>
          </w:r>
        </w:p>
      </w:docPartBody>
    </w:docPart>
    <w:docPart>
      <w:docPartPr>
        <w:name w:val="25071141DA39446FBC2658812A77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C121-1F91-4B5C-88CE-98387EB1AAB6}"/>
      </w:docPartPr>
      <w:docPartBody>
        <w:p w:rsidR="00021988" w:rsidRDefault="002615FC">
          <w:pPr>
            <w:pStyle w:val="25071141DA39446FBC2658812A776A7D"/>
          </w:pPr>
          <w:r w:rsidRPr="00036450">
            <w:rPr>
              <w:lang w:bidi="es-ES"/>
            </w:rPr>
            <w:t>EXPERIENCIA LABORAL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5FC"/>
    <w:rsid w:val="00021988"/>
    <w:rsid w:val="0011122B"/>
    <w:rsid w:val="0011582F"/>
    <w:rsid w:val="002615FC"/>
    <w:rsid w:val="002F5CB4"/>
    <w:rsid w:val="00313576"/>
    <w:rsid w:val="003F0AFF"/>
    <w:rsid w:val="00430271"/>
    <w:rsid w:val="0058375A"/>
    <w:rsid w:val="00637D7F"/>
    <w:rsid w:val="00B57118"/>
    <w:rsid w:val="00C01A94"/>
    <w:rsid w:val="00C45B70"/>
    <w:rsid w:val="00C467A7"/>
    <w:rsid w:val="00CB1856"/>
    <w:rsid w:val="00E406E2"/>
    <w:rsid w:val="00FD4172"/>
    <w:rsid w:val="00FD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6EA2A9AA2744EEBB613D73E066F29B">
    <w:name w:val="A66EA2A9AA2744EEBB613D73E066F29B"/>
  </w:style>
  <w:style w:type="paragraph" w:customStyle="1" w:styleId="22F139EF7A794D73B49FDE6C682377BA">
    <w:name w:val="22F139EF7A794D73B49FDE6C682377BA"/>
  </w:style>
  <w:style w:type="character" w:styleId="Hipervnculo">
    <w:name w:val="Hyperlink"/>
    <w:basedOn w:val="Fuentedeprrafopredeter"/>
    <w:uiPriority w:val="99"/>
    <w:unhideWhenUsed/>
    <w:rPr>
      <w:color w:val="ED7D31" w:themeColor="accent2"/>
      <w:u w:val="single"/>
    </w:rPr>
  </w:style>
  <w:style w:type="paragraph" w:customStyle="1" w:styleId="25071141DA39446FBC2658812A776A7D">
    <w:name w:val="25071141DA39446FBC2658812A776A7D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aps/>
      <w:szCs w:val="26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azul y gris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2025-01-08T03:07:00Z</dcterms:created>
  <dcterms:modified xsi:type="dcterms:W3CDTF">2025-01-08T03:07:00Z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