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CE6D7" w14:textId="15803E04" w:rsidR="00A01968" w:rsidRDefault="00C22B3B">
      <w:pPr>
        <w:pStyle w:val="Nombre"/>
      </w:pPr>
      <w:r>
        <w:t>Scarlette Paloma Cornejo Tejeda</w:t>
      </w:r>
    </w:p>
    <w:p w14:paraId="4F60AFFB" w14:textId="09080733" w:rsidR="00A01968" w:rsidRDefault="00B24EF0">
      <w:pPr>
        <w:pStyle w:val="Informacindecontacto"/>
      </w:pPr>
      <w:r>
        <w:t>20.552.116-K/</w:t>
      </w:r>
      <w:r w:rsidR="008D0F94">
        <w:t xml:space="preserve"> 19-12-2000/</w:t>
      </w:r>
      <w:r>
        <w:t xml:space="preserve"> </w:t>
      </w:r>
      <w:r w:rsidR="00D951DF">
        <w:t>Las Floreras #10839 La Pintana</w:t>
      </w:r>
      <w:r w:rsidR="004514E7">
        <w:t>, Región Metropolitana</w:t>
      </w:r>
      <w:r w:rsidR="00D951DF">
        <w:t xml:space="preserve">/ </w:t>
      </w:r>
      <w:r w:rsidR="00936DC5">
        <w:t>+569</w:t>
      </w:r>
      <w:r w:rsidR="00B01A4C">
        <w:t>37109490</w:t>
      </w:r>
      <w:r w:rsidR="004514E7">
        <w:t>/</w:t>
      </w:r>
      <w:r w:rsidR="0099276C">
        <w:t xml:space="preserve"> </w:t>
      </w:r>
      <w:r w:rsidR="006A4550">
        <w:t>scarlettecornejo2503@gmail.com</w:t>
      </w:r>
    </w:p>
    <w:p w14:paraId="4B4BFCE9" w14:textId="6FA2B85E" w:rsidR="00A01968" w:rsidRDefault="007A306B">
      <w:pPr>
        <w:pStyle w:val="Ttulo1"/>
      </w:pPr>
      <w:r>
        <w:t>Presentación</w:t>
      </w:r>
    </w:p>
    <w:p w14:paraId="3D32507C" w14:textId="60387F59" w:rsidR="00A01968" w:rsidRDefault="007A306B">
      <w:pPr>
        <w:spacing w:after="180"/>
      </w:pPr>
      <w:r>
        <w:t xml:space="preserve">ME INTERESA INTEGRARME Y DESARROLLARME LABORALMENTE EN UN BUEN AMBIENTE Y ESTABILIDAD LABORAL, EN LA QUE PUEDA ADQUIRIR NUEVOS CONOCIMIENTOS, POTENCIAR MIS HABILIDADES Y CRECER PROFESIONALMENTE.  CON GRAN POTENCIAL PARA TRABAJAR, RESPONSABLE, BUENA COMUNICACIÓN Y PERSEVERANCIA. ORIENTADA AL TRABAJO Y COORDINACIÓN EN EQUIPO PARA LOGROS Y METAS. </w:t>
      </w:r>
    </w:p>
    <w:p w14:paraId="4E4676B8" w14:textId="77777777" w:rsidR="00A01968" w:rsidRDefault="00C358DD">
      <w:pPr>
        <w:pStyle w:val="Ttulo1"/>
      </w:pPr>
      <w:sdt>
        <w:sdtPr>
          <w:id w:val="-1150367223"/>
          <w:placeholder>
            <w:docPart w:val="5EF98B8E372DD84F8F72DBADD37BA4E6"/>
          </w:placeholder>
          <w:temporary/>
          <w:showingPlcHdr/>
        </w:sdtPr>
        <w:sdtEndPr/>
        <w:sdtContent>
          <w:r w:rsidR="00A01968">
            <w:t>Formación</w:t>
          </w:r>
        </w:sdtContent>
      </w:sdt>
    </w:p>
    <w:p w14:paraId="7D3DAE05" w14:textId="42CF5C70" w:rsidR="00A01968" w:rsidRDefault="008D0F94" w:rsidP="00866874">
      <w:pPr>
        <w:pStyle w:val="Ttulo2"/>
      </w:pPr>
      <w:r>
        <w:t>C</w:t>
      </w:r>
      <w:r w:rsidR="008C79C6">
        <w:t>h</w:t>
      </w:r>
      <w:r w:rsidR="00866874">
        <w:t xml:space="preserve">ristian </w:t>
      </w:r>
      <w:r w:rsidR="008C79C6">
        <w:t xml:space="preserve">Garden </w:t>
      </w:r>
      <w:r w:rsidR="00E376ED">
        <w:t>School</w:t>
      </w:r>
    </w:p>
    <w:p w14:paraId="4C9BB93A" w14:textId="3179326D" w:rsidR="008C79C6" w:rsidRDefault="008C79C6" w:rsidP="008C79C6">
      <w:r>
        <w:t>2005-</w:t>
      </w:r>
      <w:r w:rsidR="00E376ED">
        <w:t xml:space="preserve">2014     Educación Básica </w:t>
      </w:r>
    </w:p>
    <w:p w14:paraId="09A998EC" w14:textId="77777777" w:rsidR="00613422" w:rsidRDefault="00D22C10" w:rsidP="00BE2FB7">
      <w:pPr>
        <w:pStyle w:val="Ttulo2"/>
        <w:rPr>
          <w:sz w:val="22"/>
          <w:szCs w:val="22"/>
        </w:rPr>
      </w:pPr>
      <w:r w:rsidRPr="00D4332B">
        <w:rPr>
          <w:sz w:val="22"/>
          <w:szCs w:val="22"/>
        </w:rPr>
        <w:t>Ce</w:t>
      </w:r>
      <w:r w:rsidR="00540210" w:rsidRPr="00D4332B">
        <w:rPr>
          <w:sz w:val="22"/>
          <w:szCs w:val="22"/>
        </w:rPr>
        <w:t>ntro Educacional San Ram</w:t>
      </w:r>
      <w:r w:rsidR="00BE2FB7" w:rsidRPr="00D4332B">
        <w:rPr>
          <w:sz w:val="22"/>
          <w:szCs w:val="22"/>
        </w:rPr>
        <w:t>ón</w:t>
      </w:r>
    </w:p>
    <w:p w14:paraId="39B257A6" w14:textId="6862F54B" w:rsidR="003A7890" w:rsidRPr="003A7890" w:rsidRDefault="003A7890" w:rsidP="003A7890">
      <w:pPr>
        <w:pStyle w:val="Ttulo2"/>
        <w:rPr>
          <w:b w:val="0"/>
          <w:bCs/>
          <w:i w:val="0"/>
          <w:iCs/>
          <w:sz w:val="22"/>
          <w:szCs w:val="22"/>
        </w:rPr>
      </w:pPr>
      <w:r>
        <w:rPr>
          <w:b w:val="0"/>
          <w:bCs/>
          <w:i w:val="0"/>
          <w:iCs/>
          <w:sz w:val="22"/>
          <w:szCs w:val="22"/>
        </w:rPr>
        <w:t>2019-2022 Educación Media</w:t>
      </w:r>
    </w:p>
    <w:p w14:paraId="2C2731BB" w14:textId="77777777" w:rsidR="00D4332B" w:rsidRPr="00D4332B" w:rsidRDefault="00D4332B" w:rsidP="00D4332B"/>
    <w:p w14:paraId="4249E7EF" w14:textId="77777777" w:rsidR="00A01968" w:rsidRDefault="00C358DD">
      <w:pPr>
        <w:pStyle w:val="Ttulo1"/>
      </w:pPr>
      <w:sdt>
        <w:sdtPr>
          <w:id w:val="617349259"/>
          <w:placeholder>
            <w:docPart w:val="F7135BFB3AC7154E8E2207881A6BEE71"/>
          </w:placeholder>
          <w:temporary/>
          <w:showingPlcHdr/>
        </w:sdtPr>
        <w:sdtEndPr/>
        <w:sdtContent>
          <w:r w:rsidR="00A01968">
            <w:t>Experiencia</w:t>
          </w:r>
        </w:sdtContent>
      </w:sdt>
    </w:p>
    <w:p w14:paraId="2853961D" w14:textId="350B855A" w:rsidR="00A01968" w:rsidRDefault="00723377">
      <w:pPr>
        <w:pStyle w:val="Ttulo2"/>
      </w:pPr>
      <w:r>
        <w:t>Marzo 2017-Abril 201</w:t>
      </w:r>
      <w:r w:rsidR="00C97B31">
        <w:t>9</w:t>
      </w:r>
    </w:p>
    <w:p w14:paraId="29B2ABA8" w14:textId="07074805" w:rsidR="00A01968" w:rsidRDefault="00876BED">
      <w:pPr>
        <w:pStyle w:val="Ttulo3"/>
      </w:pPr>
      <w:r>
        <w:t>Recepcionista</w:t>
      </w:r>
      <w:r w:rsidR="00C97B31">
        <w:t>/ SushiLovers</w:t>
      </w:r>
    </w:p>
    <w:p w14:paraId="7C158BDB" w14:textId="5433F812" w:rsidR="00D67035" w:rsidRDefault="00D67035" w:rsidP="00BA23AD">
      <w:pPr>
        <w:pStyle w:val="Ttulo2"/>
      </w:pPr>
      <w:r>
        <w:t xml:space="preserve">Agosto </w:t>
      </w:r>
      <w:r w:rsidR="007D2BE3">
        <w:t xml:space="preserve">2019 – </w:t>
      </w:r>
      <w:r w:rsidR="00BA23AD">
        <w:t>Septiembre</w:t>
      </w:r>
      <w:r w:rsidR="007D2BE3">
        <w:t xml:space="preserve"> 2020 </w:t>
      </w:r>
    </w:p>
    <w:p w14:paraId="7AD7A33E" w14:textId="23BF8829" w:rsidR="00070182" w:rsidRDefault="00070182" w:rsidP="00070182">
      <w:pPr>
        <w:rPr>
          <w:i/>
          <w:iCs/>
        </w:rPr>
      </w:pPr>
      <w:r>
        <w:rPr>
          <w:i/>
          <w:iCs/>
        </w:rPr>
        <w:t xml:space="preserve">Operaria de producción/ Antawara </w:t>
      </w:r>
    </w:p>
    <w:p w14:paraId="2DCD4E2F" w14:textId="64A05A33" w:rsidR="00070182" w:rsidRDefault="00E53BEF" w:rsidP="00D861C6">
      <w:pPr>
        <w:pStyle w:val="Ttulo2"/>
      </w:pPr>
      <w:r>
        <w:t>Nov 2020 -</w:t>
      </w:r>
      <w:r w:rsidR="00EC52E8">
        <w:t>Di</w:t>
      </w:r>
      <w:r w:rsidR="00D861C6">
        <w:t>c</w:t>
      </w:r>
      <w:r w:rsidR="00EC52E8">
        <w:t xml:space="preserve"> 2022 </w:t>
      </w:r>
    </w:p>
    <w:p w14:paraId="07DB4957" w14:textId="2DC2769D" w:rsidR="00D861C6" w:rsidRPr="00C0455F" w:rsidRDefault="00647823" w:rsidP="00D861C6">
      <w:pPr>
        <w:rPr>
          <w:i/>
          <w:iCs/>
        </w:rPr>
      </w:pPr>
      <w:r w:rsidRPr="00C0455F">
        <w:rPr>
          <w:i/>
          <w:iCs/>
        </w:rPr>
        <w:t>As</w:t>
      </w:r>
      <w:r w:rsidR="00F309C1" w:rsidRPr="00C0455F">
        <w:rPr>
          <w:i/>
          <w:iCs/>
        </w:rPr>
        <w:t>st</w:t>
      </w:r>
      <w:r w:rsidRPr="00C0455F">
        <w:rPr>
          <w:i/>
          <w:iCs/>
        </w:rPr>
        <w:t xml:space="preserve"> de servicio al cliente/ </w:t>
      </w:r>
      <w:r w:rsidR="001014EE" w:rsidRPr="00C0455F">
        <w:rPr>
          <w:i/>
          <w:iCs/>
        </w:rPr>
        <w:t>Valsegur</w:t>
      </w:r>
    </w:p>
    <w:p w14:paraId="1E0BAA38" w14:textId="7C64D0AA" w:rsidR="00C924EB" w:rsidRDefault="00C74205" w:rsidP="003F7C82">
      <w:pPr>
        <w:pStyle w:val="Ttulo2"/>
      </w:pPr>
      <w:r>
        <w:t xml:space="preserve">Marzo </w:t>
      </w:r>
      <w:r w:rsidR="002D6865">
        <w:t xml:space="preserve">2023 – Octubre 2023 </w:t>
      </w:r>
    </w:p>
    <w:p w14:paraId="1D8D6B0D" w14:textId="24156D0D" w:rsidR="00C0455F" w:rsidRDefault="00C0455F" w:rsidP="00C0455F">
      <w:pPr>
        <w:rPr>
          <w:i/>
          <w:iCs/>
        </w:rPr>
      </w:pPr>
      <w:r>
        <w:rPr>
          <w:i/>
          <w:iCs/>
        </w:rPr>
        <w:t xml:space="preserve">Cajera polifuncional / </w:t>
      </w:r>
      <w:r w:rsidR="00F43C3D">
        <w:rPr>
          <w:i/>
          <w:iCs/>
        </w:rPr>
        <w:t>KFC</w:t>
      </w:r>
    </w:p>
    <w:p w14:paraId="244FA4F5" w14:textId="4105E8EF" w:rsidR="003F7C82" w:rsidRDefault="002154ED" w:rsidP="007D1D48">
      <w:pPr>
        <w:pStyle w:val="Ttulo2"/>
      </w:pPr>
      <w:r>
        <w:t xml:space="preserve">Diciembre 2023 </w:t>
      </w:r>
      <w:r w:rsidR="007D1D48">
        <w:t>–</w:t>
      </w:r>
      <w:r>
        <w:t xml:space="preserve"> </w:t>
      </w:r>
      <w:r w:rsidR="007D1D48">
        <w:t xml:space="preserve">Octubre 2024 </w:t>
      </w:r>
    </w:p>
    <w:p w14:paraId="39DFB0A3" w14:textId="55C87291" w:rsidR="007D1D48" w:rsidRPr="007D1D48" w:rsidRDefault="007D1D48" w:rsidP="007D1D48">
      <w:r>
        <w:t xml:space="preserve">Runner </w:t>
      </w:r>
      <w:r w:rsidR="00214FE6">
        <w:t>/ Click And Collet</w:t>
      </w:r>
    </w:p>
    <w:p w14:paraId="78967FFE" w14:textId="77777777" w:rsidR="002D6865" w:rsidRDefault="002D6865" w:rsidP="00D861C6"/>
    <w:p w14:paraId="2B2A7535" w14:textId="77777777" w:rsidR="00417CBF" w:rsidRPr="00D861C6" w:rsidRDefault="00417CBF" w:rsidP="00D861C6"/>
    <w:p w14:paraId="2A97ECD4" w14:textId="25F5AA1A" w:rsidR="00A01968" w:rsidRPr="001B537E" w:rsidRDefault="00214FE6" w:rsidP="00214FE6">
      <w:pPr>
        <w:pStyle w:val="Ttulo1"/>
        <w:rPr>
          <w:u w:val="single"/>
        </w:rPr>
      </w:pPr>
      <w:r w:rsidRPr="001B537E">
        <w:rPr>
          <w:u w:val="single"/>
        </w:rPr>
        <w:t>Disponibilidad Inmediata</w:t>
      </w:r>
    </w:p>
    <w:sectPr w:rsidR="00A01968" w:rsidRPr="001B537E" w:rsidSect="008E2E2A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5E64A" w14:textId="77777777" w:rsidR="00C22B3B" w:rsidRDefault="00C22B3B">
      <w:pPr>
        <w:spacing w:after="0" w:line="240" w:lineRule="auto"/>
      </w:pPr>
      <w:r>
        <w:separator/>
      </w:r>
    </w:p>
  </w:endnote>
  <w:endnote w:type="continuationSeparator" w:id="0">
    <w:p w14:paraId="32767840" w14:textId="77777777" w:rsidR="00C22B3B" w:rsidRDefault="00C2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A3C9B" w14:textId="77777777" w:rsidR="00A01968" w:rsidRDefault="00A01968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8F7E4" w14:textId="77777777" w:rsidR="00C22B3B" w:rsidRDefault="00C22B3B">
      <w:pPr>
        <w:spacing w:after="0" w:line="240" w:lineRule="auto"/>
      </w:pPr>
      <w:r>
        <w:separator/>
      </w:r>
    </w:p>
  </w:footnote>
  <w:footnote w:type="continuationSeparator" w:id="0">
    <w:p w14:paraId="5EC02389" w14:textId="77777777" w:rsidR="00C22B3B" w:rsidRDefault="00C2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D61A7" w14:textId="77777777" w:rsidR="00A01968" w:rsidRDefault="00A01968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FAE5BD" wp14:editId="324C36E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4D513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B08D6" w14:textId="77777777" w:rsidR="00A01968" w:rsidRDefault="00A01968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E36BC7" wp14:editId="1FAA70A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7727F6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rNa+EQMAALEKAAAOAAAAZHJzL2Uyb0RvYy54bWzsVsFu2zgQvS+w/0DwvhGtOE4ihAmC&#13;&#10;tAkWCBKj6aJnhiIlARSHHdKWvH+z3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">
              <v:rect id="Rectá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1776355">
    <w:abstractNumId w:val="9"/>
  </w:num>
  <w:num w:numId="2" w16cid:durableId="2146505710">
    <w:abstractNumId w:val="7"/>
  </w:num>
  <w:num w:numId="3" w16cid:durableId="1933388077">
    <w:abstractNumId w:val="6"/>
  </w:num>
  <w:num w:numId="4" w16cid:durableId="494414180">
    <w:abstractNumId w:val="5"/>
  </w:num>
  <w:num w:numId="5" w16cid:durableId="156774421">
    <w:abstractNumId w:val="4"/>
  </w:num>
  <w:num w:numId="6" w16cid:durableId="1200252">
    <w:abstractNumId w:val="8"/>
  </w:num>
  <w:num w:numId="7" w16cid:durableId="1087771090">
    <w:abstractNumId w:val="3"/>
  </w:num>
  <w:num w:numId="8" w16cid:durableId="2093816284">
    <w:abstractNumId w:val="2"/>
  </w:num>
  <w:num w:numId="9" w16cid:durableId="914321233">
    <w:abstractNumId w:val="1"/>
  </w:num>
  <w:num w:numId="10" w16cid:durableId="12609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3B"/>
    <w:rsid w:val="00050318"/>
    <w:rsid w:val="000539EA"/>
    <w:rsid w:val="00070182"/>
    <w:rsid w:val="001014EE"/>
    <w:rsid w:val="001B537E"/>
    <w:rsid w:val="00214FE6"/>
    <w:rsid w:val="002154ED"/>
    <w:rsid w:val="002D6865"/>
    <w:rsid w:val="003A7108"/>
    <w:rsid w:val="003A7890"/>
    <w:rsid w:val="003C22E3"/>
    <w:rsid w:val="003F5F77"/>
    <w:rsid w:val="003F7C82"/>
    <w:rsid w:val="00417CBF"/>
    <w:rsid w:val="00443333"/>
    <w:rsid w:val="004514E7"/>
    <w:rsid w:val="004C3F10"/>
    <w:rsid w:val="00540210"/>
    <w:rsid w:val="00613422"/>
    <w:rsid w:val="00647823"/>
    <w:rsid w:val="006709CD"/>
    <w:rsid w:val="006A4550"/>
    <w:rsid w:val="006E0E12"/>
    <w:rsid w:val="00723377"/>
    <w:rsid w:val="007A306B"/>
    <w:rsid w:val="007D1D48"/>
    <w:rsid w:val="007D2BE3"/>
    <w:rsid w:val="007F29C6"/>
    <w:rsid w:val="00866874"/>
    <w:rsid w:val="0086745B"/>
    <w:rsid w:val="00876BED"/>
    <w:rsid w:val="008B097B"/>
    <w:rsid w:val="008C79C6"/>
    <w:rsid w:val="008D0F94"/>
    <w:rsid w:val="00936DC5"/>
    <w:rsid w:val="0099276C"/>
    <w:rsid w:val="00A01968"/>
    <w:rsid w:val="00AA7E3C"/>
    <w:rsid w:val="00B01A4C"/>
    <w:rsid w:val="00B24EF0"/>
    <w:rsid w:val="00B56858"/>
    <w:rsid w:val="00BA23AD"/>
    <w:rsid w:val="00BB2168"/>
    <w:rsid w:val="00BE2FB7"/>
    <w:rsid w:val="00C0455F"/>
    <w:rsid w:val="00C22B3B"/>
    <w:rsid w:val="00C74205"/>
    <w:rsid w:val="00C924EB"/>
    <w:rsid w:val="00C9589A"/>
    <w:rsid w:val="00C97B31"/>
    <w:rsid w:val="00D22C10"/>
    <w:rsid w:val="00D4332B"/>
    <w:rsid w:val="00D541A3"/>
    <w:rsid w:val="00D67035"/>
    <w:rsid w:val="00D861C6"/>
    <w:rsid w:val="00D951DF"/>
    <w:rsid w:val="00DC55E5"/>
    <w:rsid w:val="00E376ED"/>
    <w:rsid w:val="00E53BEF"/>
    <w:rsid w:val="00EC52E8"/>
    <w:rsid w:val="00EF5009"/>
    <w:rsid w:val="00F309C1"/>
    <w:rsid w:val="00F43C3D"/>
    <w:rsid w:val="00F5583B"/>
    <w:rsid w:val="00FF1F2F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9E12B"/>
  <w15:docId w15:val="{ED717EE7-8D0F-E94A-9B74-C7FB20F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5136413-DEDA-1948-927F-C13631110B0B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F98B8E372DD84F8F72DBADD37BA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41CC-C9B7-104D-ADC7-D58D2996B592}"/>
      </w:docPartPr>
      <w:docPartBody>
        <w:p w:rsidR="00B66D88" w:rsidRDefault="00B66D88">
          <w:pPr>
            <w:pStyle w:val="5EF98B8E372DD84F8F72DBADD37BA4E6"/>
          </w:pPr>
          <w:r>
            <w:t>Formación</w:t>
          </w:r>
        </w:p>
      </w:docPartBody>
    </w:docPart>
    <w:docPart>
      <w:docPartPr>
        <w:name w:val="F7135BFB3AC7154E8E2207881A6BE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5AD4-D753-4549-B6F6-8E0162AC998E}"/>
      </w:docPartPr>
      <w:docPartBody>
        <w:p w:rsidR="00B66D88" w:rsidRDefault="00B66D88">
          <w:pPr>
            <w:pStyle w:val="F7135BFB3AC7154E8E2207881A6BEE71"/>
          </w:pPr>
          <w: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88"/>
    <w:rsid w:val="000539EA"/>
    <w:rsid w:val="00B66D88"/>
    <w:rsid w:val="00BB2168"/>
    <w:rsid w:val="00D541A3"/>
    <w:rsid w:val="00EF5009"/>
    <w:rsid w:val="00F5583B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EF98B8E372DD84F8F72DBADD37BA4E6">
    <w:name w:val="5EF98B8E372DD84F8F72DBADD37BA4E6"/>
  </w:style>
  <w:style w:type="paragraph" w:customStyle="1" w:styleId="F7135BFB3AC7154E8E2207881A6BEE71">
    <w:name w:val="F7135BFB3AC7154E8E2207881A6BE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%7b05136413-DEDA-1948-927F-C13631110B0B%7dtf50002038.dotx</Template>
  <TotalTime>0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Scarlette cornejo</dc:creator>
  <cp:keywords/>
  <dc:description/>
  <cp:lastModifiedBy>Scarlette cornejo</cp:lastModifiedBy>
  <cp:revision>2</cp:revision>
  <dcterms:created xsi:type="dcterms:W3CDTF">2025-01-09T21:49:00Z</dcterms:created>
  <dcterms:modified xsi:type="dcterms:W3CDTF">2025-01-09T21:49:00Z</dcterms:modified>
</cp:coreProperties>
</file>