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5687E5A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5AE3FC5" w14:textId="43485083" w:rsidR="001B2ABD" w:rsidRPr="0059649E" w:rsidRDefault="00A629C1" w:rsidP="001B2ABD">
            <w:pPr>
              <w:tabs>
                <w:tab w:val="left" w:pos="990"/>
              </w:tabs>
              <w:jc w:val="center"/>
            </w:pPr>
            <w:r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7724DA" wp14:editId="5ABA53C4">
                      <wp:simplePos x="0" y="0"/>
                      <wp:positionH relativeFrom="column">
                        <wp:posOffset>-229235</wp:posOffset>
                      </wp:positionH>
                      <wp:positionV relativeFrom="paragraph">
                        <wp:posOffset>-2362200</wp:posOffset>
                      </wp:positionV>
                      <wp:extent cx="2122805" cy="2122805"/>
                      <wp:effectExtent l="19050" t="19050" r="29845" b="29845"/>
                      <wp:wrapTopAndBottom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F6BF2" w14:textId="77777777" w:rsidR="00EE4C8D" w:rsidRPr="00EE4C8D" w:rsidRDefault="00EE4C8D" w:rsidP="00EE4C8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724DA" id="Óvalo 2" o:spid="_x0000_s1026" alt="Título: Foto de rostro de hombre profesional" style="position:absolute;left:0;text-align:left;margin-left:-18.05pt;margin-top:-186pt;width:167.15pt;height:1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5A7F6BF2" w14:textId="77777777" w:rsidR="00EE4C8D" w:rsidRPr="00EE4C8D" w:rsidRDefault="00EE4C8D" w:rsidP="00EE4C8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8D1536B" w14:textId="0D3848AA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179E419" w14:textId="2E764F04" w:rsidR="001B2ABD" w:rsidRPr="00D53B60" w:rsidRDefault="00D53B60" w:rsidP="001B2ABD">
            <w:pPr>
              <w:pStyle w:val="Ttulo"/>
              <w:rPr>
                <w:sz w:val="72"/>
                <w:szCs w:val="72"/>
              </w:rPr>
            </w:pPr>
            <w:r w:rsidRPr="00D53B60">
              <w:rPr>
                <w:sz w:val="72"/>
                <w:szCs w:val="72"/>
              </w:rPr>
              <w:t>Alexis Cano Flores</w:t>
            </w:r>
          </w:p>
          <w:p w14:paraId="2C305DB6" w14:textId="22C9C7C3" w:rsidR="001B2ABD" w:rsidRPr="0059649E" w:rsidRDefault="00D53B60" w:rsidP="001B2ABD">
            <w:pPr>
              <w:pStyle w:val="Subttulo"/>
            </w:pPr>
            <w:r w:rsidRPr="0051639D">
              <w:rPr>
                <w:spacing w:val="1"/>
                <w:w w:val="64"/>
              </w:rPr>
              <w:t>Ingeniero Informátic</w:t>
            </w:r>
            <w:r w:rsidRPr="0051639D">
              <w:rPr>
                <w:spacing w:val="9"/>
                <w:w w:val="64"/>
              </w:rPr>
              <w:t>o</w:t>
            </w:r>
          </w:p>
        </w:tc>
      </w:tr>
      <w:tr w:rsidR="001B2ABD" w:rsidRPr="0059649E" w14:paraId="3AACEC03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88E823C341A740B6BD98B966BB64E6D9"/>
              </w:placeholder>
              <w:temporary/>
              <w:showingPlcHdr/>
              <w15:appearance w15:val="hidden"/>
            </w:sdtPr>
            <w:sdtContent>
              <w:p w14:paraId="3682565E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69BE46CE" w14:textId="77777777" w:rsidR="000B54E1" w:rsidRDefault="000B54E1" w:rsidP="000B54E1">
            <w:r>
              <w:t>I</w:t>
            </w:r>
            <w:r w:rsidRPr="000B54E1">
              <w:t>ngeniero</w:t>
            </w:r>
            <w:r>
              <w:t xml:space="preserve"> </w:t>
            </w:r>
            <w:r w:rsidRPr="000B54E1">
              <w:t xml:space="preserve">Informático titulado, con experiencia en soporte técnico, </w:t>
            </w:r>
            <w:r>
              <w:t xml:space="preserve">y </w:t>
            </w:r>
            <w:r w:rsidRPr="000B54E1">
              <w:t xml:space="preserve">desarrollo de software. Proactivo, adaptable y comprometido con el aprendizaje continuo de nuevas tecnologías para aportar soluciones efectivas en el ámbito tecnológico. </w:t>
            </w:r>
          </w:p>
          <w:p w14:paraId="33C7315D" w14:textId="77777777" w:rsidR="000B54E1" w:rsidRDefault="000B54E1" w:rsidP="000B54E1"/>
          <w:p w14:paraId="5F869ED6" w14:textId="43AF3669" w:rsidR="0051639D" w:rsidRDefault="000B54E1" w:rsidP="000B54E1">
            <w:r w:rsidRPr="000B54E1">
              <w:t>Busco oportunidades laborales donde pueda contribuir con mis conocimientos y crecer profesionalmente en un entorno dinámico.</w:t>
            </w:r>
          </w:p>
          <w:p w14:paraId="1B04306A" w14:textId="77777777" w:rsidR="00DE1804" w:rsidRDefault="00DE1804" w:rsidP="000B54E1"/>
          <w:p w14:paraId="00F70BBF" w14:textId="77777777" w:rsidR="000B54E1" w:rsidRDefault="000B54E1" w:rsidP="000B54E1"/>
          <w:p w14:paraId="054252CE" w14:textId="57E75060" w:rsidR="0051639D" w:rsidRDefault="0051639D" w:rsidP="00F0375C">
            <w:pPr>
              <w:jc w:val="both"/>
            </w:pPr>
            <w:r>
              <w:t>País de Origen: Perú</w:t>
            </w:r>
          </w:p>
          <w:p w14:paraId="62350BF0" w14:textId="65867F7D" w:rsidR="00036450" w:rsidRDefault="0051639D" w:rsidP="00036450">
            <w:r>
              <w:t>Con permanencia definitiva</w:t>
            </w:r>
          </w:p>
          <w:p w14:paraId="6CCD3598" w14:textId="77777777" w:rsidR="0051639D" w:rsidRDefault="0051639D" w:rsidP="00036450"/>
          <w:p w14:paraId="3EEBA8B9" w14:textId="75FC542A" w:rsidR="0051639D" w:rsidRDefault="0051639D" w:rsidP="00036450">
            <w:r>
              <w:t>25 años</w:t>
            </w:r>
          </w:p>
          <w:p w14:paraId="63290471" w14:textId="77777777" w:rsidR="0051639D" w:rsidRDefault="0051639D" w:rsidP="00036450"/>
          <w:p w14:paraId="04BE101E" w14:textId="36A183BF" w:rsidR="0051639D" w:rsidRDefault="0051639D" w:rsidP="00036450">
            <w:r>
              <w:t>Vivo en: Iquique-Chile</w:t>
            </w:r>
          </w:p>
          <w:p w14:paraId="3B47C05D" w14:textId="77777777" w:rsidR="000B54E1" w:rsidRDefault="000B54E1" w:rsidP="00036450"/>
          <w:p w14:paraId="4D9E0C2B" w14:textId="77777777" w:rsidR="000B54E1" w:rsidRPr="0059649E" w:rsidRDefault="000B54E1" w:rsidP="00036450"/>
          <w:sdt>
            <w:sdtPr>
              <w:id w:val="-1954003311"/>
              <w:placeholder>
                <w:docPart w:val="795E243098AD4088B39E6102E5B3D73F"/>
              </w:placeholder>
              <w:temporary/>
              <w:showingPlcHdr/>
              <w15:appearance w15:val="hidden"/>
            </w:sdtPr>
            <w:sdtContent>
              <w:p w14:paraId="2817D161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EDAE2D1F9D664D3BA81747408718163A"/>
              </w:placeholder>
              <w:temporary/>
              <w:showingPlcHdr/>
              <w15:appearance w15:val="hidden"/>
            </w:sdtPr>
            <w:sdtContent>
              <w:p w14:paraId="34C82BE3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7E487F66" w14:textId="600FC1C7" w:rsidR="004D3011" w:rsidRPr="0059649E" w:rsidRDefault="00D53B60" w:rsidP="004D3011">
            <w:r>
              <w:t>+569 35276277</w:t>
            </w:r>
          </w:p>
          <w:p w14:paraId="1AD15F7E" w14:textId="77777777" w:rsidR="004D3011" w:rsidRPr="0059649E" w:rsidRDefault="004D3011" w:rsidP="004D3011"/>
          <w:sdt>
            <w:sdtPr>
              <w:id w:val="-240260293"/>
              <w:placeholder>
                <w:docPart w:val="FFEE04EC6FA14D0BAD0D57AFE055EF8E"/>
              </w:placeholder>
              <w:temporary/>
              <w:showingPlcHdr/>
              <w15:appearance w15:val="hidden"/>
            </w:sdtPr>
            <w:sdtContent>
              <w:p w14:paraId="6D493000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0010F68B" w14:textId="1610DF00" w:rsidR="004142CD" w:rsidRPr="0059649E" w:rsidRDefault="00D53B60" w:rsidP="004142CD">
            <w:r>
              <w:rPr>
                <w:color w:val="B85A22" w:themeColor="accent2" w:themeShade="BF"/>
                <w:szCs w:val="18"/>
                <w:u w:val="single"/>
              </w:rPr>
              <w:t>alexiscanoflores@gmail.com</w:t>
            </w:r>
          </w:p>
          <w:p w14:paraId="60499649" w14:textId="7BBD80BE" w:rsidR="0051639D" w:rsidRPr="0059649E" w:rsidRDefault="0051639D" w:rsidP="000B54E1">
            <w:pPr>
              <w:pStyle w:val="Prrafodelista"/>
              <w:spacing w:line="276" w:lineRule="auto"/>
            </w:pPr>
            <w:r>
              <w:t>.</w:t>
            </w:r>
          </w:p>
        </w:tc>
        <w:tc>
          <w:tcPr>
            <w:tcW w:w="720" w:type="dxa"/>
          </w:tcPr>
          <w:p w14:paraId="021757A6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9F58CE127834D979B0CB2469CFC8BFA"/>
              </w:placeholder>
              <w:temporary/>
              <w:showingPlcHdr/>
              <w15:appearance w15:val="hidden"/>
            </w:sdtPr>
            <w:sdtContent>
              <w:p w14:paraId="548A28B6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5348AACE" w14:textId="4E3B54AD" w:rsidR="00036450" w:rsidRPr="0059649E" w:rsidRDefault="00D53B60" w:rsidP="00B359E4">
            <w:pPr>
              <w:pStyle w:val="Ttulo4"/>
            </w:pPr>
            <w:r>
              <w:t>Universidad de Tarapacá sede Iquique</w:t>
            </w:r>
          </w:p>
          <w:p w14:paraId="1070AA01" w14:textId="094A3678" w:rsidR="004142CD" w:rsidRPr="0059649E" w:rsidRDefault="000B54E1" w:rsidP="00D53B60">
            <w:pPr>
              <w:pStyle w:val="Fecha"/>
            </w:pPr>
            <w:r>
              <w:t>(</w:t>
            </w:r>
            <w:r w:rsidR="00DD4638">
              <w:t>2019</w:t>
            </w:r>
            <w:r w:rsidR="00D53B60"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="00D53B60">
              <w:rPr>
                <w:lang w:bidi="es-ES"/>
              </w:rPr>
              <w:t xml:space="preserve"> </w:t>
            </w:r>
            <w:r>
              <w:rPr>
                <w:lang w:bidi="es-ES"/>
              </w:rPr>
              <w:t>2024)</w:t>
            </w:r>
          </w:p>
          <w:sdt>
            <w:sdtPr>
              <w:id w:val="1001553383"/>
              <w:placeholder>
                <w:docPart w:val="D557DA7C27A34855844C4C4AAC05903F"/>
              </w:placeholder>
              <w:temporary/>
              <w:showingPlcHdr/>
              <w15:appearance w15:val="hidden"/>
            </w:sdtPr>
            <w:sdtContent>
              <w:p w14:paraId="4D36994A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42A39D2D" w14:textId="7BB3E39E" w:rsidR="00036450" w:rsidRPr="0059649E" w:rsidRDefault="00036450" w:rsidP="00B359E4">
            <w:pPr>
              <w:pStyle w:val="Ttulo4"/>
              <w:rPr>
                <w:bCs/>
              </w:rPr>
            </w:pPr>
            <w:r w:rsidRPr="0059649E">
              <w:rPr>
                <w:lang w:bidi="es-ES"/>
              </w:rPr>
              <w:t xml:space="preserve"> </w:t>
            </w:r>
            <w:r w:rsidR="00D53B60">
              <w:t>Instalador de Computadoras, Software</w:t>
            </w:r>
            <w:r w:rsidR="00DD4638">
              <w:t>,</w:t>
            </w:r>
            <w:r w:rsidR="00D53B60">
              <w:t xml:space="preserve"> Hardware</w:t>
            </w:r>
            <w:r w:rsidR="00DD4638">
              <w:t xml:space="preserve"> y limpieza.</w:t>
            </w:r>
          </w:p>
          <w:p w14:paraId="4FA06FAE" w14:textId="4FB165C4" w:rsidR="004D3011" w:rsidRDefault="004D3011" w:rsidP="00036450"/>
          <w:p w14:paraId="21AC0591" w14:textId="6A2F4D00" w:rsidR="00DD4638" w:rsidRDefault="00DD4638" w:rsidP="00036450">
            <w:r>
              <w:t>Trabajo de forma independiente, tanto en instalación de programas, limpieza de equipos, armado de computadores</w:t>
            </w:r>
            <w:r w:rsidR="0051639D">
              <w:t>, creaciones de cuentas, formateos, recuperación de datos</w:t>
            </w:r>
            <w:r w:rsidR="00DE1804">
              <w:t>, desarrollo de páginas web</w:t>
            </w:r>
            <w:r>
              <w:t>.</w:t>
            </w:r>
          </w:p>
          <w:p w14:paraId="4A834E99" w14:textId="77777777" w:rsidR="004D3011" w:rsidRPr="0059649E" w:rsidRDefault="004D3011" w:rsidP="00036450"/>
          <w:sdt>
            <w:sdtPr>
              <w:id w:val="1669594239"/>
              <w:placeholder>
                <w:docPart w:val="29B627048F834FD49D89B00411183512"/>
              </w:placeholder>
              <w:temporary/>
              <w:showingPlcHdr/>
              <w15:appearance w15:val="hidden"/>
            </w:sdtPr>
            <w:sdtContent>
              <w:p w14:paraId="2A6B1448" w14:textId="77777777"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50BB96DB" w14:textId="77777777" w:rsidR="00036450" w:rsidRPr="000B54E1" w:rsidRDefault="00DD4638" w:rsidP="006B0889">
            <w:pPr>
              <w:pStyle w:val="Prrafodelista"/>
              <w:numPr>
                <w:ilvl w:val="0"/>
                <w:numId w:val="14"/>
              </w:numPr>
              <w:rPr>
                <w:noProof/>
                <w:color w:val="000000" w:themeColor="text1"/>
                <w:lang w:val="es-CL" w:eastAsia="zh-CN"/>
              </w:rPr>
            </w:pPr>
            <w:r w:rsidRPr="000B54E1">
              <w:rPr>
                <w:noProof/>
                <w:color w:val="000000" w:themeColor="text1"/>
                <w:lang w:val="es-CL" w:eastAsia="zh-CN"/>
              </w:rPr>
              <w:t>Conocimientos de software y hardware de computadoras</w:t>
            </w:r>
          </w:p>
          <w:p w14:paraId="0C56E197" w14:textId="77777777" w:rsidR="00DD4638" w:rsidRPr="000B54E1" w:rsidRDefault="00DD4638" w:rsidP="004D3011">
            <w:pPr>
              <w:rPr>
                <w:noProof/>
                <w:color w:val="000000" w:themeColor="text1"/>
                <w:lang w:val="es-CL" w:eastAsia="zh-CN"/>
              </w:rPr>
            </w:pPr>
          </w:p>
          <w:p w14:paraId="2081B7C6" w14:textId="3793767F" w:rsidR="00F0375C" w:rsidRPr="00DE1804" w:rsidRDefault="00DD4638" w:rsidP="00F0375C">
            <w:pPr>
              <w:pStyle w:val="Prrafodelista"/>
              <w:numPr>
                <w:ilvl w:val="0"/>
                <w:numId w:val="14"/>
              </w:numPr>
              <w:rPr>
                <w:noProof/>
                <w:color w:val="000000" w:themeColor="text1"/>
                <w:lang w:val="en-US" w:eastAsia="zh-CN"/>
              </w:rPr>
            </w:pPr>
            <w:r w:rsidRPr="006B0889">
              <w:rPr>
                <w:noProof/>
                <w:color w:val="000000" w:themeColor="text1"/>
                <w:lang w:val="en-US" w:eastAsia="zh-CN"/>
              </w:rPr>
              <w:t>Programacion en lenguajes</w:t>
            </w:r>
            <w:r w:rsidR="00F0375C">
              <w:rPr>
                <w:noProof/>
                <w:color w:val="000000" w:themeColor="text1"/>
                <w:lang w:val="en-US" w:eastAsia="zh-CN"/>
              </w:rPr>
              <w:t>:</w:t>
            </w:r>
          </w:p>
          <w:p w14:paraId="6A26216C" w14:textId="77777777" w:rsidR="00F0375C" w:rsidRDefault="00DD4638" w:rsidP="00F0375C">
            <w:pPr>
              <w:pStyle w:val="Prrafodelista"/>
              <w:numPr>
                <w:ilvl w:val="0"/>
                <w:numId w:val="16"/>
              </w:numPr>
              <w:rPr>
                <w:noProof/>
                <w:color w:val="000000" w:themeColor="text1"/>
                <w:lang w:val="en-US" w:eastAsia="zh-CN"/>
              </w:rPr>
            </w:pPr>
            <w:r w:rsidRPr="006B0889">
              <w:rPr>
                <w:noProof/>
                <w:color w:val="000000" w:themeColor="text1"/>
                <w:lang w:val="en-US" w:eastAsia="zh-CN"/>
              </w:rPr>
              <w:t xml:space="preserve">c++, </w:t>
            </w:r>
          </w:p>
          <w:p w14:paraId="179CA5A5" w14:textId="77777777" w:rsidR="00F0375C" w:rsidRDefault="00DD4638" w:rsidP="00F0375C">
            <w:pPr>
              <w:pStyle w:val="Prrafodelista"/>
              <w:numPr>
                <w:ilvl w:val="0"/>
                <w:numId w:val="16"/>
              </w:numPr>
              <w:rPr>
                <w:noProof/>
                <w:color w:val="000000" w:themeColor="text1"/>
                <w:lang w:val="en-US" w:eastAsia="zh-CN"/>
              </w:rPr>
            </w:pPr>
            <w:r w:rsidRPr="006B0889">
              <w:rPr>
                <w:noProof/>
                <w:color w:val="000000" w:themeColor="text1"/>
                <w:lang w:val="en-US" w:eastAsia="zh-CN"/>
              </w:rPr>
              <w:t>python</w:t>
            </w:r>
          </w:p>
          <w:p w14:paraId="4EDBFC35" w14:textId="420FB353" w:rsidR="00F0375C" w:rsidRDefault="00F0375C" w:rsidP="00F0375C">
            <w:pPr>
              <w:pStyle w:val="Prrafodelista"/>
              <w:numPr>
                <w:ilvl w:val="0"/>
                <w:numId w:val="16"/>
              </w:num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j</w:t>
            </w:r>
            <w:r w:rsidR="00DD4638" w:rsidRPr="006B0889">
              <w:rPr>
                <w:noProof/>
                <w:color w:val="000000" w:themeColor="text1"/>
                <w:lang w:val="en-US" w:eastAsia="zh-CN"/>
              </w:rPr>
              <w:t>avascript</w:t>
            </w:r>
          </w:p>
          <w:p w14:paraId="5843F4B5" w14:textId="77777777" w:rsidR="00F0375C" w:rsidRDefault="00DD4638" w:rsidP="00F0375C">
            <w:pPr>
              <w:pStyle w:val="Prrafodelista"/>
              <w:numPr>
                <w:ilvl w:val="0"/>
                <w:numId w:val="16"/>
              </w:numPr>
              <w:rPr>
                <w:noProof/>
                <w:color w:val="000000" w:themeColor="text1"/>
                <w:lang w:val="en-US" w:eastAsia="zh-CN"/>
              </w:rPr>
            </w:pPr>
            <w:r w:rsidRPr="006B0889">
              <w:rPr>
                <w:noProof/>
                <w:color w:val="000000" w:themeColor="text1"/>
                <w:lang w:val="en-US" w:eastAsia="zh-CN"/>
              </w:rPr>
              <w:t>css</w:t>
            </w:r>
          </w:p>
          <w:p w14:paraId="231FC34B" w14:textId="0D6AE0EF" w:rsidR="00DD4638" w:rsidRDefault="00DD4638" w:rsidP="00F0375C">
            <w:pPr>
              <w:pStyle w:val="Prrafodelista"/>
              <w:numPr>
                <w:ilvl w:val="0"/>
                <w:numId w:val="16"/>
              </w:numPr>
              <w:rPr>
                <w:noProof/>
                <w:color w:val="000000" w:themeColor="text1"/>
                <w:lang w:val="en-US" w:eastAsia="zh-CN"/>
              </w:rPr>
            </w:pPr>
            <w:r w:rsidRPr="006B0889">
              <w:rPr>
                <w:noProof/>
                <w:color w:val="000000" w:themeColor="text1"/>
                <w:lang w:val="en-US" w:eastAsia="zh-CN"/>
              </w:rPr>
              <w:t>html.</w:t>
            </w:r>
          </w:p>
          <w:p w14:paraId="564AD015" w14:textId="32F9E277" w:rsidR="00DD4638" w:rsidRPr="000B54E1" w:rsidRDefault="000B54E1" w:rsidP="000B54E1">
            <w:pPr>
              <w:pStyle w:val="Prrafodelista"/>
              <w:numPr>
                <w:ilvl w:val="0"/>
                <w:numId w:val="16"/>
              </w:num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SQL</w:t>
            </w:r>
          </w:p>
          <w:p w14:paraId="7E3507D2" w14:textId="77777777" w:rsidR="006B0889" w:rsidRDefault="006B0889" w:rsidP="004D3011">
            <w:pPr>
              <w:rPr>
                <w:noProof/>
                <w:color w:val="000000" w:themeColor="text1"/>
                <w:lang w:val="en-US" w:eastAsia="zh-CN"/>
              </w:rPr>
            </w:pPr>
          </w:p>
          <w:p w14:paraId="2B9E7984" w14:textId="275FB95D" w:rsidR="00D5729E" w:rsidRPr="00D5729E" w:rsidRDefault="006B0889" w:rsidP="00D5729E">
            <w:pPr>
              <w:pStyle w:val="Prrafodelista"/>
              <w:numPr>
                <w:ilvl w:val="0"/>
                <w:numId w:val="14"/>
              </w:numPr>
              <w:rPr>
                <w:noProof/>
                <w:color w:val="000000" w:themeColor="text1"/>
                <w:lang w:val="en-US" w:eastAsia="zh-CN"/>
              </w:rPr>
            </w:pPr>
            <w:r w:rsidRPr="006B0889">
              <w:rPr>
                <w:noProof/>
                <w:color w:val="000000" w:themeColor="text1"/>
                <w:lang w:val="en-US" w:eastAsia="zh-CN"/>
              </w:rPr>
              <w:t>Manejo de Office, word, power point, excel.</w:t>
            </w:r>
          </w:p>
          <w:p w14:paraId="2A81C9BA" w14:textId="1E56FF60" w:rsidR="00D5729E" w:rsidRPr="006B0889" w:rsidRDefault="00D5729E" w:rsidP="006B0889">
            <w:pPr>
              <w:pStyle w:val="Prrafodelista"/>
              <w:numPr>
                <w:ilvl w:val="0"/>
                <w:numId w:val="14"/>
              </w:num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Ingles (Intermedio).</w:t>
            </w:r>
          </w:p>
          <w:p w14:paraId="484869F1" w14:textId="77777777" w:rsidR="006B0889" w:rsidRDefault="006B0889" w:rsidP="004D3011">
            <w:pPr>
              <w:rPr>
                <w:noProof/>
                <w:color w:val="000000" w:themeColor="text1"/>
                <w:lang w:val="en-US" w:eastAsia="zh-CN"/>
              </w:rPr>
            </w:pPr>
          </w:p>
          <w:p w14:paraId="49A5BD13" w14:textId="77777777" w:rsidR="006B0889" w:rsidRDefault="006B0889" w:rsidP="006B0889">
            <w:pPr>
              <w:pStyle w:val="Ttulo2"/>
            </w:pPr>
            <w:r>
              <w:t>Habilidades</w:t>
            </w:r>
          </w:p>
          <w:p w14:paraId="71D3EDA5" w14:textId="77777777" w:rsidR="006B0889" w:rsidRDefault="006B0889" w:rsidP="006B0889">
            <w:r w:rsidRPr="006B0889">
              <w:rPr>
                <w:b/>
                <w:bCs/>
              </w:rPr>
              <w:t>Comunicación efectiva</w:t>
            </w:r>
            <w:r>
              <w:t>: Capacidad de transmitir ideas de manera clara.</w:t>
            </w:r>
          </w:p>
          <w:p w14:paraId="360F4ED0" w14:textId="77777777" w:rsidR="006B0889" w:rsidRDefault="006B0889" w:rsidP="006B0889"/>
          <w:p w14:paraId="1BAD2D53" w14:textId="0A8FD082" w:rsidR="006B0889" w:rsidRDefault="006B0889" w:rsidP="006B0889">
            <w:r w:rsidRPr="006B0889">
              <w:rPr>
                <w:b/>
                <w:bCs/>
              </w:rPr>
              <w:t>Trabajo en equipo</w:t>
            </w:r>
            <w:r>
              <w:t>: Experiencia en colaboración con equipos multidisciplinarios en Universidad</w:t>
            </w:r>
            <w:r w:rsidR="00D5729E">
              <w:t>.</w:t>
            </w:r>
          </w:p>
          <w:p w14:paraId="58C385FA" w14:textId="77777777" w:rsidR="006B0889" w:rsidRDefault="006B0889" w:rsidP="006B0889"/>
          <w:p w14:paraId="45804F99" w14:textId="77777777" w:rsidR="006B0889" w:rsidRDefault="006B0889" w:rsidP="006B0889">
            <w:r w:rsidRPr="006B0889">
              <w:rPr>
                <w:b/>
                <w:bCs/>
              </w:rPr>
              <w:t>Resolución de problemas</w:t>
            </w:r>
            <w:r w:rsidRPr="006B0889">
              <w:t>: Capacidad para identificar y solucionar problemas de manera eficiente.</w:t>
            </w:r>
          </w:p>
          <w:p w14:paraId="040D8F08" w14:textId="77777777" w:rsidR="006B0889" w:rsidRDefault="006B0889" w:rsidP="006B0889"/>
          <w:p w14:paraId="68F5D9AF" w14:textId="05CA2D0A" w:rsidR="006B0889" w:rsidRPr="006B0889" w:rsidRDefault="006B0889" w:rsidP="006B0889">
            <w:r w:rsidRPr="006B0889">
              <w:rPr>
                <w:b/>
                <w:bCs/>
              </w:rPr>
              <w:t>Adaptabilidad</w:t>
            </w:r>
            <w:r w:rsidRPr="006B0889">
              <w:t>: Flexibilidad para adaptarse a cambios y nuevas situaciones</w:t>
            </w:r>
            <w:r>
              <w:t>.</w:t>
            </w:r>
          </w:p>
        </w:tc>
      </w:tr>
    </w:tbl>
    <w:p w14:paraId="16E6F5FA" w14:textId="0756DB2B" w:rsidR="006A4EE6" w:rsidRPr="0059649E" w:rsidRDefault="006A4EE6" w:rsidP="000C45FF">
      <w:pPr>
        <w:tabs>
          <w:tab w:val="left" w:pos="990"/>
        </w:tabs>
      </w:pPr>
    </w:p>
    <w:sectPr w:rsidR="006A4EE6" w:rsidRPr="0059649E" w:rsidSect="0059649E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AE408" w14:textId="77777777" w:rsidR="00F91F58" w:rsidRDefault="00F91F58" w:rsidP="000C45FF">
      <w:r>
        <w:separator/>
      </w:r>
    </w:p>
  </w:endnote>
  <w:endnote w:type="continuationSeparator" w:id="0">
    <w:p w14:paraId="14350B00" w14:textId="77777777" w:rsidR="00F91F58" w:rsidRDefault="00F91F5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C4610" w14:textId="77777777" w:rsidR="00F91F58" w:rsidRDefault="00F91F58" w:rsidP="000C45FF">
      <w:r>
        <w:separator/>
      </w:r>
    </w:p>
  </w:footnote>
  <w:footnote w:type="continuationSeparator" w:id="0">
    <w:p w14:paraId="48772994" w14:textId="77777777" w:rsidR="00F91F58" w:rsidRDefault="00F91F5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BD82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3F8FE6BE" wp14:editId="0E93E33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966F4A"/>
    <w:multiLevelType w:val="hybridMultilevel"/>
    <w:tmpl w:val="946C6E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059ED"/>
    <w:multiLevelType w:val="hybridMultilevel"/>
    <w:tmpl w:val="5D888D12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4573A3"/>
    <w:multiLevelType w:val="hybridMultilevel"/>
    <w:tmpl w:val="B2DAE6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B7151B"/>
    <w:multiLevelType w:val="hybridMultilevel"/>
    <w:tmpl w:val="E064E8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9998782">
    <w:abstractNumId w:val="10"/>
  </w:num>
  <w:num w:numId="2" w16cid:durableId="681050680">
    <w:abstractNumId w:val="13"/>
  </w:num>
  <w:num w:numId="3" w16cid:durableId="55520666">
    <w:abstractNumId w:val="8"/>
  </w:num>
  <w:num w:numId="4" w16cid:durableId="669023805">
    <w:abstractNumId w:val="3"/>
  </w:num>
  <w:num w:numId="5" w16cid:durableId="1115515854">
    <w:abstractNumId w:val="2"/>
  </w:num>
  <w:num w:numId="6" w16cid:durableId="2043241312">
    <w:abstractNumId w:val="1"/>
  </w:num>
  <w:num w:numId="7" w16cid:durableId="275985645">
    <w:abstractNumId w:val="0"/>
  </w:num>
  <w:num w:numId="8" w16cid:durableId="1267269939">
    <w:abstractNumId w:val="9"/>
  </w:num>
  <w:num w:numId="9" w16cid:durableId="1866207328">
    <w:abstractNumId w:val="7"/>
  </w:num>
  <w:num w:numId="10" w16cid:durableId="436603996">
    <w:abstractNumId w:val="6"/>
  </w:num>
  <w:num w:numId="11" w16cid:durableId="1809547229">
    <w:abstractNumId w:val="5"/>
  </w:num>
  <w:num w:numId="12" w16cid:durableId="56245523">
    <w:abstractNumId w:val="4"/>
  </w:num>
  <w:num w:numId="13" w16cid:durableId="402485835">
    <w:abstractNumId w:val="16"/>
  </w:num>
  <w:num w:numId="14" w16cid:durableId="1998723100">
    <w:abstractNumId w:val="11"/>
  </w:num>
  <w:num w:numId="15" w16cid:durableId="240257809">
    <w:abstractNumId w:val="12"/>
  </w:num>
  <w:num w:numId="16" w16cid:durableId="2118405050">
    <w:abstractNumId w:val="14"/>
  </w:num>
  <w:num w:numId="17" w16cid:durableId="567425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60"/>
    <w:rsid w:val="00036450"/>
    <w:rsid w:val="00075675"/>
    <w:rsid w:val="00094499"/>
    <w:rsid w:val="000B54E1"/>
    <w:rsid w:val="000C45FF"/>
    <w:rsid w:val="000C581A"/>
    <w:rsid w:val="000E3FD1"/>
    <w:rsid w:val="00112054"/>
    <w:rsid w:val="00126628"/>
    <w:rsid w:val="00137090"/>
    <w:rsid w:val="001424E5"/>
    <w:rsid w:val="001471F9"/>
    <w:rsid w:val="001525E1"/>
    <w:rsid w:val="001702C0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74793"/>
    <w:rsid w:val="00281FD5"/>
    <w:rsid w:val="002D3CA3"/>
    <w:rsid w:val="0030481B"/>
    <w:rsid w:val="003156FC"/>
    <w:rsid w:val="003254B5"/>
    <w:rsid w:val="0036010F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1639D"/>
    <w:rsid w:val="005262AC"/>
    <w:rsid w:val="0059649E"/>
    <w:rsid w:val="005E39D5"/>
    <w:rsid w:val="00600670"/>
    <w:rsid w:val="0062123A"/>
    <w:rsid w:val="00646E75"/>
    <w:rsid w:val="006771D0"/>
    <w:rsid w:val="006A4EE6"/>
    <w:rsid w:val="006B0889"/>
    <w:rsid w:val="00715FCB"/>
    <w:rsid w:val="00743101"/>
    <w:rsid w:val="007775E1"/>
    <w:rsid w:val="007867A0"/>
    <w:rsid w:val="007927F5"/>
    <w:rsid w:val="007D6954"/>
    <w:rsid w:val="00802CA0"/>
    <w:rsid w:val="00822D65"/>
    <w:rsid w:val="008A48DD"/>
    <w:rsid w:val="009260CD"/>
    <w:rsid w:val="00952C25"/>
    <w:rsid w:val="009A09AC"/>
    <w:rsid w:val="00A2118D"/>
    <w:rsid w:val="00A629C1"/>
    <w:rsid w:val="00AD76E2"/>
    <w:rsid w:val="00B20152"/>
    <w:rsid w:val="00B359E4"/>
    <w:rsid w:val="00B57D98"/>
    <w:rsid w:val="00B62305"/>
    <w:rsid w:val="00B70850"/>
    <w:rsid w:val="00BA6BD4"/>
    <w:rsid w:val="00BD6C52"/>
    <w:rsid w:val="00C066B6"/>
    <w:rsid w:val="00C1714D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26E34"/>
    <w:rsid w:val="00D422DE"/>
    <w:rsid w:val="00D53B60"/>
    <w:rsid w:val="00D5459D"/>
    <w:rsid w:val="00D5729E"/>
    <w:rsid w:val="00DA1F4D"/>
    <w:rsid w:val="00DD172A"/>
    <w:rsid w:val="00DD4638"/>
    <w:rsid w:val="00DE1804"/>
    <w:rsid w:val="00E25A26"/>
    <w:rsid w:val="00E4381A"/>
    <w:rsid w:val="00E55D74"/>
    <w:rsid w:val="00EE4C8D"/>
    <w:rsid w:val="00F0375C"/>
    <w:rsid w:val="00F60274"/>
    <w:rsid w:val="00F77FB9"/>
    <w:rsid w:val="00F91F58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D87B4"/>
  <w14:defaultImageDpi w14:val="32767"/>
  <w15:chartTrackingRefBased/>
  <w15:docId w15:val="{19F63906-C8D4-49ED-9782-44A329E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is\AppData\Local\Microsoft\Office\16.0\DTS\es-CL%7b117CE3BA-4E64-4F77-92F6-DAFF04D390C9%7d\%7bA5518A9D-37F7-405E-BBB9-16AA3F54739F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E823C341A740B6BD98B966BB64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D839-94D3-4354-9881-4C987CCA0989}"/>
      </w:docPartPr>
      <w:docPartBody>
        <w:p w:rsidR="00957CB4" w:rsidRDefault="00000000">
          <w:pPr>
            <w:pStyle w:val="88E823C341A740B6BD98B966BB64E6D9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795E243098AD4088B39E6102E5B3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D2F1-DA93-43E6-9E79-83185B13FABF}"/>
      </w:docPartPr>
      <w:docPartBody>
        <w:p w:rsidR="00957CB4" w:rsidRDefault="00000000">
          <w:pPr>
            <w:pStyle w:val="795E243098AD4088B39E6102E5B3D73F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EDAE2D1F9D664D3BA81747408718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BB23-EA2C-4ABC-9D6D-3E141D046594}"/>
      </w:docPartPr>
      <w:docPartBody>
        <w:p w:rsidR="00957CB4" w:rsidRDefault="00000000">
          <w:pPr>
            <w:pStyle w:val="EDAE2D1F9D664D3BA81747408718163A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FFEE04EC6FA14D0BAD0D57AFE055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56889-F280-40A1-8B12-1298AB773DBD}"/>
      </w:docPartPr>
      <w:docPartBody>
        <w:p w:rsidR="00957CB4" w:rsidRDefault="00000000">
          <w:pPr>
            <w:pStyle w:val="FFEE04EC6FA14D0BAD0D57AFE055EF8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A9F58CE127834D979B0CB2469CFC8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FD18-26C0-43A6-9987-2E112E29EDD5}"/>
      </w:docPartPr>
      <w:docPartBody>
        <w:p w:rsidR="00957CB4" w:rsidRDefault="00000000">
          <w:pPr>
            <w:pStyle w:val="A9F58CE127834D979B0CB2469CFC8BFA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D557DA7C27A34855844C4C4AAC05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C386-0659-435A-8CB5-BBC5E3C65B6B}"/>
      </w:docPartPr>
      <w:docPartBody>
        <w:p w:rsidR="00957CB4" w:rsidRDefault="00000000">
          <w:pPr>
            <w:pStyle w:val="D557DA7C27A34855844C4C4AAC05903F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29B627048F834FD49D89B0041118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3EBC-4E9F-4BD5-86C7-45CE643045E9}"/>
      </w:docPartPr>
      <w:docPartBody>
        <w:p w:rsidR="00957CB4" w:rsidRDefault="00000000">
          <w:pPr>
            <w:pStyle w:val="29B627048F834FD49D89B00411183512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89"/>
    <w:rsid w:val="001702C0"/>
    <w:rsid w:val="005376C0"/>
    <w:rsid w:val="00706A89"/>
    <w:rsid w:val="00822D65"/>
    <w:rsid w:val="00957CB4"/>
    <w:rsid w:val="00A75ECE"/>
    <w:rsid w:val="00B62305"/>
    <w:rsid w:val="00BD6C52"/>
    <w:rsid w:val="00CA52D6"/>
    <w:rsid w:val="00E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706A89"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E823C341A740B6BD98B966BB64E6D9">
    <w:name w:val="88E823C341A740B6BD98B966BB64E6D9"/>
  </w:style>
  <w:style w:type="paragraph" w:customStyle="1" w:styleId="795E243098AD4088B39E6102E5B3D73F">
    <w:name w:val="795E243098AD4088B39E6102E5B3D73F"/>
  </w:style>
  <w:style w:type="paragraph" w:customStyle="1" w:styleId="EDAE2D1F9D664D3BA81747408718163A">
    <w:name w:val="EDAE2D1F9D664D3BA81747408718163A"/>
  </w:style>
  <w:style w:type="paragraph" w:customStyle="1" w:styleId="FFEE04EC6FA14D0BAD0D57AFE055EF8E">
    <w:name w:val="FFEE04EC6FA14D0BAD0D57AFE055EF8E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BF4E14" w:themeColor="accent2" w:themeShade="BF"/>
      <w:u w:val="single"/>
    </w:rPr>
  </w:style>
  <w:style w:type="paragraph" w:customStyle="1" w:styleId="A9F58CE127834D979B0CB2469CFC8BFA">
    <w:name w:val="A9F58CE127834D979B0CB2469CFC8BFA"/>
  </w:style>
  <w:style w:type="paragraph" w:customStyle="1" w:styleId="D557DA7C27A34855844C4C4AAC05903F">
    <w:name w:val="D557DA7C27A34855844C4C4AAC05903F"/>
  </w:style>
  <w:style w:type="character" w:customStyle="1" w:styleId="Ttulo2Car">
    <w:name w:val="Título 2 Car"/>
    <w:basedOn w:val="Fuentedeprrafopredeter"/>
    <w:link w:val="Ttulo2"/>
    <w:uiPriority w:val="9"/>
    <w:rsid w:val="00706A89"/>
    <w:rPr>
      <w:rFonts w:ascii="Century Gothic" w:eastAsiaTheme="majorEastAsia" w:hAnsi="Century Gothic" w:cstheme="majorBidi"/>
      <w:b/>
      <w:bCs/>
      <w:caps/>
      <w:kern w:val="0"/>
      <w:sz w:val="22"/>
      <w:szCs w:val="26"/>
      <w:lang w:val="es-ES" w:eastAsia="ja-JP"/>
      <w14:ligatures w14:val="none"/>
    </w:rPr>
  </w:style>
  <w:style w:type="paragraph" w:customStyle="1" w:styleId="29B627048F834FD49D89B00411183512">
    <w:name w:val="29B627048F834FD49D89B00411183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{A5518A9D-37F7-405E-BBB9-16AA3F54739F}tf00546271_win32</Template>
  <TotalTime>358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Cano</dc:creator>
  <cp:keywords/>
  <dc:description/>
  <cp:lastModifiedBy>ALEXIS NICOLAS CANO FLORES</cp:lastModifiedBy>
  <cp:revision>10</cp:revision>
  <dcterms:created xsi:type="dcterms:W3CDTF">2024-08-31T14:36:00Z</dcterms:created>
  <dcterms:modified xsi:type="dcterms:W3CDTF">2025-01-13T14:23:00Z</dcterms:modified>
</cp:coreProperties>
</file>