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2C9F" w14:textId="028FC1C9" w:rsidR="00D06709" w:rsidRPr="00D1184F" w:rsidRDefault="00D06709" w:rsidP="00DF1CB4">
      <w:pPr>
        <w:rPr>
          <w:noProof/>
          <w:sz w:val="8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946"/>
        <w:gridCol w:w="284"/>
        <w:gridCol w:w="3228"/>
      </w:tblGrid>
      <w:tr w:rsidR="00AD0DDD" w:rsidRPr="00D1184F" w14:paraId="22322699" w14:textId="77777777" w:rsidTr="005D6A0A">
        <w:trPr>
          <w:trHeight w:val="1810"/>
        </w:trPr>
        <w:tc>
          <w:tcPr>
            <w:tcW w:w="10458" w:type="dxa"/>
            <w:gridSpan w:val="3"/>
            <w:tcBorders>
              <w:bottom w:val="single" w:sz="24" w:space="0" w:color="2C3B57" w:themeColor="text2"/>
            </w:tcBorders>
          </w:tcPr>
          <w:p w14:paraId="21B0809E" w14:textId="2313385D" w:rsidR="00AD0DDD" w:rsidRPr="00D1184F" w:rsidRDefault="0059518F" w:rsidP="00DF1CB4">
            <w:pPr>
              <w:pStyle w:val="Ttulo1"/>
              <w:rPr>
                <w:noProof/>
              </w:rPr>
            </w:pPr>
            <w:r>
              <w:rPr>
                <w:noProof/>
              </w:rPr>
              <w:t>Javier hernan jorquera berrios</w:t>
            </w:r>
          </w:p>
          <w:p w14:paraId="0B42F15D" w14:textId="6968E522" w:rsidR="00AD0DDD" w:rsidRPr="00D1184F" w:rsidRDefault="0059518F" w:rsidP="00DF1CB4">
            <w:pPr>
              <w:pStyle w:val="Ttulo2"/>
              <w:rPr>
                <w:noProof/>
              </w:rPr>
            </w:pPr>
            <w:r>
              <w:rPr>
                <w:noProof/>
              </w:rPr>
              <w:t>Ingeniero comercial</w:t>
            </w:r>
          </w:p>
        </w:tc>
      </w:tr>
      <w:tr w:rsidR="00AD0DDD" w:rsidRPr="00D1184F" w14:paraId="7C5F8C95" w14:textId="77777777" w:rsidTr="005D6A0A">
        <w:trPr>
          <w:trHeight w:val="149"/>
        </w:trPr>
        <w:tc>
          <w:tcPr>
            <w:tcW w:w="10458" w:type="dxa"/>
            <w:gridSpan w:val="3"/>
            <w:tcBorders>
              <w:top w:val="single" w:sz="24" w:space="0" w:color="2C3B57" w:themeColor="text2"/>
            </w:tcBorders>
            <w:vAlign w:val="center"/>
          </w:tcPr>
          <w:p w14:paraId="78FF7CB1" w14:textId="77777777" w:rsidR="00AD0DDD" w:rsidRPr="00D1184F" w:rsidRDefault="00AD0DDD" w:rsidP="00DF1CB4">
            <w:pPr>
              <w:rPr>
                <w:noProof/>
              </w:rPr>
            </w:pPr>
          </w:p>
        </w:tc>
      </w:tr>
      <w:tr w:rsidR="00AD0DDD" w:rsidRPr="00D1184F" w14:paraId="7A95D01D" w14:textId="77777777" w:rsidTr="005D6A0A">
        <w:trPr>
          <w:trHeight w:val="161"/>
        </w:trPr>
        <w:tc>
          <w:tcPr>
            <w:tcW w:w="10458" w:type="dxa"/>
            <w:gridSpan w:val="3"/>
            <w:tcBorders>
              <w:bottom w:val="single" w:sz="24" w:space="0" w:color="CADEE5" w:themeColor="background2"/>
            </w:tcBorders>
            <w:vAlign w:val="center"/>
          </w:tcPr>
          <w:p w14:paraId="00EC0C05" w14:textId="77777777" w:rsidR="00AD0DDD" w:rsidRPr="00D1184F" w:rsidRDefault="00AD0DDD" w:rsidP="00DF1CB4">
            <w:pPr>
              <w:rPr>
                <w:noProof/>
              </w:rPr>
            </w:pPr>
          </w:p>
        </w:tc>
      </w:tr>
      <w:tr w:rsidR="00560EA0" w:rsidRPr="00D1184F" w14:paraId="1F75160B" w14:textId="77777777" w:rsidTr="005D6A0A">
        <w:trPr>
          <w:trHeight w:val="174"/>
        </w:trPr>
        <w:tc>
          <w:tcPr>
            <w:tcW w:w="6946" w:type="dxa"/>
            <w:vMerge w:val="restart"/>
            <w:tcBorders>
              <w:top w:val="single" w:sz="24" w:space="0" w:color="CADEE5" w:themeColor="background2"/>
              <w:bottom w:val="single" w:sz="8" w:space="0" w:color="2C3B57" w:themeColor="text2"/>
            </w:tcBorders>
            <w:vAlign w:val="bottom"/>
          </w:tcPr>
          <w:p w14:paraId="605DE07F" w14:textId="1412DCB6" w:rsidR="00560EA0" w:rsidRPr="00D1184F" w:rsidRDefault="00E24C61" w:rsidP="00DF1CB4">
            <w:pPr>
              <w:pStyle w:val="Ttulo3"/>
              <w:rPr>
                <w:noProof/>
              </w:rPr>
            </w:pPr>
            <w:r>
              <w:rPr>
                <w:noProof/>
              </w:rPr>
              <w:t>Antecedentes academicos</w:t>
            </w:r>
          </w:p>
        </w:tc>
        <w:tc>
          <w:tcPr>
            <w:tcW w:w="284" w:type="dxa"/>
            <w:vMerge w:val="restart"/>
            <w:tcBorders>
              <w:top w:val="single" w:sz="24" w:space="0" w:color="CADEE5" w:themeColor="background2"/>
            </w:tcBorders>
            <w:vAlign w:val="bottom"/>
          </w:tcPr>
          <w:p w14:paraId="0C7A462D" w14:textId="77777777" w:rsidR="00560EA0" w:rsidRPr="00D1184F" w:rsidRDefault="00560EA0" w:rsidP="00DF1CB4">
            <w:pPr>
              <w:rPr>
                <w:noProof/>
              </w:rPr>
            </w:pPr>
          </w:p>
        </w:tc>
        <w:tc>
          <w:tcPr>
            <w:tcW w:w="3228" w:type="dxa"/>
            <w:tcBorders>
              <w:top w:val="single" w:sz="24" w:space="0" w:color="CADEE5" w:themeColor="background2"/>
            </w:tcBorders>
            <w:vAlign w:val="bottom"/>
          </w:tcPr>
          <w:p w14:paraId="49E2DE40" w14:textId="77777777" w:rsidR="00560EA0" w:rsidRPr="00D1184F" w:rsidRDefault="00560EA0" w:rsidP="00DF1CB4">
            <w:pPr>
              <w:rPr>
                <w:noProof/>
              </w:rPr>
            </w:pPr>
          </w:p>
        </w:tc>
      </w:tr>
      <w:tr w:rsidR="00560EA0" w:rsidRPr="00D1184F" w14:paraId="24CAA250" w14:textId="77777777" w:rsidTr="00665FE5">
        <w:trPr>
          <w:trHeight w:val="426"/>
        </w:trPr>
        <w:tc>
          <w:tcPr>
            <w:tcW w:w="6946" w:type="dxa"/>
            <w:vMerge/>
            <w:tcBorders>
              <w:bottom w:val="single" w:sz="8" w:space="0" w:color="2C3B57" w:themeColor="text2"/>
            </w:tcBorders>
            <w:vAlign w:val="bottom"/>
          </w:tcPr>
          <w:p w14:paraId="69DB60D6" w14:textId="77777777" w:rsidR="00560EA0" w:rsidRPr="00D1184F" w:rsidRDefault="00560EA0" w:rsidP="00DF1CB4">
            <w:pPr>
              <w:pStyle w:val="Ttulo3"/>
              <w:rPr>
                <w:noProof/>
              </w:rPr>
            </w:pPr>
          </w:p>
        </w:tc>
        <w:tc>
          <w:tcPr>
            <w:tcW w:w="284" w:type="dxa"/>
            <w:vMerge/>
            <w:vAlign w:val="bottom"/>
          </w:tcPr>
          <w:p w14:paraId="201EDE77" w14:textId="77777777" w:rsidR="00560EA0" w:rsidRPr="00D1184F" w:rsidRDefault="00560EA0" w:rsidP="00DF1CB4">
            <w:pPr>
              <w:rPr>
                <w:noProof/>
              </w:rPr>
            </w:pPr>
          </w:p>
        </w:tc>
        <w:tc>
          <w:tcPr>
            <w:tcW w:w="3228" w:type="dxa"/>
            <w:shd w:val="clear" w:color="auto" w:fill="D9E2F3" w:themeFill="accent1" w:themeFillTint="33"/>
            <w:vAlign w:val="bottom"/>
          </w:tcPr>
          <w:p w14:paraId="24596D5A" w14:textId="77777777" w:rsidR="00D927F0" w:rsidRDefault="00D927F0" w:rsidP="00DF1CB4">
            <w:pPr>
              <w:pStyle w:val="Ttulo3"/>
              <w:rPr>
                <w:noProof/>
                <w:color w:val="auto"/>
              </w:rPr>
            </w:pPr>
          </w:p>
          <w:p w14:paraId="73652397" w14:textId="67F45B24" w:rsidR="00560EA0" w:rsidRDefault="00E24C61" w:rsidP="00DF1CB4">
            <w:pPr>
              <w:pStyle w:val="Ttulo3"/>
              <w:rPr>
                <w:noProof/>
              </w:rPr>
            </w:pPr>
            <w:r w:rsidRPr="00E93E46">
              <w:rPr>
                <w:noProof/>
                <w:color w:val="auto"/>
              </w:rPr>
              <w:t>P</w:t>
            </w:r>
            <w:r>
              <w:rPr>
                <w:noProof/>
              </w:rPr>
              <w:t>erfil profesional</w:t>
            </w:r>
          </w:p>
          <w:p w14:paraId="5B494436" w14:textId="6C21BD5D" w:rsidR="00E24C61" w:rsidRPr="00E24C61" w:rsidRDefault="00E24C61" w:rsidP="00E24C61"/>
        </w:tc>
      </w:tr>
      <w:tr w:rsidR="00AD6FA4" w:rsidRPr="00D1184F" w14:paraId="18E0EB08" w14:textId="77777777" w:rsidTr="00665FE5">
        <w:trPr>
          <w:trHeight w:val="1684"/>
        </w:trPr>
        <w:tc>
          <w:tcPr>
            <w:tcW w:w="6946" w:type="dxa"/>
            <w:tcBorders>
              <w:top w:val="single" w:sz="8" w:space="0" w:color="2C3B57" w:themeColor="text2"/>
            </w:tcBorders>
          </w:tcPr>
          <w:p w14:paraId="0CC1909C" w14:textId="4F5361DD" w:rsidR="00E46648" w:rsidRPr="00E93E46" w:rsidRDefault="00E24C61" w:rsidP="009177C6">
            <w:pPr>
              <w:spacing w:after="942" w:line="271" w:lineRule="auto"/>
              <w:ind w:right="50"/>
              <w:rPr>
                <w:rFonts w:eastAsia="Calibri"/>
                <w:szCs w:val="20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br/>
            </w:r>
            <w:r w:rsidRPr="00E93E46">
              <w:rPr>
                <w:rFonts w:eastAsia="Calibri"/>
                <w:b/>
                <w:bCs/>
                <w:szCs w:val="20"/>
              </w:rPr>
              <w:t>Enseñanza básica</w:t>
            </w:r>
            <w:r w:rsidRPr="00E93E46">
              <w:rPr>
                <w:rFonts w:eastAsia="Calibri"/>
                <w:szCs w:val="20"/>
              </w:rPr>
              <w:t xml:space="preserve"> </w:t>
            </w:r>
            <w:r w:rsidRPr="00E93E46">
              <w:rPr>
                <w:rFonts w:eastAsia="Calibri"/>
                <w:szCs w:val="20"/>
              </w:rPr>
              <w:br/>
              <w:t>Colegio Marambio</w:t>
            </w:r>
            <w:r w:rsidR="005E426E" w:rsidRPr="00E93E46">
              <w:rPr>
                <w:rFonts w:eastAsia="Calibri"/>
                <w:szCs w:val="20"/>
              </w:rPr>
              <w:t>:</w:t>
            </w:r>
            <w:r w:rsidRPr="00E93E46">
              <w:rPr>
                <w:rFonts w:eastAsia="Calibri"/>
                <w:szCs w:val="20"/>
              </w:rPr>
              <w:t xml:space="preserve"> 2000-2002</w:t>
            </w:r>
            <w:r w:rsidRPr="00E93E46">
              <w:rPr>
                <w:rFonts w:eastAsia="Calibri"/>
                <w:szCs w:val="20"/>
              </w:rPr>
              <w:br/>
              <w:t>Colegio Santa Mónica</w:t>
            </w:r>
            <w:r w:rsidR="005E426E" w:rsidRPr="00E93E46">
              <w:rPr>
                <w:rFonts w:eastAsia="Calibri"/>
                <w:szCs w:val="20"/>
              </w:rPr>
              <w:t>:</w:t>
            </w:r>
            <w:r w:rsidRPr="00E93E46">
              <w:rPr>
                <w:rFonts w:eastAsia="Calibri"/>
                <w:szCs w:val="20"/>
              </w:rPr>
              <w:t xml:space="preserve"> 2003-2007</w:t>
            </w:r>
            <w:r w:rsidRPr="00E93E46">
              <w:rPr>
                <w:rFonts w:eastAsia="Calibri"/>
                <w:szCs w:val="20"/>
              </w:rPr>
              <w:br/>
            </w:r>
            <w:r w:rsidRPr="00E93E46">
              <w:rPr>
                <w:rFonts w:eastAsia="Calibri"/>
                <w:szCs w:val="20"/>
              </w:rPr>
              <w:br/>
            </w:r>
            <w:r w:rsidRPr="00E93E46">
              <w:rPr>
                <w:rFonts w:eastAsia="Calibri"/>
                <w:b/>
                <w:bCs/>
                <w:szCs w:val="20"/>
              </w:rPr>
              <w:t>Enseñanza media</w:t>
            </w:r>
            <w:r w:rsidRPr="00E93E46">
              <w:rPr>
                <w:rFonts w:eastAsia="Calibri"/>
                <w:b/>
                <w:bCs/>
                <w:szCs w:val="20"/>
              </w:rPr>
              <w:br/>
            </w:r>
            <w:r w:rsidRPr="00E93E46">
              <w:rPr>
                <w:rFonts w:eastAsia="Calibri"/>
                <w:szCs w:val="20"/>
              </w:rPr>
              <w:t xml:space="preserve">Colegio Santa </w:t>
            </w:r>
            <w:r w:rsidR="005E426E" w:rsidRPr="00E93E46">
              <w:rPr>
                <w:rFonts w:eastAsia="Calibri"/>
                <w:szCs w:val="20"/>
              </w:rPr>
              <w:t>Mónica:</w:t>
            </w:r>
            <w:r w:rsidRPr="00E93E46">
              <w:rPr>
                <w:rFonts w:eastAsia="Calibri"/>
                <w:szCs w:val="20"/>
              </w:rPr>
              <w:t xml:space="preserve"> 2008-2010</w:t>
            </w:r>
            <w:r w:rsidR="005E426E" w:rsidRPr="00E93E46">
              <w:rPr>
                <w:rFonts w:eastAsia="Calibri"/>
                <w:szCs w:val="20"/>
              </w:rPr>
              <w:br/>
              <w:t>Colegio San Agustín: 2011</w:t>
            </w:r>
            <w:r w:rsidR="005E426E" w:rsidRPr="00E93E46">
              <w:rPr>
                <w:rFonts w:eastAsia="Calibri"/>
                <w:szCs w:val="20"/>
              </w:rPr>
              <w:br/>
            </w:r>
            <w:r w:rsidR="005E426E" w:rsidRPr="00E93E46">
              <w:rPr>
                <w:rFonts w:eastAsia="Calibri"/>
                <w:szCs w:val="20"/>
              </w:rPr>
              <w:br/>
            </w:r>
            <w:r w:rsidR="005E426E" w:rsidRPr="00E93E46">
              <w:rPr>
                <w:rFonts w:eastAsia="Calibri"/>
                <w:b/>
                <w:bCs/>
                <w:szCs w:val="20"/>
              </w:rPr>
              <w:t>Estudios Superiores:</w:t>
            </w:r>
            <w:r w:rsidR="005E426E" w:rsidRPr="00E93E46">
              <w:rPr>
                <w:rFonts w:eastAsia="Calibri"/>
                <w:b/>
                <w:bCs/>
                <w:szCs w:val="20"/>
              </w:rPr>
              <w:br/>
            </w:r>
            <w:r w:rsidR="005E426E" w:rsidRPr="00E93E46">
              <w:rPr>
                <w:rFonts w:eastAsia="Calibri"/>
                <w:szCs w:val="20"/>
              </w:rPr>
              <w:t>Universidad de Valparaíso-ingeniería civil industrial:</w:t>
            </w:r>
            <w:r w:rsidR="005E426E" w:rsidRPr="00E93E46">
              <w:rPr>
                <w:rFonts w:eastAsia="Calibri"/>
                <w:b/>
                <w:bCs/>
                <w:szCs w:val="20"/>
              </w:rPr>
              <w:t xml:space="preserve"> </w:t>
            </w:r>
            <w:r w:rsidR="005E426E" w:rsidRPr="00E93E46">
              <w:rPr>
                <w:rFonts w:eastAsia="Calibri"/>
                <w:szCs w:val="20"/>
              </w:rPr>
              <w:t>2013-2015</w:t>
            </w:r>
            <w:r w:rsidR="005E426E" w:rsidRPr="00E93E46">
              <w:rPr>
                <w:rFonts w:eastAsia="Calibri"/>
                <w:szCs w:val="20"/>
              </w:rPr>
              <w:br/>
              <w:t>Universidad de Valparaíso-ingeniería Comercial: 2016-2021</w:t>
            </w:r>
            <w:r w:rsidR="009177C6" w:rsidRPr="00E93E46">
              <w:rPr>
                <w:rFonts w:eastAsia="Calibri"/>
                <w:szCs w:val="20"/>
              </w:rPr>
              <w:br/>
            </w:r>
            <w:r w:rsidR="009177C6" w:rsidRPr="00E93E46">
              <w:rPr>
                <w:rFonts w:eastAsia="Calibri"/>
                <w:szCs w:val="20"/>
              </w:rPr>
              <w:br/>
            </w:r>
            <w:r w:rsidR="009177C6" w:rsidRPr="00E93E46">
              <w:rPr>
                <w:rFonts w:eastAsia="Calibri"/>
                <w:b/>
                <w:bCs/>
                <w:szCs w:val="20"/>
              </w:rPr>
              <w:t>Títulos y grados</w:t>
            </w:r>
            <w:r w:rsidR="009177C6" w:rsidRPr="00E93E46">
              <w:rPr>
                <w:rFonts w:eastAsia="Calibri"/>
                <w:szCs w:val="20"/>
              </w:rPr>
              <w:br/>
              <w:t xml:space="preserve">Licenciado en Ciencias de la Administración de Empresas: 2019 </w:t>
            </w:r>
            <w:r w:rsidR="00263259">
              <w:rPr>
                <w:rFonts w:eastAsia="Calibri"/>
                <w:szCs w:val="20"/>
              </w:rPr>
              <w:br/>
            </w:r>
            <w:r w:rsidR="00E46648">
              <w:rPr>
                <w:rFonts w:eastAsia="Calibri"/>
                <w:szCs w:val="20"/>
              </w:rPr>
              <w:t xml:space="preserve">Ingeniero </w:t>
            </w:r>
            <w:r w:rsidR="005A36F7">
              <w:rPr>
                <w:rFonts w:eastAsia="Calibri"/>
                <w:szCs w:val="20"/>
              </w:rPr>
              <w:t>C</w:t>
            </w:r>
            <w:r w:rsidR="00E46648">
              <w:rPr>
                <w:rFonts w:eastAsia="Calibri"/>
                <w:szCs w:val="20"/>
              </w:rPr>
              <w:t>omercial: 2021</w:t>
            </w:r>
          </w:p>
        </w:tc>
        <w:tc>
          <w:tcPr>
            <w:tcW w:w="284" w:type="dxa"/>
            <w:vMerge w:val="restart"/>
            <w:vAlign w:val="center"/>
          </w:tcPr>
          <w:p w14:paraId="78D57753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vMerge w:val="restart"/>
            <w:shd w:val="clear" w:color="auto" w:fill="D9E2F3" w:themeFill="accent1" w:themeFillTint="33"/>
          </w:tcPr>
          <w:p w14:paraId="304FB65F" w14:textId="4BABB4E7" w:rsidR="00AD6FA4" w:rsidRPr="00D1184F" w:rsidRDefault="00E24C61" w:rsidP="00DF1CB4">
            <w:pPr>
              <w:pStyle w:val="Texto"/>
              <w:rPr>
                <w:noProof/>
              </w:rPr>
            </w:pPr>
            <w:r w:rsidRPr="0059518F">
              <w:rPr>
                <w:rFonts w:eastAsia="Calibri"/>
                <w:color w:val="auto"/>
                <w:szCs w:val="22"/>
              </w:rPr>
              <w:t>Ingeniero</w:t>
            </w:r>
            <w:r w:rsidRPr="0059518F">
              <w:rPr>
                <w:color w:val="auto"/>
                <w:szCs w:val="22"/>
              </w:rPr>
              <w:t xml:space="preserve"> Comercial</w:t>
            </w:r>
            <w:r w:rsidRPr="0059518F">
              <w:rPr>
                <w:rFonts w:eastAsia="Calibri"/>
                <w:color w:val="auto"/>
                <w:szCs w:val="22"/>
              </w:rPr>
              <w:t xml:space="preserve"> con</w:t>
            </w:r>
            <w:r w:rsidRPr="0059518F">
              <w:rPr>
                <w:rFonts w:eastAsia="Calibri"/>
                <w:szCs w:val="22"/>
              </w:rPr>
              <w:t xml:space="preserve"> </w:t>
            </w:r>
            <w:r w:rsidRPr="0059518F">
              <w:rPr>
                <w:color w:val="auto"/>
                <w:szCs w:val="22"/>
              </w:rPr>
              <w:t>gran capacidad</w:t>
            </w:r>
            <w:r w:rsidRPr="0059518F">
              <w:rPr>
                <w:rFonts w:eastAsia="Calibri"/>
                <w:color w:val="auto"/>
                <w:szCs w:val="22"/>
              </w:rPr>
              <w:t xml:space="preserve"> de análisis y poder resolutivo, responsable y adaptable a diferentes situaciones laborales, buena comunicación</w:t>
            </w:r>
            <w:r>
              <w:rPr>
                <w:szCs w:val="22"/>
              </w:rPr>
              <w:t xml:space="preserve"> y</w:t>
            </w:r>
            <w:r w:rsidRPr="0059518F">
              <w:rPr>
                <w:color w:val="auto"/>
                <w:szCs w:val="22"/>
              </w:rPr>
              <w:t xml:space="preserve"> </w:t>
            </w:r>
            <w:r>
              <w:rPr>
                <w:szCs w:val="22"/>
              </w:rPr>
              <w:t>a</w:t>
            </w:r>
            <w:r w:rsidRPr="0059518F">
              <w:rPr>
                <w:rFonts w:eastAsia="Calibri"/>
                <w:color w:val="auto"/>
                <w:szCs w:val="22"/>
              </w:rPr>
              <w:t>pto para trabajos en equipo.</w:t>
            </w:r>
          </w:p>
          <w:p w14:paraId="7D1420DE" w14:textId="77777777" w:rsidR="00AD6FA4" w:rsidRPr="00D1184F" w:rsidRDefault="00AD6FA4" w:rsidP="00DF1CB4">
            <w:pPr>
              <w:pStyle w:val="Texto"/>
              <w:rPr>
                <w:noProof/>
              </w:rPr>
            </w:pPr>
          </w:p>
          <w:p w14:paraId="083DD3FF" w14:textId="489EA5CF" w:rsidR="00AD6FA4" w:rsidRDefault="00E24C61" w:rsidP="00E24C61">
            <w:pPr>
              <w:pStyle w:val="Ttulo3"/>
              <w:rPr>
                <w:noProof/>
              </w:rPr>
            </w:pPr>
            <w:r>
              <w:rPr>
                <w:noProof/>
              </w:rPr>
              <w:t>Fecha de nacimiento</w:t>
            </w:r>
          </w:p>
          <w:p w14:paraId="5D057F95" w14:textId="77777777" w:rsidR="00E24C61" w:rsidRPr="00E24C61" w:rsidRDefault="00E24C61" w:rsidP="00E24C61"/>
          <w:p w14:paraId="46FA8E1D" w14:textId="2F8F5876" w:rsidR="00AD6FA4" w:rsidRDefault="00E24C61" w:rsidP="00DF1CB4">
            <w:pPr>
              <w:pStyle w:val="Texto"/>
              <w:rPr>
                <w:noProof/>
              </w:rPr>
            </w:pPr>
            <w:r>
              <w:rPr>
                <w:noProof/>
              </w:rPr>
              <w:t>3 de Febrero de 1994</w:t>
            </w:r>
          </w:p>
          <w:p w14:paraId="4C8CA41F" w14:textId="77777777" w:rsidR="00E24C61" w:rsidRPr="00D1184F" w:rsidRDefault="00E24C61" w:rsidP="00DF1CB4">
            <w:pPr>
              <w:pStyle w:val="Texto"/>
              <w:rPr>
                <w:noProof/>
              </w:rPr>
            </w:pPr>
          </w:p>
          <w:p w14:paraId="152ADC62" w14:textId="1F3130AB" w:rsidR="00AD6FA4" w:rsidRDefault="00E24C61" w:rsidP="00E24C61">
            <w:pPr>
              <w:pStyle w:val="Ttulo3"/>
              <w:rPr>
                <w:noProof/>
              </w:rPr>
            </w:pPr>
            <w:r>
              <w:rPr>
                <w:noProof/>
              </w:rPr>
              <w:t>E-mail</w:t>
            </w:r>
          </w:p>
          <w:p w14:paraId="36B49068" w14:textId="77777777" w:rsidR="00E24C61" w:rsidRPr="00E24C61" w:rsidRDefault="00E24C61" w:rsidP="00E24C61"/>
          <w:p w14:paraId="36C17F72" w14:textId="06B2C834" w:rsidR="00E24C61" w:rsidRPr="005E426E" w:rsidRDefault="00E24C61" w:rsidP="00E24C61">
            <w:pPr>
              <w:rPr>
                <w:sz w:val="22"/>
                <w:szCs w:val="22"/>
              </w:rPr>
            </w:pPr>
            <w:r>
              <w:t xml:space="preserve">   </w:t>
            </w:r>
            <w:r w:rsidR="0069219A">
              <w:rPr>
                <w:sz w:val="22"/>
                <w:szCs w:val="22"/>
              </w:rPr>
              <w:t>j</w:t>
            </w:r>
            <w:r w:rsidRPr="005E426E">
              <w:rPr>
                <w:sz w:val="22"/>
                <w:szCs w:val="22"/>
              </w:rPr>
              <w:t>avherjor4@gmail.com</w:t>
            </w:r>
          </w:p>
          <w:p w14:paraId="0164EAAD" w14:textId="790D78F6" w:rsidR="00E24C61" w:rsidRPr="00E24C61" w:rsidRDefault="00E24C61" w:rsidP="00E24C61">
            <w:r>
              <w:t xml:space="preserve">   </w:t>
            </w:r>
          </w:p>
          <w:p w14:paraId="28555A05" w14:textId="77777777" w:rsidR="00AD6FA4" w:rsidRPr="00D1184F" w:rsidRDefault="00AD6FA4" w:rsidP="00DF1CB4">
            <w:pPr>
              <w:pStyle w:val="Texto"/>
              <w:rPr>
                <w:noProof/>
              </w:rPr>
            </w:pPr>
          </w:p>
          <w:p w14:paraId="6D6B310E" w14:textId="565A956C" w:rsidR="00AD6FA4" w:rsidRDefault="00E24C61" w:rsidP="00E24C61">
            <w:pPr>
              <w:pStyle w:val="Ttulo3"/>
              <w:rPr>
                <w:noProof/>
              </w:rPr>
            </w:pPr>
            <w:r>
              <w:rPr>
                <w:noProof/>
              </w:rPr>
              <w:t>Telefono</w:t>
            </w:r>
          </w:p>
          <w:p w14:paraId="232EA8E3" w14:textId="399840F4" w:rsidR="00E24C61" w:rsidRDefault="00E24C61" w:rsidP="00E24C61">
            <w:r>
              <w:t xml:space="preserve">   </w:t>
            </w:r>
          </w:p>
          <w:p w14:paraId="54287048" w14:textId="01C7F16B" w:rsidR="00E24C61" w:rsidRDefault="00E24C61" w:rsidP="00E24C61">
            <w:pPr>
              <w:rPr>
                <w:sz w:val="22"/>
                <w:szCs w:val="22"/>
              </w:rPr>
            </w:pPr>
            <w:r>
              <w:t xml:space="preserve">   </w:t>
            </w:r>
            <w:r w:rsidRPr="005E426E">
              <w:rPr>
                <w:sz w:val="22"/>
                <w:szCs w:val="22"/>
              </w:rPr>
              <w:t>+56967211809</w:t>
            </w:r>
          </w:p>
          <w:p w14:paraId="74008360" w14:textId="77777777" w:rsidR="0069219A" w:rsidRDefault="0069219A" w:rsidP="00E24C61">
            <w:pPr>
              <w:rPr>
                <w:sz w:val="22"/>
                <w:szCs w:val="22"/>
              </w:rPr>
            </w:pPr>
          </w:p>
          <w:p w14:paraId="722B635C" w14:textId="5DA7E4B3" w:rsidR="0069219A" w:rsidRDefault="0069219A" w:rsidP="0069219A">
            <w:pPr>
              <w:pStyle w:val="Ttulo3"/>
              <w:rPr>
                <w:noProof/>
              </w:rPr>
            </w:pPr>
            <w:r>
              <w:rPr>
                <w:noProof/>
              </w:rPr>
              <w:t>Habilidades</w:t>
            </w:r>
          </w:p>
          <w:p w14:paraId="74179863" w14:textId="77777777" w:rsidR="0069219A" w:rsidRDefault="0069219A" w:rsidP="0069219A"/>
          <w:p w14:paraId="0E032CC5" w14:textId="48EA14D7" w:rsidR="0069219A" w:rsidRDefault="0069219A" w:rsidP="0069219A">
            <w:pPr>
              <w:ind w:left="533" w:hanging="360"/>
            </w:pPr>
            <w:r>
              <w:t>-Trabajo en equipo</w:t>
            </w:r>
          </w:p>
          <w:p w14:paraId="110B629E" w14:textId="77777777" w:rsidR="0069219A" w:rsidRDefault="0069219A" w:rsidP="0069219A">
            <w:pPr>
              <w:ind w:left="533" w:hanging="360"/>
            </w:pPr>
          </w:p>
          <w:p w14:paraId="28CC0944" w14:textId="43F19B54" w:rsidR="0069219A" w:rsidRDefault="0069219A" w:rsidP="0069219A">
            <w:pPr>
              <w:ind w:left="533" w:hanging="360"/>
            </w:pPr>
            <w:r>
              <w:t>-Adaptabilidad</w:t>
            </w:r>
          </w:p>
          <w:p w14:paraId="43F8002B" w14:textId="77777777" w:rsidR="0069219A" w:rsidRDefault="0069219A" w:rsidP="0069219A">
            <w:pPr>
              <w:ind w:left="533" w:hanging="360"/>
            </w:pPr>
          </w:p>
          <w:p w14:paraId="195B9DBD" w14:textId="0B8AF2E8" w:rsidR="0069219A" w:rsidRDefault="0069219A" w:rsidP="0069219A">
            <w:pPr>
              <w:ind w:left="533" w:hanging="360"/>
            </w:pPr>
            <w:r>
              <w:t>-Trabajo bajo presión</w:t>
            </w:r>
          </w:p>
          <w:p w14:paraId="4548308A" w14:textId="77777777" w:rsidR="0069219A" w:rsidRDefault="0069219A" w:rsidP="0069219A">
            <w:pPr>
              <w:ind w:left="533" w:hanging="360"/>
            </w:pPr>
          </w:p>
          <w:p w14:paraId="38DA0C67" w14:textId="3C4FB008" w:rsidR="0069219A" w:rsidRDefault="0069219A" w:rsidP="0069219A">
            <w:pPr>
              <w:ind w:left="533" w:hanging="360"/>
            </w:pPr>
            <w:r>
              <w:t>- Resolución de problemas</w:t>
            </w:r>
          </w:p>
          <w:p w14:paraId="6ED03C6C" w14:textId="77777777" w:rsidR="0069219A" w:rsidRDefault="0069219A" w:rsidP="0069219A">
            <w:pPr>
              <w:ind w:left="533" w:hanging="360"/>
            </w:pPr>
          </w:p>
          <w:p w14:paraId="06338A0D" w14:textId="0CC5F33F" w:rsidR="0069219A" w:rsidRDefault="0069219A" w:rsidP="0069219A">
            <w:pPr>
              <w:ind w:left="533" w:hanging="360"/>
            </w:pPr>
            <w:r>
              <w:t xml:space="preserve">-Capacidad de análisis </w:t>
            </w:r>
          </w:p>
          <w:p w14:paraId="4B65CA78" w14:textId="77777777" w:rsidR="0069219A" w:rsidRDefault="0069219A" w:rsidP="0069219A">
            <w:pPr>
              <w:ind w:left="533" w:hanging="360"/>
            </w:pPr>
          </w:p>
          <w:p w14:paraId="355BF46E" w14:textId="3CFC6333" w:rsidR="0069219A" w:rsidRPr="0069219A" w:rsidRDefault="0069219A" w:rsidP="0069219A">
            <w:pPr>
              <w:ind w:left="533" w:hanging="360"/>
            </w:pPr>
            <w:r>
              <w:t>-Iniciativa</w:t>
            </w:r>
          </w:p>
          <w:p w14:paraId="7DABF8A2" w14:textId="75A10B3E" w:rsidR="0069219A" w:rsidRDefault="0069219A" w:rsidP="00E24C61">
            <w:pPr>
              <w:rPr>
                <w:sz w:val="22"/>
                <w:szCs w:val="22"/>
              </w:rPr>
            </w:pPr>
          </w:p>
          <w:p w14:paraId="727EAA61" w14:textId="77777777" w:rsidR="0069219A" w:rsidRDefault="0069219A" w:rsidP="00E24C61">
            <w:pPr>
              <w:rPr>
                <w:sz w:val="22"/>
                <w:szCs w:val="22"/>
              </w:rPr>
            </w:pPr>
          </w:p>
          <w:p w14:paraId="49CE9B59" w14:textId="77777777" w:rsidR="0069219A" w:rsidRDefault="0069219A" w:rsidP="00E24C61">
            <w:pPr>
              <w:rPr>
                <w:sz w:val="22"/>
                <w:szCs w:val="22"/>
              </w:rPr>
            </w:pPr>
          </w:p>
          <w:p w14:paraId="7504D612" w14:textId="4FEA815F" w:rsidR="0069219A" w:rsidRPr="005E426E" w:rsidRDefault="0069219A" w:rsidP="00E2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14:paraId="286A2BF2" w14:textId="77777777" w:rsidR="00E24C61" w:rsidRPr="00E24C61" w:rsidRDefault="00E24C61" w:rsidP="00E24C61"/>
          <w:p w14:paraId="4445CB9D" w14:textId="77777777" w:rsidR="00AD6FA4" w:rsidRPr="00D1184F" w:rsidRDefault="00AD6FA4" w:rsidP="00DF1CB4">
            <w:pPr>
              <w:pStyle w:val="Texto"/>
              <w:rPr>
                <w:noProof/>
              </w:rPr>
            </w:pPr>
          </w:p>
          <w:p w14:paraId="745FC3A1" w14:textId="1FE146A0" w:rsidR="00AD6FA4" w:rsidRPr="00D1184F" w:rsidRDefault="00AD6FA4" w:rsidP="00637191">
            <w:pPr>
              <w:pStyle w:val="Ttulo3"/>
              <w:rPr>
                <w:noProof/>
              </w:rPr>
            </w:pPr>
          </w:p>
        </w:tc>
      </w:tr>
      <w:tr w:rsidR="00AD6FA4" w:rsidRPr="00D1184F" w14:paraId="00B13053" w14:textId="77777777" w:rsidTr="00665FE5">
        <w:trPr>
          <w:trHeight w:val="567"/>
        </w:trPr>
        <w:tc>
          <w:tcPr>
            <w:tcW w:w="6946" w:type="dxa"/>
            <w:tcBorders>
              <w:bottom w:val="single" w:sz="8" w:space="0" w:color="2C3B57" w:themeColor="text2"/>
            </w:tcBorders>
            <w:vAlign w:val="bottom"/>
          </w:tcPr>
          <w:p w14:paraId="07A548FB" w14:textId="77777777" w:rsidR="00AD6FA4" w:rsidRPr="00D1184F" w:rsidRDefault="006942F0" w:rsidP="00DF1CB4">
            <w:pPr>
              <w:pStyle w:val="Ttulo3"/>
              <w:rPr>
                <w:noProof/>
              </w:rPr>
            </w:pPr>
            <w:sdt>
              <w:sdtPr>
                <w:rPr>
                  <w:noProof/>
                </w:rPr>
                <w:id w:val="1813675065"/>
                <w:placeholder>
                  <w:docPart w:val="609C61F37FB74BAD9F5E9C71F9B67CFB"/>
                </w:placeholder>
                <w:temporary/>
                <w:showingPlcHdr/>
                <w15:appearance w15:val="hidden"/>
              </w:sdtPr>
              <w:sdtEndPr/>
              <w:sdtContent>
                <w:r w:rsidR="00FA4DB0" w:rsidRPr="00D1184F">
                  <w:rPr>
                    <w:noProof/>
                    <w:lang w:bidi="es-ES"/>
                  </w:rPr>
                  <w:t>Experiencia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6AED8C10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vMerge/>
            <w:shd w:val="clear" w:color="auto" w:fill="D9E2F3" w:themeFill="accent1" w:themeFillTint="33"/>
            <w:vAlign w:val="center"/>
          </w:tcPr>
          <w:p w14:paraId="36233B92" w14:textId="77777777" w:rsidR="00AD6FA4" w:rsidRPr="00D1184F" w:rsidRDefault="00AD6FA4" w:rsidP="00DF1CB4">
            <w:pPr>
              <w:rPr>
                <w:noProof/>
              </w:rPr>
            </w:pPr>
          </w:p>
        </w:tc>
      </w:tr>
      <w:tr w:rsidR="00AD6FA4" w:rsidRPr="00D1184F" w14:paraId="60BD8FF9" w14:textId="77777777" w:rsidTr="00665FE5">
        <w:trPr>
          <w:trHeight w:val="567"/>
        </w:trPr>
        <w:tc>
          <w:tcPr>
            <w:tcW w:w="6946" w:type="dxa"/>
            <w:tcBorders>
              <w:top w:val="single" w:sz="8" w:space="0" w:color="2C3B57" w:themeColor="text2"/>
            </w:tcBorders>
          </w:tcPr>
          <w:p w14:paraId="49796705" w14:textId="7EAA9B16" w:rsidR="00853930" w:rsidRDefault="004E1BFA" w:rsidP="00E93E46">
            <w:pPr>
              <w:pStyle w:val="Texto"/>
              <w:rPr>
                <w:b/>
                <w:bCs/>
                <w:noProof/>
                <w:color w:val="auto"/>
                <w:sz w:val="20"/>
                <w:szCs w:val="20"/>
              </w:rPr>
            </w:pPr>
            <w:r>
              <w:rPr>
                <w:noProof/>
              </w:rPr>
              <w:br/>
            </w:r>
            <w:r w:rsidR="00853930">
              <w:rPr>
                <w:b/>
                <w:bCs/>
                <w:noProof/>
                <w:color w:val="auto"/>
                <w:sz w:val="20"/>
                <w:szCs w:val="20"/>
              </w:rPr>
              <w:t>2023 Noviembre – Actualidad</w:t>
            </w:r>
          </w:p>
          <w:p w14:paraId="23EBB660" w14:textId="45698442" w:rsidR="00853930" w:rsidRPr="00AD1947" w:rsidRDefault="00853930" w:rsidP="00E93E46">
            <w:pPr>
              <w:pStyle w:val="Texto"/>
              <w:rPr>
                <w:noProof/>
                <w:color w:val="auto"/>
                <w:sz w:val="20"/>
                <w:szCs w:val="20"/>
              </w:rPr>
            </w:pPr>
            <w:r w:rsidRPr="00AD1947">
              <w:rPr>
                <w:noProof/>
                <w:color w:val="auto"/>
                <w:sz w:val="20"/>
                <w:szCs w:val="20"/>
              </w:rPr>
              <w:t>Asistente administrativo</w:t>
            </w:r>
            <w:r w:rsidR="00AD1947" w:rsidRPr="00AD1947">
              <w:rPr>
                <w:noProof/>
                <w:color w:val="auto"/>
                <w:sz w:val="20"/>
                <w:szCs w:val="20"/>
              </w:rPr>
              <w:t xml:space="preserve"> – Eapsa</w:t>
            </w:r>
          </w:p>
          <w:p w14:paraId="503F6FD4" w14:textId="07AA94B3" w:rsidR="00AD1947" w:rsidRPr="00AD1947" w:rsidRDefault="00AD1947" w:rsidP="00E93E46">
            <w:pPr>
              <w:pStyle w:val="Texto"/>
              <w:rPr>
                <w:noProof/>
                <w:color w:val="auto"/>
                <w:sz w:val="20"/>
                <w:szCs w:val="20"/>
              </w:rPr>
            </w:pPr>
            <w:r w:rsidRPr="00AD1947">
              <w:rPr>
                <w:noProof/>
                <w:color w:val="auto"/>
                <w:sz w:val="20"/>
                <w:szCs w:val="20"/>
              </w:rPr>
              <w:t xml:space="preserve">Atencion al cliente </w:t>
            </w:r>
          </w:p>
          <w:p w14:paraId="1D93F96E" w14:textId="77777777" w:rsidR="00853930" w:rsidRDefault="00853930" w:rsidP="00E93E46">
            <w:pPr>
              <w:pStyle w:val="Texto"/>
              <w:rPr>
                <w:b/>
                <w:bCs/>
                <w:noProof/>
                <w:color w:val="auto"/>
                <w:sz w:val="20"/>
                <w:szCs w:val="20"/>
              </w:rPr>
            </w:pPr>
          </w:p>
          <w:p w14:paraId="6E1B9887" w14:textId="766E50E1" w:rsidR="00637191" w:rsidRDefault="00637191" w:rsidP="00AD1947">
            <w:pPr>
              <w:pStyle w:val="Texto"/>
              <w:rPr>
                <w:b/>
                <w:bCs/>
                <w:noProof/>
                <w:color w:val="auto"/>
                <w:sz w:val="20"/>
                <w:szCs w:val="20"/>
              </w:rPr>
            </w:pPr>
            <w:r w:rsidRPr="00E93E46">
              <w:rPr>
                <w:b/>
                <w:bCs/>
                <w:noProof/>
                <w:color w:val="auto"/>
                <w:sz w:val="20"/>
                <w:szCs w:val="20"/>
              </w:rPr>
              <w:t xml:space="preserve">2023 Julio – </w:t>
            </w:r>
            <w:r w:rsidR="00853930">
              <w:rPr>
                <w:b/>
                <w:bCs/>
                <w:noProof/>
                <w:color w:val="auto"/>
                <w:sz w:val="20"/>
                <w:szCs w:val="20"/>
              </w:rPr>
              <w:t>Actualidad</w:t>
            </w:r>
            <w:r w:rsidRPr="00E93E46">
              <w:rPr>
                <w:noProof/>
                <w:color w:val="auto"/>
                <w:sz w:val="20"/>
                <w:szCs w:val="20"/>
              </w:rPr>
              <w:br/>
              <w:t>Profesor particular: Plan enseñanza media y plan comun Ingenieria</w:t>
            </w:r>
            <w:r w:rsidRPr="00E93E46">
              <w:rPr>
                <w:noProof/>
                <w:color w:val="auto"/>
                <w:sz w:val="20"/>
                <w:szCs w:val="20"/>
              </w:rPr>
              <w:br/>
            </w:r>
            <w:r w:rsidRPr="00E93E46">
              <w:rPr>
                <w:noProof/>
                <w:color w:val="auto"/>
                <w:sz w:val="20"/>
                <w:szCs w:val="20"/>
              </w:rPr>
              <w:br/>
            </w:r>
            <w:r w:rsidR="00AD1947">
              <w:rPr>
                <w:b/>
                <w:bCs/>
                <w:noProof/>
                <w:color w:val="auto"/>
                <w:sz w:val="20"/>
                <w:szCs w:val="20"/>
              </w:rPr>
              <w:t>2023 Febrero – Actualidad</w:t>
            </w:r>
          </w:p>
          <w:p w14:paraId="7F77A7CC" w14:textId="4E2D0877" w:rsidR="00AD1947" w:rsidRDefault="00AD1947" w:rsidP="00AD1947">
            <w:pPr>
              <w:pStyle w:val="Texto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w:t>Trabajador cuenta propia</w:t>
            </w:r>
          </w:p>
          <w:p w14:paraId="1BD41AD1" w14:textId="21B4388B" w:rsidR="00AD1947" w:rsidRPr="00AD1947" w:rsidRDefault="00834990" w:rsidP="00AD1947">
            <w:pPr>
              <w:pStyle w:val="Texto"/>
              <w:rPr>
                <w:noProof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w:t>Compra y venta de suplementos alimenticios (Proteina, creatina; bcca, etc).</w:t>
            </w:r>
          </w:p>
          <w:p w14:paraId="6E70D1EE" w14:textId="77777777" w:rsidR="00AD6FA4" w:rsidRPr="00E93E46" w:rsidRDefault="00AD6FA4" w:rsidP="00DF1CB4">
            <w:pPr>
              <w:pStyle w:val="Fechas"/>
              <w:rPr>
                <w:noProof/>
                <w:color w:val="auto"/>
                <w:szCs w:val="20"/>
              </w:rPr>
            </w:pPr>
          </w:p>
          <w:p w14:paraId="79329C3B" w14:textId="786DB47E" w:rsidR="00FA4DB0" w:rsidRPr="00E93E46" w:rsidRDefault="004E1BFA" w:rsidP="00DF1CB4">
            <w:pPr>
              <w:pStyle w:val="Fechas"/>
              <w:rPr>
                <w:noProof/>
                <w:color w:val="auto"/>
                <w:szCs w:val="20"/>
              </w:rPr>
            </w:pPr>
            <w:r w:rsidRPr="00E93E46">
              <w:rPr>
                <w:noProof/>
                <w:color w:val="auto"/>
                <w:szCs w:val="20"/>
              </w:rPr>
              <w:t xml:space="preserve">2022 Agosto - </w:t>
            </w:r>
            <w:r w:rsidR="00585625" w:rsidRPr="00E93E46">
              <w:rPr>
                <w:noProof/>
                <w:color w:val="auto"/>
                <w:szCs w:val="20"/>
              </w:rPr>
              <w:t>Noviembre</w:t>
            </w:r>
          </w:p>
          <w:p w14:paraId="26DBD1CD" w14:textId="1375BC34" w:rsidR="00637191" w:rsidRPr="00E93E46" w:rsidRDefault="00585625" w:rsidP="00DF1CB4">
            <w:pPr>
              <w:pStyle w:val="Texto"/>
              <w:rPr>
                <w:noProof/>
                <w:color w:val="auto"/>
                <w:sz w:val="20"/>
                <w:szCs w:val="20"/>
              </w:rPr>
            </w:pPr>
            <w:r w:rsidRPr="00E93E46">
              <w:rPr>
                <w:noProof/>
                <w:color w:val="auto"/>
                <w:sz w:val="20"/>
                <w:szCs w:val="20"/>
              </w:rPr>
              <w:t>Ejecutivo de atencio</w:t>
            </w:r>
            <w:r w:rsidR="00637191" w:rsidRPr="00E93E46">
              <w:rPr>
                <w:noProof/>
                <w:color w:val="auto"/>
                <w:sz w:val="20"/>
                <w:szCs w:val="20"/>
              </w:rPr>
              <w:t>n</w:t>
            </w:r>
            <w:r w:rsidRPr="00E93E46">
              <w:rPr>
                <w:noProof/>
                <w:color w:val="auto"/>
                <w:sz w:val="20"/>
                <w:szCs w:val="20"/>
              </w:rPr>
              <w:t xml:space="preserve"> al cliente Call Center- </w:t>
            </w:r>
            <w:r w:rsidR="00FF5B3B" w:rsidRPr="00E93E46">
              <w:rPr>
                <w:noProof/>
                <w:color w:val="auto"/>
                <w:sz w:val="20"/>
                <w:szCs w:val="20"/>
              </w:rPr>
              <w:t>Konecta</w:t>
            </w:r>
          </w:p>
          <w:p w14:paraId="25A07E8B" w14:textId="1D7B67F1" w:rsidR="00FA4DB0" w:rsidRPr="00E93E46" w:rsidRDefault="00FF5B3B" w:rsidP="00DF1CB4">
            <w:pPr>
              <w:pStyle w:val="Texto"/>
              <w:rPr>
                <w:noProof/>
                <w:color w:val="auto"/>
                <w:sz w:val="20"/>
                <w:szCs w:val="20"/>
              </w:rPr>
            </w:pPr>
            <w:r w:rsidRPr="00E93E46">
              <w:rPr>
                <w:noProof/>
                <w:color w:val="auto"/>
                <w:sz w:val="20"/>
                <w:szCs w:val="20"/>
              </w:rPr>
              <w:t>Atencion al cliente y facturacion</w:t>
            </w:r>
            <w:r w:rsidR="00585625" w:rsidRPr="00E93E46">
              <w:rPr>
                <w:noProof/>
                <w:color w:val="auto"/>
                <w:sz w:val="20"/>
                <w:szCs w:val="20"/>
              </w:rPr>
              <w:t xml:space="preserve"> </w:t>
            </w:r>
          </w:p>
          <w:p w14:paraId="19235EC2" w14:textId="77777777" w:rsidR="00AD6FA4" w:rsidRPr="00E93E46" w:rsidRDefault="00FA4DB0" w:rsidP="00DF1CB4">
            <w:pPr>
              <w:pStyle w:val="Fechas"/>
              <w:rPr>
                <w:noProof/>
                <w:color w:val="auto"/>
                <w:szCs w:val="20"/>
              </w:rPr>
            </w:pPr>
            <w:r w:rsidRPr="00E93E46">
              <w:rPr>
                <w:noProof/>
                <w:color w:val="auto"/>
                <w:szCs w:val="20"/>
                <w:lang w:bidi="es-ES"/>
              </w:rPr>
              <w:t xml:space="preserve"> </w:t>
            </w:r>
          </w:p>
          <w:p w14:paraId="7CF6FE28" w14:textId="7219D3AF" w:rsidR="00FA4DB0" w:rsidRPr="00E93E46" w:rsidRDefault="00585625" w:rsidP="00DF1CB4">
            <w:pPr>
              <w:pStyle w:val="Fechas"/>
              <w:rPr>
                <w:noProof/>
                <w:color w:val="auto"/>
                <w:szCs w:val="20"/>
              </w:rPr>
            </w:pPr>
            <w:r w:rsidRPr="00E93E46">
              <w:rPr>
                <w:noProof/>
                <w:color w:val="auto"/>
                <w:szCs w:val="20"/>
              </w:rPr>
              <w:t>2021 Diciembre – Junio 2022</w:t>
            </w:r>
          </w:p>
          <w:p w14:paraId="2A8141E3" w14:textId="7D131152" w:rsidR="00FA4DB0" w:rsidRPr="00E93E46" w:rsidRDefault="00585625" w:rsidP="00274262">
            <w:pPr>
              <w:pStyle w:val="Texto"/>
              <w:rPr>
                <w:color w:val="auto"/>
                <w:sz w:val="20"/>
                <w:szCs w:val="20"/>
              </w:rPr>
            </w:pPr>
            <w:r w:rsidRPr="00E93E46">
              <w:rPr>
                <w:noProof/>
                <w:color w:val="auto"/>
                <w:sz w:val="20"/>
                <w:szCs w:val="20"/>
              </w:rPr>
              <w:lastRenderedPageBreak/>
              <w:t>Comprador MRO – Artikos S.A.</w:t>
            </w:r>
            <w:r w:rsidRPr="00E93E46">
              <w:rPr>
                <w:noProof/>
                <w:color w:val="auto"/>
                <w:sz w:val="20"/>
                <w:szCs w:val="20"/>
              </w:rPr>
              <w:br/>
              <w:t>Proyecto Goodyear</w:t>
            </w:r>
            <w:r w:rsidR="00637191" w:rsidRPr="00E93E46">
              <w:rPr>
                <w:noProof/>
                <w:color w:val="auto"/>
                <w:sz w:val="20"/>
                <w:szCs w:val="20"/>
              </w:rPr>
              <w:br/>
            </w:r>
            <w:r w:rsidR="00637191" w:rsidRPr="00E93E46">
              <w:rPr>
                <w:noProof/>
                <w:color w:val="auto"/>
                <w:sz w:val="20"/>
                <w:szCs w:val="20"/>
              </w:rPr>
              <w:br/>
            </w:r>
            <w:r w:rsidR="00637191" w:rsidRPr="00E93E46">
              <w:rPr>
                <w:b/>
                <w:bCs/>
                <w:color w:val="auto"/>
                <w:sz w:val="20"/>
                <w:szCs w:val="20"/>
              </w:rPr>
              <w:t xml:space="preserve">2021 </w:t>
            </w:r>
            <w:r w:rsidR="00274262" w:rsidRPr="00E93E46">
              <w:rPr>
                <w:b/>
                <w:bCs/>
                <w:color w:val="auto"/>
                <w:sz w:val="20"/>
                <w:szCs w:val="20"/>
              </w:rPr>
              <w:t>Practica profesional</w:t>
            </w:r>
          </w:p>
          <w:p w14:paraId="2905F3E2" w14:textId="7EEC3DBC" w:rsidR="00274262" w:rsidRPr="00E93E46" w:rsidRDefault="00274262" w:rsidP="00274262">
            <w:pPr>
              <w:pStyle w:val="Texto"/>
              <w:rPr>
                <w:color w:val="auto"/>
                <w:sz w:val="20"/>
                <w:szCs w:val="20"/>
              </w:rPr>
            </w:pPr>
            <w:r w:rsidRPr="00E93E46">
              <w:rPr>
                <w:color w:val="auto"/>
                <w:sz w:val="20"/>
                <w:szCs w:val="20"/>
              </w:rPr>
              <w:t>Empresa Constructora Santa Camila SPA</w:t>
            </w:r>
          </w:p>
          <w:p w14:paraId="3862A934" w14:textId="77777777" w:rsidR="00FF5B3B" w:rsidRDefault="00FF5B3B" w:rsidP="00FF5B3B">
            <w:pPr>
              <w:pStyle w:val="Texto"/>
              <w:ind w:left="0"/>
            </w:pPr>
          </w:p>
          <w:p w14:paraId="54C18A16" w14:textId="77777777" w:rsidR="00FF5B3B" w:rsidRDefault="00FF5B3B" w:rsidP="00274262">
            <w:pPr>
              <w:pStyle w:val="Texto"/>
            </w:pPr>
          </w:p>
          <w:p w14:paraId="39B02FF1" w14:textId="48A09CA8" w:rsidR="00FF5B3B" w:rsidRPr="00274262" w:rsidRDefault="00FF5B3B" w:rsidP="00274262">
            <w:pPr>
              <w:pStyle w:val="Texto"/>
            </w:pPr>
            <w:r w:rsidRPr="00FF5B3B">
              <w:rPr>
                <w:b/>
                <w:bCs/>
              </w:rPr>
              <w:t>2019 Practica básica</w:t>
            </w:r>
            <w:r>
              <w:br/>
              <w:t>Empresa Constructora e Inversiones SAHE LTDA</w:t>
            </w:r>
            <w:r>
              <w:br/>
            </w:r>
          </w:p>
          <w:p w14:paraId="120EC565" w14:textId="77777777" w:rsidR="00637191" w:rsidRPr="00D1184F" w:rsidRDefault="00637191" w:rsidP="00DF1CB4">
            <w:pPr>
              <w:pStyle w:val="Texto"/>
              <w:rPr>
                <w:noProof/>
              </w:rPr>
            </w:pPr>
          </w:p>
          <w:p w14:paraId="3AE57882" w14:textId="3376FD69" w:rsidR="00AD6FA4" w:rsidRPr="00D1184F" w:rsidRDefault="00FA4DB0" w:rsidP="00637191">
            <w:pPr>
              <w:pStyle w:val="Fechas"/>
              <w:rPr>
                <w:noProof/>
              </w:rPr>
            </w:pPr>
            <w:r w:rsidRPr="00D1184F">
              <w:rPr>
                <w:noProof/>
                <w:lang w:bidi="es-ES"/>
              </w:rPr>
              <w:t xml:space="preserve"> </w:t>
            </w:r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104CF576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vMerge/>
            <w:shd w:val="clear" w:color="auto" w:fill="D9E2F3" w:themeFill="accent1" w:themeFillTint="33"/>
            <w:vAlign w:val="center"/>
          </w:tcPr>
          <w:p w14:paraId="7371685C" w14:textId="77777777" w:rsidR="00AD6FA4" w:rsidRPr="00D1184F" w:rsidRDefault="00AD6FA4" w:rsidP="00DF1CB4">
            <w:pPr>
              <w:rPr>
                <w:noProof/>
              </w:rPr>
            </w:pPr>
          </w:p>
        </w:tc>
      </w:tr>
      <w:tr w:rsidR="00AD6FA4" w:rsidRPr="00D1184F" w14:paraId="56296068" w14:textId="77777777" w:rsidTr="00665FE5">
        <w:trPr>
          <w:trHeight w:val="567"/>
        </w:trPr>
        <w:tc>
          <w:tcPr>
            <w:tcW w:w="6946" w:type="dxa"/>
            <w:tcBorders>
              <w:bottom w:val="single" w:sz="8" w:space="0" w:color="2C3B57" w:themeColor="text2"/>
            </w:tcBorders>
            <w:vAlign w:val="bottom"/>
          </w:tcPr>
          <w:p w14:paraId="63493BB7" w14:textId="2F6A2372" w:rsidR="00AD6FA4" w:rsidRPr="00D1184F" w:rsidRDefault="00637191" w:rsidP="00DF1CB4">
            <w:pPr>
              <w:pStyle w:val="Ttulo3"/>
              <w:rPr>
                <w:noProof/>
              </w:rPr>
            </w:pPr>
            <w:r>
              <w:rPr>
                <w:noProof/>
              </w:rPr>
              <w:t>Habilidades</w:t>
            </w:r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0B84C9C7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vMerge/>
            <w:shd w:val="clear" w:color="auto" w:fill="D9E2F3" w:themeFill="accent1" w:themeFillTint="33"/>
            <w:vAlign w:val="center"/>
          </w:tcPr>
          <w:p w14:paraId="003D9929" w14:textId="77777777" w:rsidR="00AD6FA4" w:rsidRPr="00D1184F" w:rsidRDefault="00AD6FA4" w:rsidP="00DF1CB4">
            <w:pPr>
              <w:rPr>
                <w:noProof/>
              </w:rPr>
            </w:pPr>
          </w:p>
        </w:tc>
      </w:tr>
      <w:tr w:rsidR="00AD6FA4" w:rsidRPr="00D1184F" w14:paraId="20A5B26E" w14:textId="77777777" w:rsidTr="00665FE5">
        <w:trPr>
          <w:trHeight w:val="567"/>
        </w:trPr>
        <w:tc>
          <w:tcPr>
            <w:tcW w:w="6946" w:type="dxa"/>
            <w:tcBorders>
              <w:top w:val="single" w:sz="8" w:space="0" w:color="2C3B57" w:themeColor="text2"/>
            </w:tcBorders>
          </w:tcPr>
          <w:p w14:paraId="6517C790" w14:textId="6C5EABC4" w:rsidR="00274262" w:rsidRPr="00E93E46" w:rsidRDefault="00274262" w:rsidP="00274262">
            <w:pPr>
              <w:pStyle w:val="Texto"/>
              <w:rPr>
                <w:b/>
                <w:bCs/>
                <w:noProof/>
                <w:color w:val="auto"/>
                <w:sz w:val="20"/>
                <w:szCs w:val="20"/>
              </w:rPr>
            </w:pPr>
            <w:r>
              <w:rPr>
                <w:b/>
                <w:bCs/>
                <w:noProof/>
              </w:rPr>
              <w:br/>
            </w:r>
            <w:r w:rsidRPr="00E93E46">
              <w:rPr>
                <w:b/>
                <w:bCs/>
                <w:noProof/>
                <w:color w:val="auto"/>
                <w:sz w:val="20"/>
                <w:szCs w:val="20"/>
              </w:rPr>
              <w:t>Conocimientos informaticos</w:t>
            </w:r>
            <w:r w:rsidR="00B1247E" w:rsidRPr="00E93E46">
              <w:rPr>
                <w:b/>
                <w:bCs/>
                <w:noProof/>
                <w:color w:val="auto"/>
                <w:sz w:val="20"/>
                <w:szCs w:val="20"/>
              </w:rPr>
              <w:t>:</w:t>
            </w:r>
          </w:p>
          <w:p w14:paraId="7CF9F6BF" w14:textId="77777777" w:rsidR="00274262" w:rsidRPr="00E93E46" w:rsidRDefault="00274262" w:rsidP="00274262">
            <w:pPr>
              <w:pStyle w:val="Texto"/>
              <w:rPr>
                <w:b/>
                <w:bCs/>
                <w:noProof/>
                <w:color w:val="auto"/>
                <w:sz w:val="20"/>
                <w:szCs w:val="20"/>
              </w:rPr>
            </w:pPr>
          </w:p>
          <w:p w14:paraId="605BDF74" w14:textId="77777777" w:rsidR="00274262" w:rsidRPr="00E93E46" w:rsidRDefault="00274262" w:rsidP="00274262">
            <w:pPr>
              <w:pStyle w:val="Texto"/>
              <w:numPr>
                <w:ilvl w:val="0"/>
                <w:numId w:val="14"/>
              </w:numPr>
              <w:rPr>
                <w:noProof/>
                <w:color w:val="auto"/>
                <w:sz w:val="20"/>
                <w:szCs w:val="20"/>
              </w:rPr>
            </w:pPr>
            <w:r w:rsidRPr="00E93E46">
              <w:rPr>
                <w:noProof/>
                <w:color w:val="auto"/>
                <w:sz w:val="20"/>
                <w:szCs w:val="20"/>
              </w:rPr>
              <w:t>Excel Intermedio/avanzado</w:t>
            </w:r>
          </w:p>
          <w:p w14:paraId="5B4CF1A2" w14:textId="77777777" w:rsidR="00274262" w:rsidRPr="00E93E46" w:rsidRDefault="00274262" w:rsidP="00274262">
            <w:pPr>
              <w:pStyle w:val="Texto"/>
              <w:numPr>
                <w:ilvl w:val="0"/>
                <w:numId w:val="14"/>
              </w:numPr>
              <w:rPr>
                <w:noProof/>
                <w:color w:val="auto"/>
                <w:sz w:val="20"/>
                <w:szCs w:val="20"/>
              </w:rPr>
            </w:pPr>
            <w:r w:rsidRPr="00E93E46">
              <w:rPr>
                <w:noProof/>
                <w:color w:val="auto"/>
                <w:sz w:val="20"/>
                <w:szCs w:val="20"/>
              </w:rPr>
              <w:t>SQL basico</w:t>
            </w:r>
          </w:p>
          <w:p w14:paraId="375337E8" w14:textId="77777777" w:rsidR="00274262" w:rsidRPr="00E93E46" w:rsidRDefault="00274262" w:rsidP="00274262">
            <w:pPr>
              <w:pStyle w:val="Texto"/>
              <w:numPr>
                <w:ilvl w:val="0"/>
                <w:numId w:val="14"/>
              </w:numPr>
              <w:rPr>
                <w:noProof/>
                <w:color w:val="auto"/>
                <w:sz w:val="20"/>
                <w:szCs w:val="20"/>
              </w:rPr>
            </w:pPr>
            <w:r w:rsidRPr="00E93E46">
              <w:rPr>
                <w:noProof/>
                <w:color w:val="auto"/>
                <w:sz w:val="20"/>
                <w:szCs w:val="20"/>
              </w:rPr>
              <w:t>SAP basico</w:t>
            </w:r>
          </w:p>
          <w:p w14:paraId="10718C07" w14:textId="77777777" w:rsidR="00274262" w:rsidRPr="00E93E46" w:rsidRDefault="00274262" w:rsidP="00274262">
            <w:pPr>
              <w:pStyle w:val="Texto"/>
              <w:numPr>
                <w:ilvl w:val="0"/>
                <w:numId w:val="14"/>
              </w:numPr>
              <w:rPr>
                <w:noProof/>
                <w:color w:val="auto"/>
                <w:sz w:val="20"/>
                <w:szCs w:val="20"/>
              </w:rPr>
            </w:pPr>
            <w:r w:rsidRPr="00E93E46">
              <w:rPr>
                <w:noProof/>
                <w:color w:val="auto"/>
                <w:sz w:val="20"/>
                <w:szCs w:val="20"/>
              </w:rPr>
              <w:t>Power BI intermedio</w:t>
            </w:r>
          </w:p>
          <w:p w14:paraId="3EB5A8C6" w14:textId="40EDC0D6" w:rsidR="00632679" w:rsidRPr="00E93E46" w:rsidRDefault="00632679" w:rsidP="00274262">
            <w:pPr>
              <w:pStyle w:val="Texto"/>
              <w:numPr>
                <w:ilvl w:val="0"/>
                <w:numId w:val="14"/>
              </w:numPr>
              <w:rPr>
                <w:noProof/>
                <w:color w:val="auto"/>
                <w:sz w:val="20"/>
                <w:szCs w:val="20"/>
              </w:rPr>
            </w:pPr>
            <w:r w:rsidRPr="00E93E46">
              <w:rPr>
                <w:noProof/>
                <w:color w:val="auto"/>
                <w:sz w:val="20"/>
                <w:szCs w:val="20"/>
              </w:rPr>
              <w:t>Microsoft Word</w:t>
            </w:r>
          </w:p>
          <w:p w14:paraId="41365731" w14:textId="4D485E83" w:rsidR="00274262" w:rsidRPr="00E93E46" w:rsidRDefault="00274262" w:rsidP="00274262">
            <w:pPr>
              <w:pStyle w:val="Texto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br/>
            </w:r>
            <w:r w:rsidRPr="00E93E46">
              <w:rPr>
                <w:b/>
                <w:bCs/>
                <w:noProof/>
                <w:sz w:val="20"/>
                <w:szCs w:val="20"/>
              </w:rPr>
              <w:t>Idiomas</w:t>
            </w:r>
            <w:r w:rsidR="00B1247E" w:rsidRPr="00E93E46">
              <w:rPr>
                <w:b/>
                <w:bCs/>
                <w:noProof/>
                <w:sz w:val="20"/>
                <w:szCs w:val="20"/>
              </w:rPr>
              <w:t>:</w:t>
            </w:r>
            <w:r w:rsidR="00B1247E" w:rsidRPr="00E93E46">
              <w:rPr>
                <w:b/>
                <w:bCs/>
                <w:noProof/>
                <w:sz w:val="20"/>
                <w:szCs w:val="20"/>
              </w:rPr>
              <w:br/>
            </w:r>
          </w:p>
          <w:p w14:paraId="0C645D90" w14:textId="0784CB40" w:rsidR="00274262" w:rsidRPr="00E93E46" w:rsidRDefault="00B1247E" w:rsidP="00274262">
            <w:pPr>
              <w:pStyle w:val="Texto"/>
              <w:numPr>
                <w:ilvl w:val="0"/>
                <w:numId w:val="15"/>
              </w:numPr>
              <w:rPr>
                <w:noProof/>
              </w:rPr>
            </w:pPr>
            <w:r w:rsidRPr="00E93E46">
              <w:rPr>
                <w:noProof/>
                <w:sz w:val="20"/>
                <w:szCs w:val="20"/>
              </w:rPr>
              <w:t>Ingles intermedio</w:t>
            </w:r>
            <w:r w:rsidR="00274262" w:rsidRPr="00E93E46">
              <w:rPr>
                <w:noProof/>
              </w:rPr>
              <w:br/>
            </w:r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01660EC5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vMerge/>
            <w:shd w:val="clear" w:color="auto" w:fill="D9E2F3" w:themeFill="accent1" w:themeFillTint="33"/>
            <w:vAlign w:val="center"/>
          </w:tcPr>
          <w:p w14:paraId="43514A8C" w14:textId="77777777" w:rsidR="00AD6FA4" w:rsidRPr="00D1184F" w:rsidRDefault="00AD6FA4" w:rsidP="00DF1CB4">
            <w:pPr>
              <w:rPr>
                <w:noProof/>
              </w:rPr>
            </w:pPr>
          </w:p>
        </w:tc>
      </w:tr>
      <w:tr w:rsidR="00AD6FA4" w:rsidRPr="00D1184F" w14:paraId="242065B2" w14:textId="77777777" w:rsidTr="00665FE5">
        <w:trPr>
          <w:trHeight w:val="567"/>
        </w:trPr>
        <w:tc>
          <w:tcPr>
            <w:tcW w:w="6946" w:type="dxa"/>
            <w:tcBorders>
              <w:bottom w:val="single" w:sz="8" w:space="0" w:color="2C3B57" w:themeColor="text2"/>
            </w:tcBorders>
            <w:vAlign w:val="bottom"/>
          </w:tcPr>
          <w:p w14:paraId="1A0C092A" w14:textId="77777777" w:rsidR="00AD6FA4" w:rsidRPr="00D1184F" w:rsidRDefault="006942F0" w:rsidP="00DF1CB4">
            <w:pPr>
              <w:pStyle w:val="Ttulo3"/>
              <w:rPr>
                <w:noProof/>
              </w:rPr>
            </w:pPr>
            <w:sdt>
              <w:sdtPr>
                <w:rPr>
                  <w:noProof/>
                </w:rPr>
                <w:id w:val="-394892997"/>
                <w:placeholder>
                  <w:docPart w:val="9238EC32EE8949C7AB75E7A4FBAE1F44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D1184F">
                  <w:rPr>
                    <w:noProof/>
                    <w:lang w:bidi="es-ES"/>
                  </w:rPr>
                  <w:t>Referencias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5AC8514B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vMerge/>
            <w:shd w:val="clear" w:color="auto" w:fill="D9E2F3" w:themeFill="accent1" w:themeFillTint="33"/>
            <w:vAlign w:val="center"/>
          </w:tcPr>
          <w:p w14:paraId="51E39D8F" w14:textId="77777777" w:rsidR="00AD6FA4" w:rsidRPr="00D1184F" w:rsidRDefault="00AD6FA4" w:rsidP="00DF1CB4">
            <w:pPr>
              <w:rPr>
                <w:noProof/>
              </w:rPr>
            </w:pPr>
          </w:p>
        </w:tc>
      </w:tr>
      <w:tr w:rsidR="00AD6FA4" w:rsidRPr="00D1184F" w14:paraId="46C241A3" w14:textId="77777777" w:rsidTr="00665FE5">
        <w:trPr>
          <w:trHeight w:val="797"/>
        </w:trPr>
        <w:tc>
          <w:tcPr>
            <w:tcW w:w="6946" w:type="dxa"/>
            <w:tcBorders>
              <w:top w:val="single" w:sz="8" w:space="0" w:color="2C3B57" w:themeColor="text2"/>
            </w:tcBorders>
          </w:tcPr>
          <w:p w14:paraId="2E4CD211" w14:textId="77777777" w:rsidR="00AD6FA4" w:rsidRPr="00E93E46" w:rsidRDefault="00B1247E" w:rsidP="00DF1CB4">
            <w:pPr>
              <w:pStyle w:val="Texto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br/>
            </w:r>
            <w:r w:rsidRPr="00E93E46">
              <w:rPr>
                <w:noProof/>
                <w:sz w:val="20"/>
                <w:szCs w:val="20"/>
              </w:rPr>
              <w:t>Mauricio Nilo</w:t>
            </w:r>
            <w:r w:rsidRPr="00E93E46">
              <w:rPr>
                <w:noProof/>
                <w:sz w:val="20"/>
                <w:szCs w:val="20"/>
              </w:rPr>
              <w:br/>
              <w:t>Subgerente General Central de Compras</w:t>
            </w:r>
          </w:p>
          <w:p w14:paraId="1D4522DD" w14:textId="245667C9" w:rsidR="00B1247E" w:rsidRPr="00E93E46" w:rsidRDefault="006942F0" w:rsidP="00DF1CB4">
            <w:pPr>
              <w:pStyle w:val="Texto"/>
              <w:rPr>
                <w:noProof/>
                <w:sz w:val="20"/>
                <w:szCs w:val="20"/>
              </w:rPr>
            </w:pPr>
            <w:hyperlink r:id="rId10" w:history="1">
              <w:r w:rsidR="00FF5B3B" w:rsidRPr="00E93E46">
                <w:rPr>
                  <w:rStyle w:val="Hipervnculo"/>
                  <w:noProof/>
                  <w:sz w:val="20"/>
                  <w:szCs w:val="20"/>
                </w:rPr>
                <w:t>mnilo@artikos.cl</w:t>
              </w:r>
            </w:hyperlink>
          </w:p>
          <w:p w14:paraId="5B2A8ABD" w14:textId="77777777" w:rsidR="00FF5B3B" w:rsidRPr="00E93E46" w:rsidRDefault="00FF5B3B" w:rsidP="00DF1CB4">
            <w:pPr>
              <w:pStyle w:val="Texto"/>
              <w:rPr>
                <w:noProof/>
                <w:sz w:val="20"/>
                <w:szCs w:val="20"/>
              </w:rPr>
            </w:pPr>
          </w:p>
          <w:p w14:paraId="09EA22FA" w14:textId="2C37B523" w:rsidR="00FF5B3B" w:rsidRPr="00D1184F" w:rsidRDefault="00FF5B3B" w:rsidP="00DF1CB4">
            <w:pPr>
              <w:pStyle w:val="Texto"/>
              <w:rPr>
                <w:noProof/>
              </w:rPr>
            </w:pPr>
            <w:r w:rsidRPr="00E93E46">
              <w:rPr>
                <w:noProof/>
                <w:sz w:val="20"/>
                <w:szCs w:val="20"/>
              </w:rPr>
              <w:t>Loreto Tapia</w:t>
            </w:r>
            <w:r w:rsidRPr="00E93E46">
              <w:rPr>
                <w:noProof/>
                <w:sz w:val="20"/>
                <w:szCs w:val="20"/>
              </w:rPr>
              <w:br/>
              <w:t>Contador auditor</w:t>
            </w:r>
            <w:r w:rsidRPr="00E93E46">
              <w:rPr>
                <w:noProof/>
                <w:sz w:val="20"/>
                <w:szCs w:val="20"/>
              </w:rPr>
              <w:br/>
              <w:t>ltlokvicic@hotmail.com</w:t>
            </w:r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764C84F8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vMerge/>
            <w:shd w:val="clear" w:color="auto" w:fill="D9E2F3" w:themeFill="accent1" w:themeFillTint="33"/>
            <w:vAlign w:val="center"/>
          </w:tcPr>
          <w:p w14:paraId="7096081D" w14:textId="77777777" w:rsidR="00AD6FA4" w:rsidRPr="00D1184F" w:rsidRDefault="00AD6FA4" w:rsidP="00DF1CB4">
            <w:pPr>
              <w:rPr>
                <w:noProof/>
              </w:rPr>
            </w:pPr>
          </w:p>
        </w:tc>
      </w:tr>
      <w:tr w:rsidR="00AD6FA4" w:rsidRPr="00D1184F" w14:paraId="7777C0D3" w14:textId="77777777" w:rsidTr="005D6A0A">
        <w:trPr>
          <w:trHeight w:val="482"/>
        </w:trPr>
        <w:tc>
          <w:tcPr>
            <w:tcW w:w="10458" w:type="dxa"/>
            <w:gridSpan w:val="3"/>
            <w:tcBorders>
              <w:bottom w:val="single" w:sz="36" w:space="0" w:color="CADEE5" w:themeColor="background2"/>
            </w:tcBorders>
          </w:tcPr>
          <w:p w14:paraId="255CE2DB" w14:textId="77777777" w:rsidR="00AD6FA4" w:rsidRPr="00D1184F" w:rsidRDefault="00AD6FA4" w:rsidP="00DF1CB4">
            <w:pPr>
              <w:rPr>
                <w:noProof/>
              </w:rPr>
            </w:pPr>
          </w:p>
        </w:tc>
      </w:tr>
    </w:tbl>
    <w:p w14:paraId="482D539E" w14:textId="77777777" w:rsidR="00AB03FA" w:rsidRPr="00D1184F" w:rsidRDefault="00AB03FA" w:rsidP="00DF1CB4">
      <w:pPr>
        <w:rPr>
          <w:noProof/>
        </w:rPr>
      </w:pPr>
    </w:p>
    <w:sectPr w:rsidR="00AB03FA" w:rsidRPr="00D1184F" w:rsidSect="00BB23F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B2B19" w14:textId="77777777" w:rsidR="0076354C" w:rsidRDefault="0076354C" w:rsidP="00DF1CB4">
      <w:r>
        <w:separator/>
      </w:r>
    </w:p>
  </w:endnote>
  <w:endnote w:type="continuationSeparator" w:id="0">
    <w:p w14:paraId="0E9DEB13" w14:textId="77777777" w:rsidR="0076354C" w:rsidRDefault="0076354C" w:rsidP="00DF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Times New Roman (Body CS)">
    <w:altName w:val="Times New Roman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EB12" w14:textId="77777777" w:rsidR="0076354C" w:rsidRDefault="0076354C" w:rsidP="00DF1CB4">
      <w:r>
        <w:separator/>
      </w:r>
    </w:p>
  </w:footnote>
  <w:footnote w:type="continuationSeparator" w:id="0">
    <w:p w14:paraId="3E3DB099" w14:textId="77777777" w:rsidR="0076354C" w:rsidRDefault="0076354C" w:rsidP="00DF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387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C9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A1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5E0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8B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4E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04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344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E44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66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125D1"/>
    <w:multiLevelType w:val="hybridMultilevel"/>
    <w:tmpl w:val="6898E8B4"/>
    <w:lvl w:ilvl="0" w:tplc="86422C36">
      <w:start w:val="5"/>
      <w:numFmt w:val="bullet"/>
      <w:lvlText w:val="-"/>
      <w:lvlJc w:val="left"/>
      <w:pPr>
        <w:ind w:left="53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132A72CA"/>
    <w:multiLevelType w:val="hybridMultilevel"/>
    <w:tmpl w:val="1040BCF8"/>
    <w:lvl w:ilvl="0" w:tplc="A7EA5B54">
      <w:start w:val="1"/>
      <w:numFmt w:val="bullet"/>
      <w:pStyle w:val="Prrafodelista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04BE9"/>
    <w:multiLevelType w:val="hybridMultilevel"/>
    <w:tmpl w:val="B82C195A"/>
    <w:lvl w:ilvl="0" w:tplc="34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28D07766"/>
    <w:multiLevelType w:val="hybridMultilevel"/>
    <w:tmpl w:val="973C47E8"/>
    <w:lvl w:ilvl="0" w:tplc="34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2CA900FE"/>
    <w:multiLevelType w:val="hybridMultilevel"/>
    <w:tmpl w:val="78ACEC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425BE"/>
    <w:multiLevelType w:val="hybridMultilevel"/>
    <w:tmpl w:val="70865F82"/>
    <w:lvl w:ilvl="0" w:tplc="26D069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0535B"/>
    <w:multiLevelType w:val="hybridMultilevel"/>
    <w:tmpl w:val="FD10F0D8"/>
    <w:lvl w:ilvl="0" w:tplc="34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307778738">
    <w:abstractNumId w:val="0"/>
  </w:num>
  <w:num w:numId="2" w16cid:durableId="124130356">
    <w:abstractNumId w:val="1"/>
  </w:num>
  <w:num w:numId="3" w16cid:durableId="2010713812">
    <w:abstractNumId w:val="2"/>
  </w:num>
  <w:num w:numId="4" w16cid:durableId="100344515">
    <w:abstractNumId w:val="3"/>
  </w:num>
  <w:num w:numId="5" w16cid:durableId="1800341446">
    <w:abstractNumId w:val="8"/>
  </w:num>
  <w:num w:numId="6" w16cid:durableId="994914069">
    <w:abstractNumId w:val="4"/>
  </w:num>
  <w:num w:numId="7" w16cid:durableId="1525706604">
    <w:abstractNumId w:val="5"/>
  </w:num>
  <w:num w:numId="8" w16cid:durableId="658920414">
    <w:abstractNumId w:val="6"/>
  </w:num>
  <w:num w:numId="9" w16cid:durableId="1568762150">
    <w:abstractNumId w:val="7"/>
  </w:num>
  <w:num w:numId="10" w16cid:durableId="2138717183">
    <w:abstractNumId w:val="9"/>
  </w:num>
  <w:num w:numId="11" w16cid:durableId="1147210380">
    <w:abstractNumId w:val="11"/>
  </w:num>
  <w:num w:numId="12" w16cid:durableId="563369743">
    <w:abstractNumId w:val="14"/>
  </w:num>
  <w:num w:numId="13" w16cid:durableId="812989397">
    <w:abstractNumId w:val="13"/>
  </w:num>
  <w:num w:numId="14" w16cid:durableId="97603924">
    <w:abstractNumId w:val="16"/>
  </w:num>
  <w:num w:numId="15" w16cid:durableId="280770404">
    <w:abstractNumId w:val="12"/>
  </w:num>
  <w:num w:numId="16" w16cid:durableId="1112481378">
    <w:abstractNumId w:val="10"/>
  </w:num>
  <w:num w:numId="17" w16cid:durableId="8008022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E5"/>
    <w:rsid w:val="000C4843"/>
    <w:rsid w:val="00230BB8"/>
    <w:rsid w:val="00263259"/>
    <w:rsid w:val="00274262"/>
    <w:rsid w:val="00281CAE"/>
    <w:rsid w:val="002B73E2"/>
    <w:rsid w:val="002D3AB8"/>
    <w:rsid w:val="00413477"/>
    <w:rsid w:val="004A586E"/>
    <w:rsid w:val="004E1BFA"/>
    <w:rsid w:val="00560EA0"/>
    <w:rsid w:val="00585625"/>
    <w:rsid w:val="0059518F"/>
    <w:rsid w:val="005A36F7"/>
    <w:rsid w:val="005D6A0A"/>
    <w:rsid w:val="005E09DE"/>
    <w:rsid w:val="005E426E"/>
    <w:rsid w:val="005F5561"/>
    <w:rsid w:val="00632679"/>
    <w:rsid w:val="00637191"/>
    <w:rsid w:val="00665FE5"/>
    <w:rsid w:val="00680892"/>
    <w:rsid w:val="0069219A"/>
    <w:rsid w:val="006942F0"/>
    <w:rsid w:val="006C60E6"/>
    <w:rsid w:val="006F638D"/>
    <w:rsid w:val="0076354C"/>
    <w:rsid w:val="007C093F"/>
    <w:rsid w:val="00810E61"/>
    <w:rsid w:val="00834990"/>
    <w:rsid w:val="00853930"/>
    <w:rsid w:val="008E268E"/>
    <w:rsid w:val="009177C6"/>
    <w:rsid w:val="0092772C"/>
    <w:rsid w:val="009835F5"/>
    <w:rsid w:val="009B11F2"/>
    <w:rsid w:val="00A520FA"/>
    <w:rsid w:val="00AB03FA"/>
    <w:rsid w:val="00AC3A56"/>
    <w:rsid w:val="00AD0DDD"/>
    <w:rsid w:val="00AD1947"/>
    <w:rsid w:val="00AD50EA"/>
    <w:rsid w:val="00AD6FA4"/>
    <w:rsid w:val="00B1247E"/>
    <w:rsid w:val="00B83E84"/>
    <w:rsid w:val="00BB23F6"/>
    <w:rsid w:val="00C01AF8"/>
    <w:rsid w:val="00C16ACC"/>
    <w:rsid w:val="00C649D8"/>
    <w:rsid w:val="00CB762A"/>
    <w:rsid w:val="00D06709"/>
    <w:rsid w:val="00D1184F"/>
    <w:rsid w:val="00D74C88"/>
    <w:rsid w:val="00D927F0"/>
    <w:rsid w:val="00DE5F0A"/>
    <w:rsid w:val="00DF1CB4"/>
    <w:rsid w:val="00E14266"/>
    <w:rsid w:val="00E24C61"/>
    <w:rsid w:val="00E46648"/>
    <w:rsid w:val="00E93E46"/>
    <w:rsid w:val="00EB51E4"/>
    <w:rsid w:val="00FA4DB0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BFA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DF1CB4"/>
    <w:rPr>
      <w:rFonts w:cstheme="minorHAnsi"/>
      <w:sz w:val="20"/>
    </w:rPr>
  </w:style>
  <w:style w:type="paragraph" w:styleId="Ttulo1">
    <w:name w:val="heading 1"/>
    <w:basedOn w:val="Normal"/>
    <w:next w:val="Normal"/>
    <w:link w:val="Ttulo1Car"/>
    <w:qFormat/>
    <w:rsid w:val="00FA4DB0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rsid w:val="00FA4DB0"/>
    <w:pPr>
      <w:keepNext/>
      <w:keepLines/>
      <w:spacing w:before="40"/>
      <w:jc w:val="center"/>
      <w:outlineLvl w:val="1"/>
    </w:pPr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paragraph" w:styleId="Ttulo3">
    <w:name w:val="heading 3"/>
    <w:basedOn w:val="Normal"/>
    <w:next w:val="Normal"/>
    <w:link w:val="Ttulo3Car"/>
    <w:uiPriority w:val="2"/>
    <w:qFormat/>
    <w:rsid w:val="00FA4DB0"/>
    <w:pPr>
      <w:keepNext/>
      <w:keepLines/>
      <w:spacing w:after="40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D3AB8"/>
    <w:rPr>
      <w:sz w:val="16"/>
    </w:rPr>
  </w:style>
  <w:style w:type="paragraph" w:styleId="Piedepgina">
    <w:name w:val="footer"/>
    <w:basedOn w:val="Normal"/>
    <w:link w:val="PiedepginaC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D3AB8"/>
    <w:rPr>
      <w:sz w:val="16"/>
    </w:rPr>
  </w:style>
  <w:style w:type="paragraph" w:styleId="Textodeglobo">
    <w:name w:val="Balloon Text"/>
    <w:basedOn w:val="Normal"/>
    <w:link w:val="TextodegloboC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AB8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2D3AB8"/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character" w:customStyle="1" w:styleId="Ttulo2Car">
    <w:name w:val="Título 2 Car"/>
    <w:basedOn w:val="Fuentedeprrafopredeter"/>
    <w:link w:val="Ttulo2"/>
    <w:uiPriority w:val="1"/>
    <w:rsid w:val="002D3AB8"/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character" w:customStyle="1" w:styleId="Ttulo3Car">
    <w:name w:val="Título 3 Car"/>
    <w:basedOn w:val="Fuentedeprrafopredeter"/>
    <w:link w:val="Ttulo3"/>
    <w:uiPriority w:val="2"/>
    <w:rsid w:val="002D3AB8"/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customStyle="1" w:styleId="Texto">
    <w:name w:val="Texto"/>
    <w:basedOn w:val="Normal"/>
    <w:uiPriority w:val="3"/>
    <w:qFormat/>
    <w:rsid w:val="00FA4DB0"/>
    <w:pPr>
      <w:spacing w:line="288" w:lineRule="auto"/>
      <w:ind w:left="170" w:right="113"/>
    </w:pPr>
    <w:rPr>
      <w:color w:val="404040" w:themeColor="text1" w:themeTint="BF"/>
      <w:sz w:val="22"/>
    </w:rPr>
  </w:style>
  <w:style w:type="paragraph" w:customStyle="1" w:styleId="Fechas">
    <w:name w:val="Fechas"/>
    <w:basedOn w:val="Normal"/>
    <w:uiPriority w:val="4"/>
    <w:qFormat/>
    <w:rsid w:val="00FA4DB0"/>
    <w:pPr>
      <w:ind w:left="170"/>
    </w:pPr>
    <w:rPr>
      <w:b/>
      <w:color w:val="2C3B57" w:themeColor="text2"/>
    </w:rPr>
  </w:style>
  <w:style w:type="paragraph" w:styleId="Prrafodelista">
    <w:name w:val="List Paragraph"/>
    <w:basedOn w:val="Normal"/>
    <w:uiPriority w:val="6"/>
    <w:qFormat/>
    <w:rsid w:val="00B83E84"/>
    <w:pPr>
      <w:numPr>
        <w:numId w:val="11"/>
      </w:numPr>
      <w:spacing w:before="80" w:line="360" w:lineRule="auto"/>
      <w:ind w:left="533"/>
      <w:contextualSpacing/>
    </w:pPr>
    <w:rPr>
      <w:rFonts w:ascii="Gill Sans MT" w:hAnsi="Gill Sans MT" w:cs="Times New Roman (Body CS)"/>
      <w:caps/>
      <w:color w:val="000000" w:themeColor="text1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FA4DB0"/>
    <w:rPr>
      <w:color w:val="808080"/>
    </w:rPr>
  </w:style>
  <w:style w:type="character" w:styleId="nfasis">
    <w:name w:val="Emphasis"/>
    <w:basedOn w:val="Fuentedeprrafopredeter"/>
    <w:uiPriority w:val="20"/>
    <w:qFormat/>
    <w:rsid w:val="00DF1CB4"/>
    <w:rPr>
      <w:b/>
      <w:i w:val="0"/>
      <w:iCs/>
    </w:rPr>
  </w:style>
  <w:style w:type="character" w:styleId="Hipervnculo">
    <w:name w:val="Hyperlink"/>
    <w:basedOn w:val="Fuentedeprrafopredeter"/>
    <w:uiPriority w:val="99"/>
    <w:semiHidden/>
    <w:rsid w:val="00FF5B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glossaryDocument" Target="glossary/document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yperlink" Target="mailto:mnilo@artikos.cl" TargetMode="Externa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\AppData\Local\Packages\Microsoft.Office.Desktop_8wekyb3d8bbwe\LocalCache\Roaming\Microsoft\Templates\Curr&#237;culum%20v&#237;tae%20moderno%20y%20organizado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9C61F37FB74BAD9F5E9C71F9B67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E834C-6759-402A-94B8-6BFCE1EBB580}"/>
      </w:docPartPr>
      <w:docPartBody>
        <w:p w:rsidR="000D6335" w:rsidRDefault="00DD5306">
          <w:pPr>
            <w:pStyle w:val="609C61F37FB74BAD9F5E9C71F9B67CFB"/>
          </w:pPr>
          <w:r w:rsidRPr="00D1184F">
            <w:rPr>
              <w:noProof/>
              <w:lang w:bidi="es-ES"/>
            </w:rPr>
            <w:t>Experiencia</w:t>
          </w:r>
        </w:p>
      </w:docPartBody>
    </w:docPart>
    <w:docPart>
      <w:docPartPr>
        <w:name w:val="9238EC32EE8949C7AB75E7A4FBAE1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AA1C5-6EA5-43E9-8324-BB8B173E4ACF}"/>
      </w:docPartPr>
      <w:docPartBody>
        <w:p w:rsidR="000D6335" w:rsidRDefault="00DD5306">
          <w:pPr>
            <w:pStyle w:val="9238EC32EE8949C7AB75E7A4FBAE1F44"/>
          </w:pPr>
          <w:r w:rsidRPr="00D1184F">
            <w:rPr>
              <w:noProof/>
              <w:lang w:bidi="es-ES"/>
            </w:rPr>
            <w:t>Referencias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Times New Roman (Body CS)">
    <w:altName w:val="Times New Roman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72CA"/>
    <w:multiLevelType w:val="hybridMultilevel"/>
    <w:tmpl w:val="1040BCF8"/>
    <w:lvl w:ilvl="0" w:tplc="A7EA5B54">
      <w:start w:val="1"/>
      <w:numFmt w:val="bullet"/>
      <w:pStyle w:val="Prrafodelista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16649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06"/>
    <w:rsid w:val="000D6335"/>
    <w:rsid w:val="002864E9"/>
    <w:rsid w:val="009146F6"/>
    <w:rsid w:val="009308E7"/>
    <w:rsid w:val="00952B4F"/>
    <w:rsid w:val="00C16ACC"/>
    <w:rsid w:val="00DD5306"/>
    <w:rsid w:val="00EC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6"/>
    <w:qFormat/>
    <w:rsid w:val="00DD5306"/>
    <w:pPr>
      <w:numPr>
        <w:numId w:val="1"/>
      </w:numPr>
      <w:spacing w:before="80" w:after="0" w:line="360" w:lineRule="auto"/>
      <w:ind w:left="533"/>
      <w:contextualSpacing/>
    </w:pPr>
    <w:rPr>
      <w:rFonts w:ascii="Gill Sans MT" w:eastAsiaTheme="minorHAnsi" w:hAnsi="Gill Sans MT" w:cs="Times New Roman (Body CS)"/>
      <w:caps/>
      <w:color w:val="000000" w:themeColor="text1"/>
      <w:szCs w:val="24"/>
      <w:lang w:eastAsia="en-US"/>
    </w:rPr>
  </w:style>
  <w:style w:type="paragraph" w:customStyle="1" w:styleId="609C61F37FB74BAD9F5E9C71F9B67CFB">
    <w:name w:val="609C61F37FB74BAD9F5E9C71F9B67CFB"/>
  </w:style>
  <w:style w:type="paragraph" w:customStyle="1" w:styleId="9238EC32EE8949C7AB75E7A4FBAE1F44">
    <w:name w:val="9238EC32EE8949C7AB75E7A4FBAE1F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 1">
      <a:dk1>
        <a:srgbClr val="000000"/>
      </a:dk1>
      <a:lt1>
        <a:srgbClr val="FFFFFF"/>
      </a:lt1>
      <a:dk2>
        <a:srgbClr val="2C3B57"/>
      </a:dk2>
      <a:lt2>
        <a:srgbClr val="CADEE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D917E-6B3F-4995-8090-FD9CFEE66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35428-6F95-4096-840F-2DD96B16B624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647FEFD4-54E2-43C2-B579-757DDE7F1A3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Currículum%20vítae%20moderno%20y%20organizado.dotx</Template>
  <TotalTime>0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2024-05-13T13:05:00Z</dcterms:created>
  <dcterms:modified xsi:type="dcterms:W3CDTF">2024-05-13T13:05:00Z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