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14:paraId="0B66AF59" w14:textId="77777777" w:rsidTr="00C420C8">
        <w:tc>
          <w:tcPr>
            <w:tcW w:w="3023" w:type="dxa"/>
          </w:tcPr>
          <w:p w14:paraId="032391B3" w14:textId="69BB0A0D" w:rsidR="00C420C8" w:rsidRPr="005152F2" w:rsidRDefault="00071BCC" w:rsidP="003856C9">
            <w:pPr>
              <w:pStyle w:val="Ttulo1"/>
            </w:pPr>
            <w:r>
              <w:t>constanza bravo rivera</w:t>
            </w:r>
          </w:p>
          <w:p w14:paraId="06992DF6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241D0AA2" wp14:editId="092DAD1D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FC04B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D1VcJ1+xMAABJyAAAOAAAAAAAAAAAAAAAAAC4CAABkcnMvZTJvRG9j&#10;LnhtbFBLAQItABQABgAIAAAAIQBoRxvQ2AAAAAMBAAAPAAAAAAAAAAAAAAAAAFUWAABkcnMvZG93&#10;bnJldi54bWxQSwUGAAAAAAQABADzAAAAWhcAAAAA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D84F71C" w14:textId="178E0427" w:rsidR="00C420C8" w:rsidRPr="00C420C8" w:rsidRDefault="005B6C81" w:rsidP="00441EB9">
            <w:pPr>
              <w:pStyle w:val="Ttulo3"/>
            </w:pPr>
            <w:r>
              <w:t>cbravor77@gmail.com</w:t>
            </w:r>
          </w:p>
          <w:p w14:paraId="3108B53F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3856F738" wp14:editId="7B56F655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41FA9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Dqa7KAGiUAAJ7eAAAOAAAAAAAAAAAAAAAAAC4CAABkcnMvZTJvRG9jLnhtbFBL&#10;AQItABQABgAIAAAAIQBoRxvQ2AAAAAMBAAAPAAAAAAAAAAAAAAAAAHQnAABkcnMvZG93bnJldi54&#10;bWxQSwUGAAAAAAQABADzAAAAeSgAAAAA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61DF267" w14:textId="2CFA24C2" w:rsidR="00C420C8" w:rsidRDefault="00BF6F4C" w:rsidP="00441EB9">
            <w:pPr>
              <w:pStyle w:val="Ttulo3"/>
            </w:pPr>
            <w:r>
              <w:t>+56</w:t>
            </w:r>
            <w:r w:rsidR="00071BCC">
              <w:t>950387927</w:t>
            </w:r>
          </w:p>
          <w:p w14:paraId="7A62B9E3" w14:textId="38823D0A" w:rsidR="006141DA" w:rsidRDefault="006141DA" w:rsidP="00441EB9">
            <w:pPr>
              <w:pStyle w:val="Ttulo3"/>
            </w:pPr>
          </w:p>
          <w:p w14:paraId="7DFF2FC9" w14:textId="41D93C1D" w:rsidR="006141DA" w:rsidRDefault="006141DA" w:rsidP="005B6C81">
            <w:pPr>
              <w:pStyle w:val="Ttulo3"/>
              <w:jc w:val="both"/>
            </w:pPr>
          </w:p>
          <w:p w14:paraId="45E3F562" w14:textId="166CB990" w:rsidR="006141DA" w:rsidRDefault="006141DA" w:rsidP="00441EB9">
            <w:pPr>
              <w:pStyle w:val="Ttulo3"/>
            </w:pPr>
            <w:r>
              <w:t>rut:</w:t>
            </w:r>
          </w:p>
          <w:p w14:paraId="6417967D" w14:textId="6AA7EE5E" w:rsidR="006141DA" w:rsidRDefault="006141DA" w:rsidP="00441EB9">
            <w:pPr>
              <w:pStyle w:val="Ttulo3"/>
            </w:pPr>
            <w:r>
              <w:t>19914524-k</w:t>
            </w:r>
          </w:p>
          <w:p w14:paraId="47707832" w14:textId="77777777" w:rsidR="006141DA" w:rsidRPr="00C420C8" w:rsidRDefault="006141DA" w:rsidP="00441EB9">
            <w:pPr>
              <w:pStyle w:val="Ttulo3"/>
            </w:pPr>
          </w:p>
          <w:p w14:paraId="15EDDB5B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14:paraId="1DB7101C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104F1D2" w14:textId="77777777" w:rsidR="00C420C8" w:rsidRPr="005152F2" w:rsidRDefault="00000000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5CAA37B39AC048438B36A728D0EDF45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15BDF53C" w14:textId="72CBAF84" w:rsidR="00C420C8" w:rsidRPr="0043426C" w:rsidRDefault="00071BCC" w:rsidP="002B3890">
                  <w:pPr>
                    <w:pStyle w:val="Ttulo4"/>
                  </w:pPr>
                  <w:r>
                    <w:t>reponedora en colchagua</w:t>
                  </w:r>
                </w:p>
                <w:p w14:paraId="3375C083" w14:textId="6557069A" w:rsidR="00C420C8" w:rsidRPr="005152F2" w:rsidRDefault="00071BCC" w:rsidP="00071BCC">
                  <w:pPr>
                    <w:pStyle w:val="Ttulo5"/>
                  </w:pPr>
                  <w:r>
                    <w:t>12/2017 a 02/2018</w:t>
                  </w:r>
                </w:p>
                <w:p w14:paraId="47672088" w14:textId="10128550" w:rsidR="00C420C8" w:rsidRDefault="00071BCC" w:rsidP="008F6337">
                  <w:r>
                    <w:t>Reponedora externa de grandes tiendas como líder, Unimarc etc.</w:t>
                  </w:r>
                </w:p>
                <w:p w14:paraId="2CAA0054" w14:textId="2D6429FC" w:rsidR="00071BCC" w:rsidRPr="0043426C" w:rsidRDefault="00071BCC" w:rsidP="00071BCC">
                  <w:pPr>
                    <w:pStyle w:val="Ttulo4"/>
                  </w:pPr>
                  <w:r>
                    <w:t>multifuncional en un negocio familiar</w:t>
                  </w:r>
                </w:p>
                <w:p w14:paraId="2A5D1CAB" w14:textId="77777777" w:rsidR="00071BCC" w:rsidRDefault="00071BCC" w:rsidP="0043426C">
                  <w:pPr>
                    <w:pStyle w:val="Ttulo4"/>
                  </w:pPr>
                </w:p>
                <w:p w14:paraId="5A57CB0F" w14:textId="5AA04FA5" w:rsidR="00C420C8" w:rsidRPr="0043426C" w:rsidRDefault="00071BCC" w:rsidP="0043426C">
                  <w:pPr>
                    <w:pStyle w:val="Ttulo4"/>
                  </w:pPr>
                  <w:r>
                    <w:t>multifuncional en dunkin donuts</w:t>
                  </w:r>
                </w:p>
                <w:p w14:paraId="7515ED7D" w14:textId="230EE887" w:rsidR="00C420C8" w:rsidRDefault="00071BCC" w:rsidP="00F91A9C">
                  <w:pPr>
                    <w:pStyle w:val="Ttulo5"/>
                  </w:pPr>
                  <w:r>
                    <w:t>08/2018 a 12/2020</w:t>
                  </w:r>
                  <w:r w:rsidR="00C420C8">
                    <w:rPr>
                      <w:lang w:bidi="es-ES"/>
                    </w:rPr>
                    <w:t xml:space="preserve"> </w:t>
                  </w:r>
                </w:p>
                <w:p w14:paraId="472E358C" w14:textId="77777777" w:rsidR="00C420C8" w:rsidRDefault="00071BCC" w:rsidP="00832F81">
                  <w:r>
                    <w:t xml:space="preserve">En este puesto hice múltiples actividades como atender caja, atender gente, preparar </w:t>
                  </w:r>
                  <w:proofErr w:type="spellStart"/>
                  <w:r>
                    <w:t>cafes</w:t>
                  </w:r>
                  <w:proofErr w:type="spellEnd"/>
                  <w:r>
                    <w:t xml:space="preserve"> y/o alimentos.</w:t>
                  </w:r>
                </w:p>
                <w:p w14:paraId="52C92030" w14:textId="32328D87" w:rsidR="00071BCC" w:rsidRPr="0043426C" w:rsidRDefault="00071BCC" w:rsidP="00071BCC">
                  <w:pPr>
                    <w:pStyle w:val="Ttulo4"/>
                  </w:pPr>
                  <w:r>
                    <w:t>asesor de venta en reteil (ripley)</w:t>
                  </w:r>
                </w:p>
                <w:p w14:paraId="31B57B1D" w14:textId="77777777" w:rsidR="00071BCC" w:rsidRDefault="00071BCC" w:rsidP="00071BCC">
                  <w:r>
                    <w:t>Trabaje como reponedora y asesora de ventas en ripley.</w:t>
                  </w:r>
                </w:p>
                <w:p w14:paraId="4410E265" w14:textId="77E749F5" w:rsidR="00071BCC" w:rsidRPr="0043426C" w:rsidRDefault="00071BCC" w:rsidP="00071BCC">
                  <w:pPr>
                    <w:pStyle w:val="Ttulo4"/>
                  </w:pPr>
                  <w:r>
                    <w:t>Gestor de fila en wom</w:t>
                  </w:r>
                </w:p>
                <w:p w14:paraId="23F9919C" w14:textId="77777777" w:rsidR="00F73E93" w:rsidRDefault="00071BCC" w:rsidP="00071BCC">
                  <w:pPr>
                    <w:pStyle w:val="Ttulo5"/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Atender y guiar a los clientes de </w:t>
                  </w:r>
                  <w:proofErr w:type="spellStart"/>
                  <w:r>
                    <w:rPr>
                      <w:lang w:bidi="es-ES"/>
                    </w:rPr>
                    <w:t>wom</w:t>
                  </w:r>
                  <w:proofErr w:type="spellEnd"/>
                  <w:r>
                    <w:rPr>
                      <w:lang w:bidi="es-ES"/>
                    </w:rPr>
                    <w:t xml:space="preserve"> en sus consultas e inquietudes antes de entrar con un ejecutivo</w:t>
                  </w:r>
                </w:p>
                <w:p w14:paraId="3853DDFF" w14:textId="211D764D" w:rsidR="00F73E93" w:rsidRPr="0043426C" w:rsidRDefault="00F73E93" w:rsidP="00F73E93">
                  <w:pPr>
                    <w:pStyle w:val="Ttulo4"/>
                  </w:pPr>
                  <w:r>
                    <w:t>picke up - nehuen</w:t>
                  </w:r>
                </w:p>
                <w:p w14:paraId="5A502D60" w14:textId="3D91D00C" w:rsidR="00F73E93" w:rsidRDefault="00F73E93" w:rsidP="00071BCC">
                  <w:pPr>
                    <w:pStyle w:val="Ttulo4"/>
                  </w:pPr>
                </w:p>
                <w:p w14:paraId="1DE72BDC" w14:textId="77777777" w:rsidR="00F73E93" w:rsidRDefault="00F73E93" w:rsidP="00071BCC">
                  <w:pPr>
                    <w:pStyle w:val="Ttulo4"/>
                  </w:pPr>
                </w:p>
                <w:p w14:paraId="45645F34" w14:textId="025036BA" w:rsidR="00071BCC" w:rsidRPr="0043426C" w:rsidRDefault="00071BCC" w:rsidP="00071BCC">
                  <w:pPr>
                    <w:pStyle w:val="Ttulo4"/>
                  </w:pPr>
                  <w:r>
                    <w:t>organizadora de evento expo fan</w:t>
                  </w:r>
                </w:p>
                <w:p w14:paraId="6F46F344" w14:textId="77777777" w:rsidR="00071BCC" w:rsidRDefault="00071BCC" w:rsidP="00071BCC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Durante 1 año fui parte de la organización de eventos Expo fan, la cual se trataba de eventos friki, de </w:t>
                  </w:r>
                  <w:proofErr w:type="spellStart"/>
                  <w:r>
                    <w:rPr>
                      <w:lang w:bidi="es-ES"/>
                    </w:rPr>
                    <w:t>kpop</w:t>
                  </w:r>
                  <w:proofErr w:type="spellEnd"/>
                  <w:r>
                    <w:rPr>
                      <w:lang w:bidi="es-ES"/>
                    </w:rPr>
                    <w:t>, anime y mucho más</w:t>
                  </w:r>
                </w:p>
                <w:p w14:paraId="6EBE4922" w14:textId="77777777" w:rsidR="006141DA" w:rsidRDefault="006141DA" w:rsidP="00071BCC">
                  <w:pPr>
                    <w:rPr>
                      <w:lang w:bidi="es-ES"/>
                    </w:rPr>
                  </w:pPr>
                </w:p>
                <w:p w14:paraId="2504360A" w14:textId="019EA959" w:rsidR="006141DA" w:rsidRDefault="006141DA" w:rsidP="00071BCC">
                  <w:pPr>
                    <w:rPr>
                      <w:b/>
                      <w:bCs/>
                      <w:lang w:bidi="es-ES"/>
                    </w:rPr>
                  </w:pPr>
                  <w:r>
                    <w:rPr>
                      <w:b/>
                      <w:bCs/>
                      <w:lang w:bidi="es-ES"/>
                    </w:rPr>
                    <w:t>CAJERA DE APOYO – PARIS</w:t>
                  </w:r>
                </w:p>
                <w:p w14:paraId="055B6447" w14:textId="77777777" w:rsidR="006141DA" w:rsidRDefault="006141DA" w:rsidP="00071BCC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>Desde el 1 de dic 2022 hasta el 31 de enero del 2023</w:t>
                  </w:r>
                </w:p>
                <w:p w14:paraId="35336F2B" w14:textId="77777777" w:rsidR="0077576D" w:rsidRDefault="0077576D" w:rsidP="00071BCC">
                  <w:pPr>
                    <w:rPr>
                      <w:lang w:bidi="es-ES"/>
                    </w:rPr>
                  </w:pPr>
                </w:p>
                <w:p w14:paraId="1F7A8E23" w14:textId="77777777" w:rsidR="0077576D" w:rsidRDefault="0077576D" w:rsidP="00071BCC">
                  <w:pPr>
                    <w:rPr>
                      <w:b/>
                      <w:bCs/>
                      <w:lang w:bidi="es-ES"/>
                    </w:rPr>
                  </w:pPr>
                  <w:r>
                    <w:rPr>
                      <w:b/>
                      <w:bCs/>
                      <w:lang w:bidi="es-ES"/>
                    </w:rPr>
                    <w:t>Asistente de ventas- RIPLEY</w:t>
                  </w:r>
                </w:p>
                <w:p w14:paraId="16F8F08D" w14:textId="77777777" w:rsidR="0077576D" w:rsidRDefault="0077576D" w:rsidP="00071BCC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>Desde mayo 13 del 2023 hasta 11 de junio del 2023</w:t>
                  </w:r>
                </w:p>
                <w:p w14:paraId="5FB62B61" w14:textId="77777777" w:rsidR="001101C3" w:rsidRDefault="001101C3" w:rsidP="00071BCC">
                  <w:pPr>
                    <w:rPr>
                      <w:lang w:bidi="es-ES"/>
                    </w:rPr>
                  </w:pPr>
                </w:p>
                <w:p w14:paraId="29CAA905" w14:textId="77777777" w:rsidR="001101C3" w:rsidRDefault="001101C3" w:rsidP="00071BCC">
                  <w:pPr>
                    <w:rPr>
                      <w:b/>
                      <w:bCs/>
                      <w:lang w:bidi="es-ES"/>
                    </w:rPr>
                  </w:pPr>
                  <w:r>
                    <w:rPr>
                      <w:b/>
                      <w:bCs/>
                      <w:lang w:bidi="es-ES"/>
                    </w:rPr>
                    <w:t>Recepcionista en veterinaria- DR PET</w:t>
                  </w:r>
                </w:p>
                <w:p w14:paraId="18D68EFB" w14:textId="77777777" w:rsidR="001101C3" w:rsidRDefault="001101C3" w:rsidP="00071BCC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>Desde Julio 18 del 2023 Hasta el 23 de diciembre del 2023</w:t>
                  </w:r>
                </w:p>
                <w:p w14:paraId="51E88168" w14:textId="77777777" w:rsidR="00852418" w:rsidRDefault="00852418" w:rsidP="00071BCC">
                  <w:pPr>
                    <w:rPr>
                      <w:lang w:bidi="es-ES"/>
                    </w:rPr>
                  </w:pPr>
                </w:p>
                <w:p w14:paraId="11AF1F84" w14:textId="77777777" w:rsidR="00852418" w:rsidRDefault="00852418" w:rsidP="00071BCC">
                  <w:pPr>
                    <w:rPr>
                      <w:b/>
                      <w:bCs/>
                      <w:lang w:bidi="es-ES"/>
                    </w:rPr>
                  </w:pPr>
                  <w:r>
                    <w:rPr>
                      <w:b/>
                      <w:bCs/>
                      <w:lang w:bidi="es-ES"/>
                    </w:rPr>
                    <w:t>Trabajo en ferias navideñas y universitarias</w:t>
                  </w:r>
                </w:p>
                <w:p w14:paraId="3C06BF8F" w14:textId="77777777" w:rsidR="00852418" w:rsidRDefault="00852418" w:rsidP="00071BCC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>Desde el 25 de diciembre hasta la actualidad</w:t>
                  </w:r>
                </w:p>
                <w:p w14:paraId="6544DBF4" w14:textId="5C71DBAB" w:rsidR="00852418" w:rsidRPr="00852418" w:rsidRDefault="00852418" w:rsidP="00071BCC">
                  <w:pPr>
                    <w:rPr>
                      <w:lang w:bidi="es-ES"/>
                    </w:rPr>
                  </w:pPr>
                </w:p>
              </w:tc>
            </w:tr>
            <w:tr w:rsidR="00C420C8" w14:paraId="74342D9E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2F1CE4D" w14:textId="77777777" w:rsidR="00C420C8" w:rsidRPr="005152F2" w:rsidRDefault="00000000" w:rsidP="008F6337">
                  <w:pPr>
                    <w:pStyle w:val="Ttulo2"/>
                  </w:pPr>
                  <w:sdt>
                    <w:sdtPr>
                      <w:alias w:val="Educación:"/>
                      <w:tag w:val="Formación:"/>
                      <w:id w:val="1349516922"/>
                      <w:placeholder>
                        <w:docPart w:val="39388CCD848F430EA38FF01E3DAA1E1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6184286D" w14:textId="4B7E69CD" w:rsidR="00C420C8" w:rsidRPr="0043426C" w:rsidRDefault="00071BCC" w:rsidP="002B3890">
                  <w:pPr>
                    <w:pStyle w:val="Ttulo4"/>
                  </w:pPr>
                  <w:r>
                    <w:t>basica- completa</w:t>
                  </w:r>
                </w:p>
                <w:p w14:paraId="260FD03D" w14:textId="4666119E" w:rsidR="00C420C8" w:rsidRPr="005152F2" w:rsidRDefault="00071BCC" w:rsidP="007B2F5C">
                  <w:pPr>
                    <w:pStyle w:val="Ttulo5"/>
                  </w:pPr>
                  <w:r>
                    <w:t>María inmaculada.</w:t>
                  </w:r>
                </w:p>
                <w:p w14:paraId="5ACC7485" w14:textId="498818DA" w:rsidR="00071BCC" w:rsidRPr="0043426C" w:rsidRDefault="00071BCC" w:rsidP="00071BCC">
                  <w:pPr>
                    <w:pStyle w:val="Ttulo4"/>
                  </w:pPr>
                  <w:r>
                    <w:t>media- completa</w:t>
                  </w:r>
                </w:p>
                <w:p w14:paraId="42720085" w14:textId="77777777" w:rsidR="00C420C8" w:rsidRDefault="00071BCC" w:rsidP="00071BCC">
                  <w:pPr>
                    <w:pStyle w:val="Ttulo5"/>
                  </w:pPr>
                  <w:r>
                    <w:t>María inmaculada superior.</w:t>
                  </w:r>
                </w:p>
                <w:p w14:paraId="0A588C44" w14:textId="77777777" w:rsidR="00071BCC" w:rsidRDefault="00071BCC" w:rsidP="00071BCC">
                  <w:r>
                    <w:t xml:space="preserve">Premilitar </w:t>
                  </w:r>
                </w:p>
                <w:p w14:paraId="09D4F9EF" w14:textId="77777777" w:rsidR="00071BCC" w:rsidRDefault="00071BCC" w:rsidP="00071BCC">
                  <w:r>
                    <w:t>Politécnico san Luis</w:t>
                  </w:r>
                </w:p>
                <w:p w14:paraId="3308D6FE" w14:textId="40A96DF0" w:rsidR="00D04FEE" w:rsidRPr="0043426C" w:rsidRDefault="00D04FEE" w:rsidP="00D04FEE">
                  <w:pPr>
                    <w:pStyle w:val="Ttulo4"/>
                  </w:pPr>
                  <w:r>
                    <w:t>tec en enfermeria- congelado</w:t>
                  </w:r>
                </w:p>
                <w:p w14:paraId="785D1E16" w14:textId="77777777" w:rsidR="00071BCC" w:rsidRDefault="00D04FEE" w:rsidP="00D04FEE">
                  <w:pPr>
                    <w:pStyle w:val="Ttulo5"/>
                  </w:pPr>
                  <w:r>
                    <w:t>ENAC</w:t>
                  </w:r>
                </w:p>
                <w:p w14:paraId="7EFA695B" w14:textId="77777777" w:rsidR="0077576D" w:rsidRDefault="0077576D" w:rsidP="0077576D"/>
                <w:p w14:paraId="67A8B201" w14:textId="77777777" w:rsidR="0077576D" w:rsidRPr="0043426C" w:rsidRDefault="0077576D" w:rsidP="0077576D">
                  <w:pPr>
                    <w:pStyle w:val="Ttulo4"/>
                  </w:pPr>
                  <w:r>
                    <w:t>medicina veterinaria- en curso</w:t>
                  </w:r>
                </w:p>
                <w:p w14:paraId="4DC1CA92" w14:textId="77777777" w:rsidR="0077576D" w:rsidRDefault="0077576D" w:rsidP="0077576D">
                  <w:pPr>
                    <w:pStyle w:val="Ttulo5"/>
                  </w:pPr>
                  <w:r>
                    <w:t xml:space="preserve">Santo tomas </w:t>
                  </w:r>
                </w:p>
                <w:p w14:paraId="47B48A8D" w14:textId="5402DCA3" w:rsidR="0077576D" w:rsidRPr="0077576D" w:rsidRDefault="0077576D" w:rsidP="0077576D">
                  <w:pPr>
                    <w:jc w:val="both"/>
                  </w:pPr>
                </w:p>
              </w:tc>
            </w:tr>
            <w:tr w:rsidR="00C420C8" w14:paraId="5EFA6998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10C703E8" w14:textId="6D08AF9A" w:rsidR="00C420C8" w:rsidRPr="005152F2" w:rsidRDefault="00071BCC" w:rsidP="00071BCC">
                  <w:pPr>
                    <w:pStyle w:val="Ttulo2"/>
                    <w:jc w:val="both"/>
                  </w:pPr>
                  <w:r>
                    <w:t xml:space="preserve"> otros:</w:t>
                  </w:r>
                </w:p>
                <w:p w14:paraId="2CB1756F" w14:textId="752A4477" w:rsidR="00C420C8" w:rsidRDefault="00071BCC" w:rsidP="008F6337">
                  <w:r>
                    <w:t xml:space="preserve">Tengo un amplio historial de atención al cliente, estuve un tiempo estudiando </w:t>
                  </w:r>
                  <w:proofErr w:type="spellStart"/>
                  <w:r>
                    <w:t>tec</w:t>
                  </w:r>
                  <w:proofErr w:type="spellEnd"/>
                  <w:r>
                    <w:t xml:space="preserve"> en enfermería y pude estar en múltiples practicas por lo que se </w:t>
                  </w:r>
                  <w:r w:rsidR="0077576D">
                    <w:t>cómo</w:t>
                  </w:r>
                  <w:r>
                    <w:t xml:space="preserve"> tratar con personas.</w:t>
                  </w:r>
                </w:p>
                <w:p w14:paraId="0346C5BD" w14:textId="77777777" w:rsidR="006141DA" w:rsidRDefault="006141DA" w:rsidP="008F6337">
                  <w:r>
                    <w:lastRenderedPageBreak/>
                    <w:t>Soy una persona muy proactiva y tengo la cualidad de aprender rápido.</w:t>
                  </w:r>
                </w:p>
                <w:p w14:paraId="3DED9859" w14:textId="14E17B44" w:rsidR="006141DA" w:rsidRDefault="006141DA" w:rsidP="008F6337">
                  <w:proofErr w:type="gramStart"/>
                  <w:r>
                    <w:t>Disponibilidad inmediata!</w:t>
                  </w:r>
                  <w:proofErr w:type="gramEnd"/>
                </w:p>
              </w:tc>
            </w:tr>
          </w:tbl>
          <w:p w14:paraId="47B1CF33" w14:textId="77777777" w:rsidR="00C420C8" w:rsidRPr="005152F2" w:rsidRDefault="00C420C8" w:rsidP="003856C9"/>
        </w:tc>
      </w:tr>
    </w:tbl>
    <w:p w14:paraId="7D61984F" w14:textId="77777777" w:rsidR="003F5FDB" w:rsidRDefault="003F5FDB" w:rsidP="00841714">
      <w:pPr>
        <w:pStyle w:val="Sinespaciado"/>
      </w:pPr>
    </w:p>
    <w:sectPr w:rsidR="003F5FDB" w:rsidSect="004C54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B7D6" w14:textId="77777777" w:rsidR="009953D6" w:rsidRDefault="009953D6" w:rsidP="003856C9">
      <w:pPr>
        <w:spacing w:after="0" w:line="240" w:lineRule="auto"/>
      </w:pPr>
      <w:r>
        <w:separator/>
      </w:r>
    </w:p>
  </w:endnote>
  <w:endnote w:type="continuationSeparator" w:id="0">
    <w:p w14:paraId="334D4EC2" w14:textId="77777777" w:rsidR="009953D6" w:rsidRDefault="009953D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E18C" w14:textId="77777777" w:rsidR="003856C9" w:rsidRDefault="007803B7" w:rsidP="007803B7">
    <w:pPr>
      <w:pStyle w:val="Piedepgina"/>
    </w:pPr>
    <w:r w:rsidRPr="00DC79BB">
      <w:rPr>
        <w:noProof/>
        <w:lang w:bidi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9DFD93F" wp14:editId="5B9E262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C1A8049" id="Grupo 4" o:spid="_x0000_s1026" alt="&quot;&quot;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bSfhkAAIK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3F5FDB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ACF3" w14:textId="77777777" w:rsidR="001765FE" w:rsidRDefault="00DC79BB">
    <w:pPr>
      <w:pStyle w:val="Piedepgina"/>
    </w:pPr>
    <w:r w:rsidRPr="00DC79BB">
      <w:rPr>
        <w:noProof/>
        <w:lang w:bidi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2FE1BAC" wp14:editId="0978654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80ABA63" id="Grupo 4" o:spid="_x0000_s1026" alt="&quot;&quot;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Tg8hkAAIK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E37lODyGQAAgrMAAA4AAAAAAAAAAAAAAAAALgIAAGRycy9lMm9Eb2MueG1sUEsBAi0A&#10;FAAGAAgAAAAhAHO3OPzaAAAABQEAAA8AAAAAAAAAAAAAAAAATBwAAGRycy9kb3ducmV2LnhtbFBL&#10;BQYAAAAABAAEAPMAAABTHQAAAAA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6473" w14:textId="77777777" w:rsidR="009953D6" w:rsidRDefault="009953D6" w:rsidP="003856C9">
      <w:pPr>
        <w:spacing w:after="0" w:line="240" w:lineRule="auto"/>
      </w:pPr>
      <w:r>
        <w:separator/>
      </w:r>
    </w:p>
  </w:footnote>
  <w:footnote w:type="continuationSeparator" w:id="0">
    <w:p w14:paraId="74B06801" w14:textId="77777777" w:rsidR="009953D6" w:rsidRDefault="009953D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C0B6" w14:textId="77777777" w:rsidR="003856C9" w:rsidRDefault="007803B7">
    <w:pPr>
      <w:pStyle w:val="Encabezado"/>
    </w:pPr>
    <w:r w:rsidRPr="00DC79BB">
      <w:rPr>
        <w:noProof/>
        <w:lang w:bidi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BB94BC0" wp14:editId="7E9BCBA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38902A0" id="Grupo 17" o:spid="_x0000_s1026" alt="&quot;&quot;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FCC0" w14:textId="77777777" w:rsidR="00DC79BB" w:rsidRDefault="00DC79BB">
    <w:pPr>
      <w:pStyle w:val="Encabezado"/>
    </w:pPr>
    <w:r w:rsidRPr="00DC79BB">
      <w:rPr>
        <w:noProof/>
        <w:lang w:bidi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D2B291E" wp14:editId="5BD55A8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99924E5" id="Grupo 17" o:spid="_x0000_s1026" alt="&quot;&quot;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ZrVBYAAGG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1427714">
    <w:abstractNumId w:val="9"/>
  </w:num>
  <w:num w:numId="2" w16cid:durableId="1311209210">
    <w:abstractNumId w:val="7"/>
  </w:num>
  <w:num w:numId="3" w16cid:durableId="785658701">
    <w:abstractNumId w:val="6"/>
  </w:num>
  <w:num w:numId="4" w16cid:durableId="746222506">
    <w:abstractNumId w:val="5"/>
  </w:num>
  <w:num w:numId="5" w16cid:durableId="1996834098">
    <w:abstractNumId w:val="4"/>
  </w:num>
  <w:num w:numId="6" w16cid:durableId="1876120539">
    <w:abstractNumId w:val="8"/>
  </w:num>
  <w:num w:numId="7" w16cid:durableId="1001155616">
    <w:abstractNumId w:val="3"/>
  </w:num>
  <w:num w:numId="8" w16cid:durableId="1730570532">
    <w:abstractNumId w:val="2"/>
  </w:num>
  <w:num w:numId="9" w16cid:durableId="340859831">
    <w:abstractNumId w:val="1"/>
  </w:num>
  <w:num w:numId="10" w16cid:durableId="196754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CC"/>
    <w:rsid w:val="00052BE1"/>
    <w:rsid w:val="00071BCC"/>
    <w:rsid w:val="0007412A"/>
    <w:rsid w:val="000C4A57"/>
    <w:rsid w:val="0010199E"/>
    <w:rsid w:val="0010257B"/>
    <w:rsid w:val="001101C3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54704"/>
    <w:rsid w:val="0035768D"/>
    <w:rsid w:val="003666E6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A64E0"/>
    <w:rsid w:val="004C54D2"/>
    <w:rsid w:val="004D03FF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B6C81"/>
    <w:rsid w:val="006141DA"/>
    <w:rsid w:val="00616FF4"/>
    <w:rsid w:val="00685BC5"/>
    <w:rsid w:val="00687CAE"/>
    <w:rsid w:val="006A3CE7"/>
    <w:rsid w:val="006D53A6"/>
    <w:rsid w:val="00743379"/>
    <w:rsid w:val="00747550"/>
    <w:rsid w:val="00756EA2"/>
    <w:rsid w:val="0077576D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52418"/>
    <w:rsid w:val="008C7CA2"/>
    <w:rsid w:val="008F6337"/>
    <w:rsid w:val="00914DAF"/>
    <w:rsid w:val="0093286E"/>
    <w:rsid w:val="009953D6"/>
    <w:rsid w:val="009D1627"/>
    <w:rsid w:val="00A42F91"/>
    <w:rsid w:val="00A70A37"/>
    <w:rsid w:val="00AA4009"/>
    <w:rsid w:val="00AF1258"/>
    <w:rsid w:val="00B01E52"/>
    <w:rsid w:val="00B40366"/>
    <w:rsid w:val="00B54033"/>
    <w:rsid w:val="00B550FC"/>
    <w:rsid w:val="00B85871"/>
    <w:rsid w:val="00B93310"/>
    <w:rsid w:val="00BB3B21"/>
    <w:rsid w:val="00BC1F18"/>
    <w:rsid w:val="00BD2E58"/>
    <w:rsid w:val="00BF6BAB"/>
    <w:rsid w:val="00BF6F4C"/>
    <w:rsid w:val="00C007A5"/>
    <w:rsid w:val="00C420C8"/>
    <w:rsid w:val="00C4403A"/>
    <w:rsid w:val="00C705AB"/>
    <w:rsid w:val="00CE6306"/>
    <w:rsid w:val="00D04FEE"/>
    <w:rsid w:val="00D11C4D"/>
    <w:rsid w:val="00D5067A"/>
    <w:rsid w:val="00DC0F74"/>
    <w:rsid w:val="00DC79BB"/>
    <w:rsid w:val="00DD1F29"/>
    <w:rsid w:val="00DF0A0F"/>
    <w:rsid w:val="00DF7F16"/>
    <w:rsid w:val="00E34D58"/>
    <w:rsid w:val="00E941EF"/>
    <w:rsid w:val="00EB1C1B"/>
    <w:rsid w:val="00EE3596"/>
    <w:rsid w:val="00F077AE"/>
    <w:rsid w:val="00F14687"/>
    <w:rsid w:val="00F56435"/>
    <w:rsid w:val="00F73E93"/>
    <w:rsid w:val="00F91A9C"/>
    <w:rsid w:val="00F927F0"/>
    <w:rsid w:val="00FA07AA"/>
    <w:rsid w:val="00FB0A17"/>
    <w:rsid w:val="00FB6A8F"/>
    <w:rsid w:val="00FD3C9B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5CEB2"/>
  <w15:chartTrackingRefBased/>
  <w15:docId w15:val="{114F560F-CF84-47AD-8A1C-2F037D29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AA37B39AC048438B36A728D0ED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A30B-2159-4DEE-983F-41B61F86DC6C}"/>
      </w:docPartPr>
      <w:docPartBody>
        <w:p w:rsidR="00DB525F" w:rsidRDefault="00000000">
          <w:pPr>
            <w:pStyle w:val="5CAA37B39AC048438B36A728D0EDF45F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39388CCD848F430EA38FF01E3DAA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2DDE-3A9D-4DD5-B2A2-974C027703E8}"/>
      </w:docPartPr>
      <w:docPartBody>
        <w:p w:rsidR="00DB525F" w:rsidRDefault="00000000">
          <w:pPr>
            <w:pStyle w:val="39388CCD848F430EA38FF01E3DAA1E1F"/>
          </w:pPr>
          <w:r w:rsidRPr="005152F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1F"/>
    <w:rsid w:val="00330539"/>
    <w:rsid w:val="00354704"/>
    <w:rsid w:val="003639A3"/>
    <w:rsid w:val="00445A6B"/>
    <w:rsid w:val="0047212B"/>
    <w:rsid w:val="00524849"/>
    <w:rsid w:val="00745E1F"/>
    <w:rsid w:val="007B53C3"/>
    <w:rsid w:val="00B748C7"/>
    <w:rsid w:val="00B8378D"/>
    <w:rsid w:val="00DB525F"/>
    <w:rsid w:val="00E0616B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AA37B39AC048438B36A728D0EDF45F">
    <w:name w:val="5CAA37B39AC048438B36A728D0EDF45F"/>
  </w:style>
  <w:style w:type="paragraph" w:customStyle="1" w:styleId="39388CCD848F430EA38FF01E3DAA1E1F">
    <w:name w:val="39388CCD848F430EA38FF01E3DAA1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E7A8CF2-B2A0-473F-91C8-99D7AFE2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DA65C-4501-4B98-B4CE-9F6497548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A302A-1316-4F52-91CA-11366B769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1</TotalTime>
  <Pages>3</Pages>
  <Words>249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kwon Alice</cp:lastModifiedBy>
  <cp:revision>4</cp:revision>
  <dcterms:created xsi:type="dcterms:W3CDTF">2022-11-03T22:34:00Z</dcterms:created>
  <dcterms:modified xsi:type="dcterms:W3CDTF">2025-01-30T14:03:00Z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