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46808D35" w14:textId="77777777" w:rsidTr="00A071F1">
        <w:trPr>
          <w:trHeight w:val="4410"/>
        </w:trPr>
        <w:tc>
          <w:tcPr>
            <w:tcW w:w="3600" w:type="dxa"/>
            <w:vAlign w:val="bottom"/>
          </w:tcPr>
          <w:p w14:paraId="7E51D02E" w14:textId="7B33DCC8" w:rsidR="001B2ABD" w:rsidRPr="0059649E" w:rsidRDefault="00F82F9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FA9DB1F" wp14:editId="4B6858E1">
                  <wp:extent cx="1746720" cy="1258570"/>
                  <wp:effectExtent l="91440" t="80010" r="135890" b="916940"/>
                  <wp:docPr id="2231128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12863" name="Imagen 22311286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77038" cy="128041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7030A0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3AC70F2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294EE24" w14:textId="275504FA" w:rsidR="001B2ABD" w:rsidRPr="003769E2" w:rsidRDefault="00F82F97" w:rsidP="003769E2">
            <w:pPr>
              <w:pStyle w:val="Ttulo"/>
              <w:rPr>
                <w:sz w:val="32"/>
                <w:szCs w:val="32"/>
              </w:rPr>
            </w:pPr>
            <w:r w:rsidRPr="00F82F97">
              <w:rPr>
                <w:sz w:val="32"/>
                <w:szCs w:val="32"/>
              </w:rPr>
              <w:t>gabriela seguel Rodríguez</w:t>
            </w:r>
          </w:p>
        </w:tc>
      </w:tr>
      <w:tr w:rsidR="001B2ABD" w:rsidRPr="0059649E" w14:paraId="50A396A0" w14:textId="77777777" w:rsidTr="00A071F1">
        <w:tc>
          <w:tcPr>
            <w:tcW w:w="3600" w:type="dxa"/>
          </w:tcPr>
          <w:sdt>
            <w:sdtPr>
              <w:id w:val="-1711873194"/>
              <w:placeholder>
                <w:docPart w:val="A23E03B193C7417D90B894A9CE70ADC6"/>
              </w:placeholder>
              <w:temporary/>
              <w:showingPlcHdr/>
              <w15:appearance w15:val="hidden"/>
            </w:sdtPr>
            <w:sdtEndPr/>
            <w:sdtContent>
              <w:p w14:paraId="4CB5F196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3B0E5455" w14:textId="108A8AF4" w:rsidR="00A071F1" w:rsidRPr="0059649E" w:rsidRDefault="00A071F1" w:rsidP="00F82F97">
            <w:r>
              <w:t xml:space="preserve"> </w:t>
            </w:r>
            <w:r w:rsidR="003E3248">
              <w:t xml:space="preserve">Estudiando </w:t>
            </w:r>
            <w:r>
              <w:t xml:space="preserve">Diseño </w:t>
            </w:r>
            <w:r w:rsidR="003E3248">
              <w:t>Gráfico</w:t>
            </w:r>
            <w:r>
              <w:t xml:space="preserve"> (Finalización) Abril</w:t>
            </w:r>
            <w:r w:rsidR="003E3248">
              <w:t xml:space="preserve"> </w:t>
            </w:r>
            <w:r w:rsidR="003769E2">
              <w:t xml:space="preserve"> 202</w:t>
            </w:r>
            <w:r w:rsidR="002B71F1">
              <w:t>5</w:t>
            </w:r>
          </w:p>
          <w:p w14:paraId="666941E4" w14:textId="77777777" w:rsidR="00036450" w:rsidRPr="0059649E" w:rsidRDefault="00036450" w:rsidP="00036450"/>
          <w:sdt>
            <w:sdtPr>
              <w:id w:val="-1954003311"/>
              <w:placeholder>
                <w:docPart w:val="662A33D49E3744488622F763C03A802B"/>
              </w:placeholder>
              <w:temporary/>
              <w:showingPlcHdr/>
              <w15:appearance w15:val="hidden"/>
            </w:sdtPr>
            <w:sdtEndPr/>
            <w:sdtContent>
              <w:p w14:paraId="6F11A51C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929934ED82E344949F510071F3FEF9A9"/>
              </w:placeholder>
              <w:temporary/>
              <w:showingPlcHdr/>
              <w15:appearance w15:val="hidden"/>
            </w:sdtPr>
            <w:sdtEndPr/>
            <w:sdtContent>
              <w:p w14:paraId="12F828D9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5543C21B" w14:textId="61FD831A" w:rsidR="004D3011" w:rsidRPr="0059649E" w:rsidRDefault="00A071F1" w:rsidP="004D3011">
            <w:r>
              <w:t>+569 31103585</w:t>
            </w:r>
          </w:p>
          <w:p w14:paraId="237A6545" w14:textId="77777777" w:rsidR="004D3011" w:rsidRPr="0059649E" w:rsidRDefault="004D3011" w:rsidP="004D3011"/>
          <w:p w14:paraId="73023A02" w14:textId="325B48C5" w:rsidR="004D3011" w:rsidRPr="0059649E" w:rsidRDefault="004D3011" w:rsidP="004D3011"/>
          <w:p w14:paraId="3778490D" w14:textId="77777777" w:rsidR="004D3011" w:rsidRPr="0059649E" w:rsidRDefault="004D3011" w:rsidP="004D3011"/>
          <w:sdt>
            <w:sdtPr>
              <w:id w:val="-240260293"/>
              <w:placeholder>
                <w:docPart w:val="FB732929E52E4849B3BEB214BAE62323"/>
              </w:placeholder>
              <w:temporary/>
              <w:showingPlcHdr/>
              <w15:appearance w15:val="hidden"/>
            </w:sdtPr>
            <w:sdtEndPr/>
            <w:sdtContent>
              <w:p w14:paraId="1C9747F9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0715F4EF" w14:textId="6D4168D0" w:rsidR="004142CD" w:rsidRPr="0059649E" w:rsidRDefault="00A071F1" w:rsidP="004142CD">
            <w:r>
              <w:rPr>
                <w:color w:val="B85A22" w:themeColor="accent2" w:themeShade="BF"/>
                <w:szCs w:val="18"/>
                <w:u w:val="single"/>
              </w:rPr>
              <w:t>gabriela21seguel@gmail.com</w:t>
            </w:r>
          </w:p>
          <w:p w14:paraId="09DC3A5D" w14:textId="77777777" w:rsidR="004D3011" w:rsidRDefault="004D3011" w:rsidP="004D3011"/>
          <w:p w14:paraId="022D62F7" w14:textId="77777777" w:rsidR="002B71F1" w:rsidRDefault="002B71F1" w:rsidP="004D3011"/>
          <w:p w14:paraId="3B4FC66F" w14:textId="0C1F04FE" w:rsidR="002B71F1" w:rsidRPr="0059649E" w:rsidRDefault="002B71F1" w:rsidP="004D3011">
            <w:r>
              <w:t>Santiago de chile 2025</w:t>
            </w:r>
          </w:p>
        </w:tc>
        <w:tc>
          <w:tcPr>
            <w:tcW w:w="720" w:type="dxa"/>
          </w:tcPr>
          <w:p w14:paraId="7E7C6511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996697FD2C14C30976F381C73882460"/>
              </w:placeholder>
              <w:temporary/>
              <w:showingPlcHdr/>
              <w15:appearance w15:val="hidden"/>
            </w:sdtPr>
            <w:sdtEndPr/>
            <w:sdtContent>
              <w:p w14:paraId="053E3331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3E3E9593" w14:textId="62E0FFB3" w:rsidR="00036450" w:rsidRPr="0059649E" w:rsidRDefault="00F82F97" w:rsidP="00B359E4">
            <w:pPr>
              <w:pStyle w:val="Ttulo4"/>
            </w:pPr>
            <w:r>
              <w:t xml:space="preserve">Colegio Adventista, </w:t>
            </w:r>
            <w:r w:rsidR="000739E6">
              <w:t>Colegio Bernardo O’Higgins</w:t>
            </w:r>
          </w:p>
          <w:p w14:paraId="610704CF" w14:textId="3822AC8B" w:rsidR="00CC0C6D" w:rsidRPr="0059649E" w:rsidRDefault="00036450" w:rsidP="000739E6">
            <w:pPr>
              <w:pStyle w:val="Fecha"/>
            </w:pPr>
            <w:r w:rsidRPr="0059649E">
              <w:rPr>
                <w:lang w:bidi="es-ES"/>
              </w:rPr>
              <w:t xml:space="preserve"> </w:t>
            </w:r>
            <w:r w:rsidR="000739E6">
              <w:rPr>
                <w:lang w:bidi="es-ES"/>
              </w:rPr>
              <w:t>(</w:t>
            </w:r>
            <w:r w:rsidR="00F82F97">
              <w:rPr>
                <w:lang w:bidi="es-ES"/>
              </w:rPr>
              <w:t xml:space="preserve">1999 - </w:t>
            </w:r>
            <w:r w:rsidR="00F82F97">
              <w:t>2009</w:t>
            </w:r>
            <w:r w:rsidR="000739E6">
              <w:t>)</w:t>
            </w:r>
            <w:r w:rsidR="00384EAE">
              <w:t xml:space="preserve"> - </w:t>
            </w:r>
            <w:r w:rsidR="000739E6">
              <w:t xml:space="preserve">(2010-2011) </w:t>
            </w:r>
          </w:p>
          <w:p w14:paraId="564966E7" w14:textId="5E13846A" w:rsidR="00036450" w:rsidRPr="0059649E" w:rsidRDefault="000739E6" w:rsidP="00B359E4">
            <w:pPr>
              <w:pStyle w:val="Ttulo4"/>
            </w:pPr>
            <w:r>
              <w:t>Complejo Educacional Caleta Sur</w:t>
            </w:r>
          </w:p>
          <w:p w14:paraId="0FAE046A" w14:textId="2DCBB2F9" w:rsidR="001424E5" w:rsidRDefault="00036450" w:rsidP="000739E6">
            <w:pPr>
              <w:pStyle w:val="Fecha"/>
            </w:pPr>
            <w:r w:rsidRPr="0059649E">
              <w:rPr>
                <w:lang w:bidi="es-ES"/>
              </w:rPr>
              <w:t xml:space="preserve"> </w:t>
            </w:r>
            <w:r w:rsidR="000739E6">
              <w:rPr>
                <w:lang w:bidi="es-ES"/>
              </w:rPr>
              <w:t>(2013 -</w:t>
            </w:r>
            <w:r w:rsidR="000739E6">
              <w:t>2014)</w:t>
            </w:r>
          </w:p>
          <w:p w14:paraId="17A5132D" w14:textId="77777777" w:rsidR="00A071F1" w:rsidRDefault="00A071F1" w:rsidP="00A071F1"/>
          <w:p w14:paraId="72C4AFE1" w14:textId="6E6818AF" w:rsidR="00A071F1" w:rsidRDefault="00A071F1" w:rsidP="00A07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Estudios Superiores </w:t>
            </w:r>
            <w:r w:rsidRPr="00A071F1">
              <w:t>(Instituto Aiep 2020)</w:t>
            </w:r>
          </w:p>
          <w:p w14:paraId="3A172AB4" w14:textId="0E70DB3E" w:rsidR="00A071F1" w:rsidRPr="003E3248" w:rsidRDefault="003E3248" w:rsidP="00A071F1">
            <w:r>
              <w:t>Carrera -</w:t>
            </w:r>
            <w:r w:rsidR="00A071F1" w:rsidRPr="003E3248">
              <w:t>Técnico en Estética Integral</w:t>
            </w:r>
          </w:p>
          <w:p w14:paraId="3CBBC229" w14:textId="6D90E1B8" w:rsidR="00A071F1" w:rsidRDefault="00A071F1" w:rsidP="00A071F1">
            <w:pPr>
              <w:rPr>
                <w:b/>
                <w:bCs/>
              </w:rPr>
            </w:pPr>
          </w:p>
          <w:p w14:paraId="580BEA3E" w14:textId="3244B5DF" w:rsidR="00A071F1" w:rsidRPr="00A071F1" w:rsidRDefault="00A071F1" w:rsidP="00A071F1">
            <w:r>
              <w:rPr>
                <w:b/>
                <w:bCs/>
              </w:rPr>
              <w:t xml:space="preserve">Instituto Santa María </w:t>
            </w:r>
            <w:r>
              <w:t>(2021-2022)</w:t>
            </w:r>
          </w:p>
          <w:p w14:paraId="21EBFD19" w14:textId="71F15EE0" w:rsidR="004142CD" w:rsidRDefault="00E42B20" w:rsidP="00036450">
            <w:r>
              <w:t xml:space="preserve"> Carrera - </w:t>
            </w:r>
            <w:r w:rsidR="00A071F1">
              <w:t>Técnico Cosmetología</w:t>
            </w:r>
          </w:p>
          <w:p w14:paraId="1296912D" w14:textId="77777777" w:rsidR="00A071F1" w:rsidRDefault="00A071F1" w:rsidP="00036450"/>
          <w:p w14:paraId="20D62069" w14:textId="10F1FF70" w:rsidR="00A071F1" w:rsidRDefault="00A071F1" w:rsidP="00036450">
            <w:r>
              <w:rPr>
                <w:b/>
                <w:bCs/>
              </w:rPr>
              <w:t xml:space="preserve">Instituto Arcos </w:t>
            </w:r>
            <w:r>
              <w:t>(2023)</w:t>
            </w:r>
          </w:p>
          <w:p w14:paraId="0EB47194" w14:textId="11D4092E" w:rsidR="00A071F1" w:rsidRPr="00A071F1" w:rsidRDefault="00A071F1" w:rsidP="00036450">
            <w:r>
              <w:t>Carrera</w:t>
            </w:r>
            <w:r w:rsidR="003E3248">
              <w:t xml:space="preserve"> </w:t>
            </w:r>
            <w:r>
              <w:t xml:space="preserve">- Diseño Grafico </w:t>
            </w:r>
          </w:p>
          <w:sdt>
            <w:sdtPr>
              <w:id w:val="1001553383"/>
              <w:placeholder>
                <w:docPart w:val="90BB44260E98457483E6CB6E37EFB33D"/>
              </w:placeholder>
              <w:temporary/>
              <w:showingPlcHdr/>
              <w15:appearance w15:val="hidden"/>
            </w:sdtPr>
            <w:sdtEndPr/>
            <w:sdtContent>
              <w:p w14:paraId="75597076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033C4A8B" w14:textId="2F077A64" w:rsidR="00036450" w:rsidRPr="0059649E" w:rsidRDefault="000739E6" w:rsidP="00B359E4">
            <w:pPr>
              <w:pStyle w:val="Ttulo4"/>
              <w:rPr>
                <w:bCs/>
              </w:rPr>
            </w:pPr>
            <w:r>
              <w:t>Foto Universal</w:t>
            </w:r>
            <w:r w:rsidR="00036450" w:rsidRPr="0059649E">
              <w:rPr>
                <w:lang w:bidi="es-ES"/>
              </w:rPr>
              <w:t xml:space="preserve"> </w:t>
            </w:r>
            <w:r w:rsidR="0075446C">
              <w:rPr>
                <w:lang w:bidi="es-ES"/>
              </w:rPr>
              <w:t>(</w:t>
            </w:r>
            <w:r w:rsidR="0075446C">
              <w:t>Vendedora y atención al cliente)</w:t>
            </w:r>
          </w:p>
          <w:p w14:paraId="3B046AB9" w14:textId="28D4F422" w:rsidR="00036450" w:rsidRPr="0059649E" w:rsidRDefault="0075446C" w:rsidP="00B359E4">
            <w:pPr>
              <w:pStyle w:val="Fecha"/>
            </w:pPr>
            <w:r>
              <w:t>(2015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>
              <w:t>20</w:t>
            </w:r>
            <w:r w:rsidR="00384EAE">
              <w:t>19</w:t>
            </w:r>
            <w:r>
              <w:t>)</w:t>
            </w:r>
          </w:p>
          <w:p w14:paraId="337F05D7" w14:textId="35A3C29A" w:rsidR="00036450" w:rsidRPr="0059649E" w:rsidRDefault="0075446C" w:rsidP="00036450">
            <w:r>
              <w:t xml:space="preserve">Mi responsabilidad era atender al cliente </w:t>
            </w:r>
            <w:r w:rsidR="0036495C">
              <w:t>de</w:t>
            </w:r>
            <w:r>
              <w:t xml:space="preserve"> forma</w:t>
            </w:r>
            <w:r w:rsidR="0036495C">
              <w:t xml:space="preserve"> cordial dando una</w:t>
            </w:r>
            <w:r>
              <w:t xml:space="preserve"> </w:t>
            </w:r>
            <w:r w:rsidR="0036495C">
              <w:t xml:space="preserve">buena </w:t>
            </w:r>
            <w:r>
              <w:t xml:space="preserve">presencia </w:t>
            </w:r>
            <w:r w:rsidR="0036495C">
              <w:t>que el cliente se sintiera a gusto al momento de comprar y atender sus requerimientos.</w:t>
            </w:r>
            <w:r w:rsidR="00E42B20">
              <w:t xml:space="preserve"> (Lo espejo)</w:t>
            </w:r>
          </w:p>
          <w:p w14:paraId="2B0FD04A" w14:textId="77777777" w:rsidR="004D3011" w:rsidRPr="0059649E" w:rsidRDefault="004D3011" w:rsidP="00036450"/>
          <w:p w14:paraId="18B66FCA" w14:textId="74626C26" w:rsidR="004D3011" w:rsidRPr="0059649E" w:rsidRDefault="0036495C" w:rsidP="00B359E4">
            <w:pPr>
              <w:pStyle w:val="Ttulo4"/>
              <w:rPr>
                <w:bCs/>
              </w:rPr>
            </w:pPr>
            <w:r>
              <w:t>Clínica dental Ana María</w:t>
            </w:r>
            <w:r w:rsidR="002D3CA3" w:rsidRPr="0059649E">
              <w:rPr>
                <w:lang w:bidi="es-ES"/>
              </w:rPr>
              <w:t xml:space="preserve"> </w:t>
            </w:r>
            <w:r>
              <w:t>(Recepcionista)</w:t>
            </w:r>
          </w:p>
          <w:p w14:paraId="4705B7D6" w14:textId="30FF1E06" w:rsidR="004D3011" w:rsidRDefault="0036495C" w:rsidP="0036495C">
            <w:pPr>
              <w:pStyle w:val="Fecha"/>
            </w:pPr>
            <w:r>
              <w:t>2023_2023</w:t>
            </w:r>
            <w:r w:rsidR="004142CD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4142CD" w:rsidRPr="0059649E">
              <w:rPr>
                <w:lang w:bidi="es-ES"/>
              </w:rPr>
              <w:t xml:space="preserve"> </w:t>
            </w:r>
            <w:r w:rsidR="00384EAE">
              <w:t>1 año</w:t>
            </w:r>
          </w:p>
          <w:p w14:paraId="48D948A2" w14:textId="6C2DC769" w:rsidR="0036495C" w:rsidRPr="0036495C" w:rsidRDefault="0036495C" w:rsidP="0036495C">
            <w:r>
              <w:t>Mi mayor logro, tener experiencia en un rubro de diferente al que estaba acostumbrada a trabajar, dando una buena atención al público.</w:t>
            </w:r>
            <w:r w:rsidR="00E42B20">
              <w:t xml:space="preserve"> (Lo espejo)</w:t>
            </w:r>
          </w:p>
          <w:p w14:paraId="17E84FF4" w14:textId="3232A3E9" w:rsidR="0036495C" w:rsidRPr="00384EAE" w:rsidRDefault="00384EAE" w:rsidP="00384EAE">
            <w:pPr>
              <w:shd w:val="clear" w:color="auto" w:fill="FFFFFF"/>
              <w:ind w:right="600"/>
              <w:outlineLvl w:val="1"/>
              <w:rPr>
                <w:rFonts w:ascii="Arial" w:eastAsia="Times New Roman" w:hAnsi="Arial" w:cs="Arial"/>
                <w:b/>
                <w:bCs/>
                <w:color w:val="1F1F1F"/>
                <w:szCs w:val="18"/>
                <w:lang w:val="es-CL" w:eastAsia="es-CL"/>
              </w:rPr>
            </w:pPr>
            <w:r w:rsidRPr="00384EAE">
              <w:rPr>
                <w:rFonts w:ascii="Arial" w:eastAsia="Times New Roman" w:hAnsi="Arial" w:cs="Arial"/>
                <w:b/>
                <w:bCs/>
                <w:color w:val="1F1F1F"/>
                <w:szCs w:val="18"/>
                <w:lang w:val="es-CL" w:eastAsia="es-CL"/>
              </w:rPr>
              <w:t>CF beauty.salon centro de estetica &amp; belleza</w:t>
            </w:r>
            <w:r>
              <w:rPr>
                <w:rFonts w:ascii="Arial" w:eastAsia="Times New Roman" w:hAnsi="Arial" w:cs="Arial"/>
                <w:b/>
                <w:bCs/>
                <w:color w:val="1F1F1F"/>
                <w:szCs w:val="18"/>
                <w:lang w:val="es-CL" w:eastAsia="es-CL"/>
              </w:rPr>
              <w:t xml:space="preserve"> </w:t>
            </w:r>
            <w:r w:rsidR="0036495C">
              <w:rPr>
                <w:b/>
                <w:bCs/>
              </w:rPr>
              <w:t>(Cosmetología)</w:t>
            </w:r>
          </w:p>
          <w:p w14:paraId="514FEB6B" w14:textId="015BB9F8" w:rsidR="004D3011" w:rsidRPr="0059649E" w:rsidRDefault="0036495C" w:rsidP="00B359E4">
            <w:pPr>
              <w:pStyle w:val="Fecha"/>
            </w:pPr>
            <w:r>
              <w:t>(2023-2024</w:t>
            </w:r>
            <w:r>
              <w:rPr>
                <w:lang w:bidi="es-ES"/>
              </w:rPr>
              <w:t>)</w:t>
            </w:r>
          </w:p>
          <w:p w14:paraId="02074769" w14:textId="216F4146" w:rsidR="004D3011" w:rsidRDefault="0036495C" w:rsidP="004D3011">
            <w:r>
              <w:t>Servicio</w:t>
            </w:r>
            <w:r w:rsidR="00E42B20">
              <w:t>s Cosmetológicos</w:t>
            </w:r>
            <w:r>
              <w:t>, atención a pacientes, con distintas patologías faciales y corporales,</w:t>
            </w:r>
            <w:r w:rsidR="00216B5B">
              <w:t xml:space="preserve"> spa de manos y pies, Maquillaje Día noche y novia, </w:t>
            </w:r>
            <w:r w:rsidR="00384EAE">
              <w:t>masoterapia,</w:t>
            </w:r>
            <w:r w:rsidR="00216B5B">
              <w:t xml:space="preserve"> limpiezas faciales</w:t>
            </w:r>
            <w:r w:rsidR="00384EAE">
              <w:t>,</w:t>
            </w:r>
            <w:r w:rsidR="00216B5B">
              <w:t xml:space="preserve"> limpiezas Corporales. (Entre otros)</w:t>
            </w:r>
            <w:r w:rsidR="00E42B20">
              <w:t xml:space="preserve"> (La cisterna)</w:t>
            </w:r>
          </w:p>
          <w:p w14:paraId="320CF521" w14:textId="77777777" w:rsidR="00384EAE" w:rsidRDefault="00384EAE" w:rsidP="004D3011"/>
          <w:p w14:paraId="3B06C761" w14:textId="0BA275CF" w:rsidR="00384EAE" w:rsidRDefault="00384EAE" w:rsidP="004D3011">
            <w:pPr>
              <w:rPr>
                <w:b/>
                <w:bCs/>
              </w:rPr>
            </w:pPr>
            <w:r w:rsidRPr="00384EAE">
              <w:rPr>
                <w:b/>
                <w:bCs/>
              </w:rPr>
              <w:t>Dermoconsejera</w:t>
            </w:r>
            <w:r>
              <w:rPr>
                <w:b/>
                <w:bCs/>
              </w:rPr>
              <w:t xml:space="preserve"> (Farmacias Reunidas)</w:t>
            </w:r>
          </w:p>
          <w:p w14:paraId="36D8026F" w14:textId="3DF1E992" w:rsidR="00384EAE" w:rsidRPr="00384EAE" w:rsidRDefault="00384EAE" w:rsidP="004D3011">
            <w:r>
              <w:t>Vendedora</w:t>
            </w:r>
            <w:r w:rsidR="00E42B20">
              <w:t xml:space="preserve"> </w:t>
            </w:r>
            <w:r>
              <w:t>y Reponedora de productos cosméticos</w:t>
            </w:r>
            <w:r w:rsidR="00E42B20">
              <w:t xml:space="preserve"> para el cuidado de la piel. (Providencia)</w:t>
            </w:r>
          </w:p>
          <w:p w14:paraId="6C4B2AF5" w14:textId="77777777" w:rsidR="004D3011" w:rsidRPr="0059649E" w:rsidRDefault="004D3011" w:rsidP="00036450"/>
          <w:sdt>
            <w:sdtPr>
              <w:id w:val="1669594239"/>
              <w:placeholder>
                <w:docPart w:val="453DAB842C1640FCAB5F3EC5C2ABA635"/>
              </w:placeholder>
              <w:temporary/>
              <w:showingPlcHdr/>
              <w15:appearance w15:val="hidden"/>
            </w:sdtPr>
            <w:sdtEndPr/>
            <w:sdtContent>
              <w:p w14:paraId="37519A92" w14:textId="03FEE845" w:rsidR="00036450" w:rsidRPr="003769E2" w:rsidRDefault="00180329" w:rsidP="003769E2">
                <w:pPr>
                  <w:pStyle w:val="Ttulo2"/>
                </w:pPr>
                <w:r w:rsidRPr="003769E2">
                  <w:rPr>
                    <w:rStyle w:val="Ttulo2Car"/>
                    <w:b/>
                    <w:sz w:val="20"/>
                    <w:szCs w:val="20"/>
                    <w:lang w:bidi="es-ES"/>
                  </w:rPr>
                  <w:t>APTITUDES</w:t>
                </w:r>
              </w:p>
            </w:sdtContent>
          </w:sdt>
        </w:tc>
      </w:tr>
      <w:tr w:rsidR="00384EAE" w:rsidRPr="0059649E" w14:paraId="675B009B" w14:textId="77777777" w:rsidTr="00A071F1">
        <w:tc>
          <w:tcPr>
            <w:tcW w:w="3600" w:type="dxa"/>
          </w:tcPr>
          <w:p w14:paraId="3055BE4B" w14:textId="77777777" w:rsidR="00384EAE" w:rsidRDefault="00384EAE" w:rsidP="00036450">
            <w:pPr>
              <w:pStyle w:val="Ttulo3"/>
            </w:pPr>
          </w:p>
        </w:tc>
        <w:tc>
          <w:tcPr>
            <w:tcW w:w="720" w:type="dxa"/>
          </w:tcPr>
          <w:p w14:paraId="64720FBF" w14:textId="77777777" w:rsidR="00384EAE" w:rsidRPr="0059649E" w:rsidRDefault="00384EAE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6D2FDB0" w14:textId="77777777" w:rsidR="00384EAE" w:rsidRDefault="00384EAE" w:rsidP="00036450">
            <w:pPr>
              <w:pStyle w:val="Ttulo2"/>
            </w:pPr>
          </w:p>
        </w:tc>
      </w:tr>
    </w:tbl>
    <w:p w14:paraId="5CC23010" w14:textId="01AD064A" w:rsidR="00A071F1" w:rsidRPr="003769E2" w:rsidRDefault="00E42B20" w:rsidP="00A071F1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18"/>
          <w:szCs w:val="18"/>
        </w:rPr>
      </w:pPr>
      <w:r>
        <w:rPr>
          <w:rFonts w:ascii="Arial" w:hAnsi="Arial" w:cs="Arial"/>
          <w:color w:val="1F1F1F"/>
          <w:sz w:val="18"/>
          <w:szCs w:val="18"/>
        </w:rPr>
        <w:t xml:space="preserve">Amable </w:t>
      </w:r>
    </w:p>
    <w:p w14:paraId="20BAB7F9" w14:textId="4A939E48" w:rsidR="00A071F1" w:rsidRPr="003769E2" w:rsidRDefault="00E42B20" w:rsidP="00A071F1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18"/>
          <w:szCs w:val="18"/>
        </w:rPr>
      </w:pPr>
      <w:r>
        <w:rPr>
          <w:rFonts w:ascii="Arial" w:hAnsi="Arial" w:cs="Arial"/>
          <w:color w:val="1F1F1F"/>
          <w:sz w:val="18"/>
          <w:szCs w:val="18"/>
        </w:rPr>
        <w:t>Buena Atención con el cliente</w:t>
      </w:r>
    </w:p>
    <w:p w14:paraId="45874912" w14:textId="4482FA58" w:rsidR="00A071F1" w:rsidRPr="003769E2" w:rsidRDefault="00A071F1" w:rsidP="00A071F1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18"/>
          <w:szCs w:val="18"/>
        </w:rPr>
      </w:pPr>
      <w:r w:rsidRPr="003769E2">
        <w:rPr>
          <w:rFonts w:ascii="Arial" w:hAnsi="Arial" w:cs="Arial"/>
          <w:color w:val="1F1F1F"/>
          <w:sz w:val="18"/>
          <w:szCs w:val="18"/>
        </w:rPr>
        <w:t xml:space="preserve">Procuro evitar conflictos </w:t>
      </w:r>
    </w:p>
    <w:p w14:paraId="2ED64BD2" w14:textId="045BF993" w:rsidR="00CC055F" w:rsidRPr="003769E2" w:rsidRDefault="00A071F1" w:rsidP="003769E2">
      <w:pPr>
        <w:pStyle w:val="trt0xe"/>
        <w:numPr>
          <w:ilvl w:val="0"/>
          <w:numId w:val="1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1F1F1F"/>
          <w:sz w:val="18"/>
          <w:szCs w:val="18"/>
        </w:rPr>
      </w:pPr>
      <w:r w:rsidRPr="003769E2">
        <w:rPr>
          <w:rFonts w:ascii="Arial" w:hAnsi="Arial" w:cs="Arial"/>
          <w:color w:val="1F1F1F"/>
          <w:sz w:val="18"/>
          <w:szCs w:val="18"/>
        </w:rPr>
        <w:t>Enfocado en mis metas y objetivos.</w:t>
      </w:r>
    </w:p>
    <w:sectPr w:rsidR="00CC055F" w:rsidRPr="003769E2" w:rsidSect="00384EAE">
      <w:headerReference w:type="default" r:id="rId11"/>
      <w:pgSz w:w="12240" w:h="18720" w:code="14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3FA2E" w14:textId="77777777" w:rsidR="001E122E" w:rsidRDefault="001E122E" w:rsidP="000C45FF">
      <w:r>
        <w:separator/>
      </w:r>
    </w:p>
  </w:endnote>
  <w:endnote w:type="continuationSeparator" w:id="0">
    <w:p w14:paraId="7324FA3F" w14:textId="77777777" w:rsidR="001E122E" w:rsidRDefault="001E122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6A731" w14:textId="77777777" w:rsidR="001E122E" w:rsidRDefault="001E122E" w:rsidP="000C45FF">
      <w:r>
        <w:separator/>
      </w:r>
    </w:p>
  </w:footnote>
  <w:footnote w:type="continuationSeparator" w:id="0">
    <w:p w14:paraId="05E99BDC" w14:textId="77777777" w:rsidR="001E122E" w:rsidRDefault="001E122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B356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782983AA" wp14:editId="6BAD129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73C13"/>
    <w:multiLevelType w:val="multilevel"/>
    <w:tmpl w:val="AC70C0C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7"/>
    <w:rsid w:val="00036450"/>
    <w:rsid w:val="000739E6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22E"/>
    <w:rsid w:val="001E1759"/>
    <w:rsid w:val="001F1ECC"/>
    <w:rsid w:val="00216B5B"/>
    <w:rsid w:val="002400EB"/>
    <w:rsid w:val="002559EC"/>
    <w:rsid w:val="00256CF7"/>
    <w:rsid w:val="00281FD5"/>
    <w:rsid w:val="002B71F1"/>
    <w:rsid w:val="002D3CA3"/>
    <w:rsid w:val="0030481B"/>
    <w:rsid w:val="003156FC"/>
    <w:rsid w:val="003254B5"/>
    <w:rsid w:val="0036495C"/>
    <w:rsid w:val="0037121F"/>
    <w:rsid w:val="003769E2"/>
    <w:rsid w:val="00384EAE"/>
    <w:rsid w:val="003A6B7D"/>
    <w:rsid w:val="003B06CA"/>
    <w:rsid w:val="003E3248"/>
    <w:rsid w:val="003F6B13"/>
    <w:rsid w:val="004071FC"/>
    <w:rsid w:val="004142CD"/>
    <w:rsid w:val="00424448"/>
    <w:rsid w:val="00445947"/>
    <w:rsid w:val="004561E8"/>
    <w:rsid w:val="004813B3"/>
    <w:rsid w:val="00496591"/>
    <w:rsid w:val="004C63E4"/>
    <w:rsid w:val="004D3011"/>
    <w:rsid w:val="0051658D"/>
    <w:rsid w:val="005262AC"/>
    <w:rsid w:val="0059649E"/>
    <w:rsid w:val="005E39D5"/>
    <w:rsid w:val="00600670"/>
    <w:rsid w:val="0062123A"/>
    <w:rsid w:val="00646E75"/>
    <w:rsid w:val="006771D0"/>
    <w:rsid w:val="00715FCB"/>
    <w:rsid w:val="00743101"/>
    <w:rsid w:val="0075446C"/>
    <w:rsid w:val="007775E1"/>
    <w:rsid w:val="007867A0"/>
    <w:rsid w:val="007927F5"/>
    <w:rsid w:val="00802CA0"/>
    <w:rsid w:val="009260CD"/>
    <w:rsid w:val="00952C25"/>
    <w:rsid w:val="009971F5"/>
    <w:rsid w:val="009A09AC"/>
    <w:rsid w:val="00A071F1"/>
    <w:rsid w:val="00A2118D"/>
    <w:rsid w:val="00AD0107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55F"/>
    <w:rsid w:val="00CC0C6D"/>
    <w:rsid w:val="00D04BFE"/>
    <w:rsid w:val="00D2522B"/>
    <w:rsid w:val="00D422DE"/>
    <w:rsid w:val="00D5459D"/>
    <w:rsid w:val="00DA1F4D"/>
    <w:rsid w:val="00DD172A"/>
    <w:rsid w:val="00E25A26"/>
    <w:rsid w:val="00E42B20"/>
    <w:rsid w:val="00E4381A"/>
    <w:rsid w:val="00E55D74"/>
    <w:rsid w:val="00EE4C8D"/>
    <w:rsid w:val="00F2561A"/>
    <w:rsid w:val="00F60274"/>
    <w:rsid w:val="00F77FB9"/>
    <w:rsid w:val="00F82F97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384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customStyle="1" w:styleId="trt0xe">
    <w:name w:val="trt0xe"/>
    <w:basedOn w:val="Normal"/>
    <w:rsid w:val="00A07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home\AppData\Local\Microsoft\Office\16.0\DTS\es-CL%7bDFF66CFA-968D-49F5-83CD-83E4F1BA56F3%7d\%7b4FB341EE-B00F-4B97-9E4F-8F66496087A3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3E03B193C7417D90B894A9CE70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F88A-A98D-4DFB-8A66-45A836DBFB43}"/>
      </w:docPartPr>
      <w:docPartBody>
        <w:p w:rsidR="00FB1513" w:rsidRDefault="00FC686E">
          <w:pPr>
            <w:pStyle w:val="A23E03B193C7417D90B894A9CE70ADC6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662A33D49E3744488622F763C03A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5C33-9733-4CA7-8531-7FEA4E9D39E7}"/>
      </w:docPartPr>
      <w:docPartBody>
        <w:p w:rsidR="00FB1513" w:rsidRDefault="00FC686E">
          <w:pPr>
            <w:pStyle w:val="662A33D49E3744488622F763C03A802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929934ED82E344949F510071F3FE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52CF-030E-4C9D-8EFD-27EC687D192D}"/>
      </w:docPartPr>
      <w:docPartBody>
        <w:p w:rsidR="00FB1513" w:rsidRDefault="00FC686E">
          <w:pPr>
            <w:pStyle w:val="929934ED82E344949F510071F3FEF9A9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FB732929E52E4849B3BEB214BAE6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05A4-E2C9-45B0-B6BC-B8367E15F8D2}"/>
      </w:docPartPr>
      <w:docPartBody>
        <w:p w:rsidR="00FB1513" w:rsidRDefault="00FC686E">
          <w:pPr>
            <w:pStyle w:val="FB732929E52E4849B3BEB214BAE62323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996697FD2C14C30976F381C7388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2881-5235-4744-BD1F-7E2796D3A9EE}"/>
      </w:docPartPr>
      <w:docPartBody>
        <w:p w:rsidR="00FB1513" w:rsidRDefault="00FC686E">
          <w:pPr>
            <w:pStyle w:val="5996697FD2C14C30976F381C73882460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90BB44260E98457483E6CB6E37EF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3D2E-A00A-4555-AFC1-DC0678A317C3}"/>
      </w:docPartPr>
      <w:docPartBody>
        <w:p w:rsidR="00FB1513" w:rsidRDefault="00FC686E">
          <w:pPr>
            <w:pStyle w:val="90BB44260E98457483E6CB6E37EFB33D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453DAB842C1640FCAB5F3EC5C2A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7A1A-EC21-45DB-A3F6-9296852D14F0}"/>
      </w:docPartPr>
      <w:docPartBody>
        <w:p w:rsidR="00FB1513" w:rsidRDefault="00FC686E">
          <w:pPr>
            <w:pStyle w:val="453DAB842C1640FCAB5F3EC5C2ABA635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7"/>
    <w:rsid w:val="001520CC"/>
    <w:rsid w:val="009971F5"/>
    <w:rsid w:val="00A21357"/>
    <w:rsid w:val="00B87D97"/>
    <w:rsid w:val="00F2561A"/>
    <w:rsid w:val="00FB1513"/>
    <w:rsid w:val="00FC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23E03B193C7417D90B894A9CE70ADC6">
    <w:name w:val="A23E03B193C7417D90B894A9CE70ADC6"/>
  </w:style>
  <w:style w:type="paragraph" w:customStyle="1" w:styleId="662A33D49E3744488622F763C03A802B">
    <w:name w:val="662A33D49E3744488622F763C03A802B"/>
  </w:style>
  <w:style w:type="paragraph" w:customStyle="1" w:styleId="929934ED82E344949F510071F3FEF9A9">
    <w:name w:val="929934ED82E344949F510071F3FEF9A9"/>
  </w:style>
  <w:style w:type="paragraph" w:customStyle="1" w:styleId="FB732929E52E4849B3BEB214BAE62323">
    <w:name w:val="FB732929E52E4849B3BEB214BAE6232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996697FD2C14C30976F381C73882460">
    <w:name w:val="5996697FD2C14C30976F381C73882460"/>
  </w:style>
  <w:style w:type="paragraph" w:customStyle="1" w:styleId="90BB44260E98457483E6CB6E37EFB33D">
    <w:name w:val="90BB44260E98457483E6CB6E37EFB33D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paragraph" w:customStyle="1" w:styleId="453DAB842C1640FCAB5F3EC5C2ABA635">
    <w:name w:val="453DAB842C1640FCAB5F3EC5C2ABA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D35D86C-1D80-453A-A29E-73205C6440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%7b4FB341EE-B00F-4B97-9E4F-8F66496087A3%7dtf00546271_win32.dotx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2025-03-07T15:53:00Z</dcterms:created>
  <dcterms:modified xsi:type="dcterms:W3CDTF">2025-03-07T15:53:00Z</dcterms:modified>
</cp:coreProperties>
</file>