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1895F0" w14:textId="77777777" w:rsidR="00457ADE" w:rsidRPr="003159EE" w:rsidRDefault="004A1426" w:rsidP="00A3726F">
      <w:pPr>
        <w:spacing w:before="120"/>
        <w:rPr>
          <w:color w:val="043D68"/>
        </w:rPr>
      </w:pPr>
      <w:r w:rsidRPr="003159EE">
        <w:rPr>
          <w:noProof/>
          <w:color w:val="043D68"/>
          <w:lang w:bidi="es-ES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34FA3F3" wp14:editId="4151658A">
                <wp:simplePos x="0" y="0"/>
                <wp:positionH relativeFrom="page">
                  <wp:posOffset>4879975</wp:posOffset>
                </wp:positionH>
                <wp:positionV relativeFrom="paragraph">
                  <wp:posOffset>-457200</wp:posOffset>
                </wp:positionV>
                <wp:extent cx="2891155" cy="10812780"/>
                <wp:effectExtent l="0" t="0" r="4445" b="7620"/>
                <wp:wrapNone/>
                <wp:docPr id="1829415539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155" cy="10812780"/>
                        </a:xfrm>
                        <a:prstGeom prst="rect">
                          <a:avLst/>
                        </a:prstGeom>
                        <a:solidFill>
                          <a:srgbClr val="D3EBFD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2E5F6" id="Rectángulo 1" o:spid="_x0000_s1026" alt="&quot;&quot;" style="position:absolute;margin-left:384.25pt;margin-top:-36pt;width:227.65pt;height:85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" fillcolor="#d3ebfd" stroked="f" strokeweight="1pt">
                <v:fill opacity="3289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91"/>
        <w:gridCol w:w="969"/>
        <w:gridCol w:w="3306"/>
      </w:tblGrid>
      <w:tr w:rsidR="00AB74C5" w:rsidRPr="003159EE" w14:paraId="37BF725E" w14:textId="77777777" w:rsidTr="00AA51F5">
        <w:trPr>
          <w:trHeight w:val="1620"/>
        </w:trPr>
        <w:tc>
          <w:tcPr>
            <w:tcW w:w="6390" w:type="dxa"/>
            <w:tcBorders>
              <w:bottom w:val="single" w:sz="4" w:space="0" w:color="1F497D" w:themeColor="text2"/>
            </w:tcBorders>
          </w:tcPr>
          <w:p w14:paraId="283D05A9" w14:textId="22CA5EF4" w:rsidR="00AB74C5" w:rsidRPr="003159EE" w:rsidRDefault="00DF1448" w:rsidP="00AB74C5">
            <w:pPr>
              <w:pStyle w:val="Ttulo"/>
              <w:rPr>
                <w:lang w:val="es-ES"/>
              </w:rPr>
            </w:pPr>
            <w:r>
              <w:rPr>
                <w:lang w:val="es-ES"/>
              </w:rPr>
              <w:t>María Dina</w:t>
            </w:r>
            <w:r w:rsidR="00AB74C5" w:rsidRPr="003159EE">
              <w:rPr>
                <w:lang w:val="es-ES" w:bidi="es-ES"/>
              </w:rPr>
              <w:t xml:space="preserve"> </w:t>
            </w:r>
            <w:r>
              <w:rPr>
                <w:rStyle w:val="Sinnegrita"/>
                <w:lang w:val="es-ES"/>
              </w:rPr>
              <w:t>Escobar</w:t>
            </w:r>
          </w:p>
          <w:p w14:paraId="480EE668" w14:textId="64B05061" w:rsidR="00AB74C5" w:rsidRPr="003159EE" w:rsidRDefault="00DF1448" w:rsidP="00AB74C5">
            <w:pPr>
              <w:pStyle w:val="Subttulo"/>
            </w:pPr>
            <w:r>
              <w:t>T</w:t>
            </w:r>
            <w:r w:rsidR="00BC6732">
              <w:t>é</w:t>
            </w:r>
            <w:r>
              <w:t>CNICO EN FARMACIA</w:t>
            </w:r>
          </w:p>
        </w:tc>
        <w:tc>
          <w:tcPr>
            <w:tcW w:w="999" w:type="dxa"/>
          </w:tcPr>
          <w:p w14:paraId="7EA9FE97" w14:textId="77777777" w:rsidR="00AB74C5" w:rsidRPr="003159EE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5A98ECC0" w14:textId="77777777" w:rsidR="00AB74C5" w:rsidRPr="003159EE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3159EE" w14:paraId="650F4C15" w14:textId="77777777" w:rsidTr="00AA51F5">
        <w:trPr>
          <w:trHeight w:val="2340"/>
        </w:trPr>
        <w:tc>
          <w:tcPr>
            <w:tcW w:w="6390" w:type="dxa"/>
            <w:tcBorders>
              <w:top w:val="single" w:sz="4" w:space="0" w:color="1F497D" w:themeColor="text2"/>
            </w:tcBorders>
          </w:tcPr>
          <w:p w14:paraId="46935A36" w14:textId="77777777" w:rsidR="00676B73" w:rsidRPr="003159EE" w:rsidRDefault="00676B73" w:rsidP="00AB74C5">
            <w:pPr>
              <w:pStyle w:val="Subttulo"/>
            </w:pPr>
          </w:p>
          <w:p w14:paraId="1DF8B032" w14:textId="4B511644" w:rsidR="00676B73" w:rsidRPr="003159EE" w:rsidRDefault="00963268" w:rsidP="00AB74C5">
            <w:pPr>
              <w:pStyle w:val="Subttulo"/>
            </w:pPr>
            <w:sdt>
              <w:sdtPr>
                <w:id w:val="1410578253"/>
                <w:placeholder>
                  <w:docPart w:val="0031C80C617D474A9D6CFC114E2B8D8D"/>
                </w:placeholder>
                <w:temporary/>
                <w:showingPlcHdr/>
                <w15:appearance w15:val="hidden"/>
              </w:sdtPr>
              <w:sdtEndPr/>
              <w:sdtContent>
                <w:r w:rsidR="00BC6732" w:rsidRPr="003159EE">
                  <w:rPr>
                    <w:lang w:bidi="es-ES"/>
                  </w:rPr>
                  <w:t>Acerca de mí</w:t>
                </w:r>
              </w:sdtContent>
            </w:sdt>
          </w:p>
          <w:p w14:paraId="688C3B30" w14:textId="171C2055" w:rsidR="00676B73" w:rsidRPr="003159EE" w:rsidRDefault="00BC6732" w:rsidP="00084DEB">
            <w:r>
              <w:t>Soy una persona trabajadora, proactiva y responsable.</w:t>
            </w:r>
            <w:r w:rsidR="00E0760D">
              <w:t xml:space="preserve"> Me considero </w:t>
            </w:r>
            <w:r w:rsidR="00F63F88">
              <w:t>también</w:t>
            </w:r>
            <w:r w:rsidR="00E0760D">
              <w:t xml:space="preserve"> una persona empática, ya que tengo buena llegada con el paciente.</w:t>
            </w:r>
            <w:r>
              <w:t xml:space="preserve"> </w:t>
            </w:r>
            <w:r w:rsidR="00E0760D">
              <w:t>Me gusta trabajar en equipo para lograr metas y objetivos del servicio o unidad.</w:t>
            </w:r>
          </w:p>
          <w:p w14:paraId="66C79626" w14:textId="77777777" w:rsidR="00676B73" w:rsidRPr="003159EE" w:rsidRDefault="00676B73" w:rsidP="00084DEB">
            <w:pPr>
              <w:rPr>
                <w:i/>
                <w:iCs/>
                <w:color w:val="043D68"/>
              </w:rPr>
            </w:pPr>
          </w:p>
        </w:tc>
        <w:tc>
          <w:tcPr>
            <w:tcW w:w="999" w:type="dxa"/>
            <w:vMerge w:val="restart"/>
          </w:tcPr>
          <w:p w14:paraId="11D8175C" w14:textId="77777777" w:rsidR="00676B73" w:rsidRPr="003159EE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2A04D8F3" w14:textId="77777777" w:rsidR="00676B73" w:rsidRPr="003159EE" w:rsidRDefault="00676B73" w:rsidP="00676B73">
            <w:pPr>
              <w:pStyle w:val="Subttulo"/>
            </w:pPr>
          </w:p>
          <w:p w14:paraId="1703A26B" w14:textId="77777777" w:rsidR="00676B73" w:rsidRPr="003159EE" w:rsidRDefault="00963268" w:rsidP="00676B73">
            <w:pPr>
              <w:pStyle w:val="Subttulo"/>
            </w:pPr>
            <w:sdt>
              <w:sdtPr>
                <w:id w:val="-1704474398"/>
                <w:placeholder>
                  <w:docPart w:val="C6026F67DB974226BF6A42F4EAF53D15"/>
                </w:placeholder>
                <w:showingPlcHdr/>
                <w15:appearance w15:val="hidden"/>
              </w:sdtPr>
              <w:sdtEndPr/>
              <w:sdtContent>
                <w:r w:rsidR="00676B73" w:rsidRPr="003159EE">
                  <w:rPr>
                    <w:lang w:bidi="es-ES"/>
                  </w:rPr>
                  <w:t>Contacto</w:t>
                </w:r>
              </w:sdtContent>
            </w:sdt>
          </w:p>
          <w:p w14:paraId="017AA8EF" w14:textId="2B10A33D" w:rsidR="00676B73" w:rsidRDefault="00A4061A" w:rsidP="0099108A">
            <w:pPr>
              <w:pStyle w:val="Ttulo3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625371">
              <w:rPr>
                <w:lang w:val="es-ES"/>
              </w:rPr>
              <w:drawing>
                <wp:inline distT="0" distB="0" distL="0" distR="0" wp14:anchorId="5B7C4DBD" wp14:editId="69067F34">
                  <wp:extent cx="247650" cy="247650"/>
                  <wp:effectExtent l="0" t="0" r="0" b="0"/>
                  <wp:docPr id="1650963661" name="Gráfico 5" descr="Envelope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963661" name="Gráfico 1650963661" descr="Envelope con relleno sólid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s-ES"/>
              </w:rPr>
              <w:t xml:space="preserve">     </w:t>
            </w:r>
            <w:hyperlink r:id="rId13" w:history="1">
              <w:r w:rsidRPr="00457A7F">
                <w:rPr>
                  <w:rStyle w:val="Hipervnculo"/>
                  <w:lang w:val="es-ES"/>
                </w:rPr>
                <w:t>lady_0312@hotmail.com</w:t>
              </w:r>
            </w:hyperlink>
          </w:p>
          <w:p w14:paraId="59AF85EE" w14:textId="44AFFF29" w:rsidR="0099108A" w:rsidRPr="003159EE" w:rsidRDefault="008251C5" w:rsidP="0099108A">
            <w:pPr>
              <w:pStyle w:val="Ttulo3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625371">
              <w:rPr>
                <w:lang w:val="es-ES"/>
              </w:rPr>
              <w:drawing>
                <wp:inline distT="0" distB="0" distL="0" distR="0" wp14:anchorId="39297F99" wp14:editId="56C223C6">
                  <wp:extent cx="228600" cy="228600"/>
                  <wp:effectExtent l="0" t="0" r="0" b="0"/>
                  <wp:docPr id="538950901" name="Gráfico 1" descr="Smart Phone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50901" name="Gráfico 538950901" descr="Smart Phone con relleno sólido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371">
              <w:rPr>
                <w:lang w:val="es-ES"/>
              </w:rPr>
              <w:t xml:space="preserve"> </w:t>
            </w:r>
            <w:r w:rsidR="00A4061A">
              <w:rPr>
                <w:lang w:val="es-ES"/>
              </w:rPr>
              <w:t xml:space="preserve">    </w:t>
            </w:r>
            <w:r>
              <w:rPr>
                <w:lang w:val="es-ES"/>
              </w:rPr>
              <w:t>+56971831382</w:t>
            </w:r>
          </w:p>
          <w:p w14:paraId="6C507116" w14:textId="2FBFB059" w:rsidR="00676B73" w:rsidRPr="003159EE" w:rsidRDefault="00963268" w:rsidP="0099108A">
            <w:pPr>
              <w:pStyle w:val="Ttulo3"/>
              <w:rPr>
                <w:b/>
                <w:caps/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A4061A">
              <w:rPr>
                <w:lang w:val="es-ES"/>
              </w:rPr>
              <w:drawing>
                <wp:inline distT="0" distB="0" distL="0" distR="0" wp14:anchorId="34485186" wp14:editId="556C5D8A">
                  <wp:extent cx="266700" cy="266700"/>
                  <wp:effectExtent l="0" t="0" r="0" b="0"/>
                  <wp:docPr id="825298008" name="Gráfico 3" descr="Marke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98008" name="Gráfico 825298008" descr="Marker contorno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4061A">
              <w:rPr>
                <w:lang w:val="es-ES"/>
              </w:rPr>
              <w:t xml:space="preserve">    </w:t>
            </w:r>
            <w:r w:rsidR="008251C5">
              <w:rPr>
                <w:lang w:val="es-ES"/>
              </w:rPr>
              <w:t>Calle Uno 5377, Peñalolen</w:t>
            </w:r>
          </w:p>
        </w:tc>
      </w:tr>
      <w:tr w:rsidR="00676B73" w:rsidRPr="003159EE" w14:paraId="09A8ED8E" w14:textId="77777777" w:rsidTr="00351FDF">
        <w:trPr>
          <w:trHeight w:val="9792"/>
        </w:trPr>
        <w:tc>
          <w:tcPr>
            <w:tcW w:w="6390" w:type="dxa"/>
          </w:tcPr>
          <w:p w14:paraId="16E69B79" w14:textId="77777777" w:rsidR="00676B73" w:rsidRPr="003159EE" w:rsidRDefault="00605BCE" w:rsidP="00A3726F">
            <w:pPr>
              <w:pStyle w:val="Subttulo"/>
              <w:spacing w:after="360"/>
            </w:pPr>
            <w:r w:rsidRPr="003159EE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6AB124D0" wp14:editId="28DE3CEB">
                      <wp:extent cx="1609090" cy="0"/>
                      <wp:effectExtent l="0" t="0" r="0" b="0"/>
                      <wp:docPr id="1" name="Conector recto 1" descr="Decorativ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6C70D95" id="Conector recto 1" o:spid="_x0000_s1026" alt="Decorativ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1f497d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7E71C44" w14:textId="79ED1A73" w:rsidR="00AA51F5" w:rsidRPr="003159EE" w:rsidRDefault="00E0760D" w:rsidP="00AA51F5">
            <w:pPr>
              <w:pStyle w:val="Subttulo"/>
            </w:pPr>
            <w:r>
              <w:t>EXPERIENCIA LABORAL</w:t>
            </w:r>
          </w:p>
          <w:p w14:paraId="68343617" w14:textId="77777777" w:rsidR="00AA51F5" w:rsidRPr="003159EE" w:rsidRDefault="00AA51F5" w:rsidP="00AA51F5"/>
          <w:p w14:paraId="360C04F2" w14:textId="4922CEB8" w:rsidR="00AA51F5" w:rsidRPr="003159EE" w:rsidRDefault="00E0760D" w:rsidP="00A3726F">
            <w:pPr>
              <w:pStyle w:val="Ttulo1"/>
            </w:pPr>
            <w:r>
              <w:t>FARMACIAS UNIDAS</w:t>
            </w:r>
          </w:p>
          <w:p w14:paraId="062683AC" w14:textId="4668EE0D" w:rsidR="00AA51F5" w:rsidRPr="003159EE" w:rsidRDefault="00F63F88" w:rsidP="00AA51F5">
            <w:pPr>
              <w:pStyle w:val="Ttulo2"/>
            </w:pPr>
            <w:r>
              <w:t>2021</w:t>
            </w:r>
          </w:p>
          <w:p w14:paraId="0E96031A" w14:textId="63AA733B" w:rsidR="00676B73" w:rsidRPr="003159EE" w:rsidRDefault="00E97C1B" w:rsidP="00AA51F5">
            <w:r>
              <w:rPr>
                <w:szCs w:val="20"/>
              </w:rPr>
              <w:t>Pr</w:t>
            </w:r>
            <w:r w:rsidR="00E04CB4">
              <w:rPr>
                <w:szCs w:val="20"/>
              </w:rPr>
              <w:t>á</w:t>
            </w:r>
            <w:r>
              <w:rPr>
                <w:szCs w:val="20"/>
              </w:rPr>
              <w:t>ctica realizada. Preparación y dispensación de medicamentos, realización de inventario, recepción de medicamentos y productos, verificación de fechas de vencimientos, atención a clientes, despacho de recetas.</w:t>
            </w:r>
          </w:p>
          <w:p w14:paraId="2C01B6F7" w14:textId="77777777" w:rsidR="00351FDF" w:rsidRPr="003159EE" w:rsidRDefault="00351FDF" w:rsidP="00A3726F"/>
          <w:p w14:paraId="58D4F640" w14:textId="77777777" w:rsidR="00A3726F" w:rsidRPr="003159EE" w:rsidRDefault="00A3726F" w:rsidP="00351FDF">
            <w:pPr>
              <w:pStyle w:val="Ttulo1"/>
            </w:pPr>
          </w:p>
          <w:p w14:paraId="7CF7CAE4" w14:textId="47AF2C96" w:rsidR="00351FDF" w:rsidRPr="003159EE" w:rsidRDefault="00F63F88" w:rsidP="00351FDF">
            <w:pPr>
              <w:pStyle w:val="Ttulo1"/>
            </w:pPr>
            <w:r>
              <w:t>FARMACIAS DAMYFAR</w:t>
            </w:r>
          </w:p>
          <w:p w14:paraId="492F7E45" w14:textId="007DB4D2" w:rsidR="00351FDF" w:rsidRPr="003159EE" w:rsidRDefault="00F63F88" w:rsidP="00351FDF">
            <w:pPr>
              <w:pStyle w:val="Ttulo2"/>
              <w:rPr>
                <w:i/>
              </w:rPr>
            </w:pPr>
            <w:r>
              <w:t>2021-2022</w:t>
            </w:r>
          </w:p>
          <w:p w14:paraId="45AF7993" w14:textId="381267C9" w:rsidR="00F63F88" w:rsidRPr="003159EE" w:rsidRDefault="00F63F88" w:rsidP="00F63F88">
            <w:r>
              <w:rPr>
                <w:szCs w:val="20"/>
              </w:rPr>
              <w:t>Preparación y dispensación de medicamentos, realización de inventario, recepción de medicamentos, verificación de fechas de vencimientos, atención a clientes, despacho de recetas.</w:t>
            </w:r>
          </w:p>
          <w:p w14:paraId="3E0BF735" w14:textId="0AD74735" w:rsidR="00351FDF" w:rsidRPr="003159EE" w:rsidRDefault="00351FDF" w:rsidP="00351FDF"/>
          <w:p w14:paraId="6C17736F" w14:textId="77777777" w:rsidR="00351FDF" w:rsidRPr="003159EE" w:rsidRDefault="00351FDF" w:rsidP="00351FDF"/>
          <w:p w14:paraId="5AB45897" w14:textId="77777777" w:rsidR="00351FDF" w:rsidRPr="003159EE" w:rsidRDefault="00351FDF" w:rsidP="00351FDF"/>
          <w:p w14:paraId="53B78F04" w14:textId="6162E27E" w:rsidR="00351FDF" w:rsidRPr="003159EE" w:rsidRDefault="00F63F88" w:rsidP="00351FDF">
            <w:pPr>
              <w:pStyle w:val="Ttulo1"/>
            </w:pPr>
            <w:r>
              <w:t>CRS. Dr. SALVADOR ALLENDE GOSSENs</w:t>
            </w:r>
          </w:p>
          <w:p w14:paraId="43F67773" w14:textId="1A122C43" w:rsidR="00351FDF" w:rsidRPr="003159EE" w:rsidRDefault="00F63F88" w:rsidP="00351FDF">
            <w:pPr>
              <w:pStyle w:val="Ttulo2"/>
              <w:rPr>
                <w:i/>
              </w:rPr>
            </w:pPr>
            <w:r>
              <w:t>2023-2024</w:t>
            </w:r>
            <w:r w:rsidR="00351FDF" w:rsidRPr="003159EE">
              <w:rPr>
                <w:lang w:bidi="es-ES"/>
              </w:rPr>
              <w:t xml:space="preserve"> </w:t>
            </w:r>
          </w:p>
          <w:p w14:paraId="0C315697" w14:textId="7679C1F2" w:rsidR="00F63F88" w:rsidRPr="003159EE" w:rsidRDefault="00F63F88" w:rsidP="00F63F88">
            <w:r>
              <w:rPr>
                <w:szCs w:val="20"/>
              </w:rPr>
              <w:t xml:space="preserve">Preparación y dispensación de medicamentos, realización de inventario, recepción de medicamentos, verificación de fechas de vencimientos, atención </w:t>
            </w:r>
            <w:r w:rsidR="00E04CB4">
              <w:rPr>
                <w:szCs w:val="20"/>
              </w:rPr>
              <w:t>y desp</w:t>
            </w:r>
            <w:r>
              <w:rPr>
                <w:szCs w:val="20"/>
              </w:rPr>
              <w:t>a</w:t>
            </w:r>
            <w:r w:rsidR="00E04CB4">
              <w:rPr>
                <w:szCs w:val="20"/>
              </w:rPr>
              <w:t>cho de recetas a pacientes ambulatorios.</w:t>
            </w:r>
          </w:p>
          <w:p w14:paraId="61515F4D" w14:textId="30CD6C00" w:rsidR="00351FDF" w:rsidRPr="003159EE" w:rsidRDefault="00351FDF" w:rsidP="00351FDF">
            <w:pPr>
              <w:rPr>
                <w:color w:val="043D68"/>
              </w:rPr>
            </w:pPr>
          </w:p>
        </w:tc>
        <w:tc>
          <w:tcPr>
            <w:tcW w:w="999" w:type="dxa"/>
            <w:vMerge/>
          </w:tcPr>
          <w:p w14:paraId="09C1F5BA" w14:textId="77777777" w:rsidR="00676B73" w:rsidRPr="003159EE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70FC917F" w14:textId="77777777" w:rsidR="00676B73" w:rsidRPr="003159EE" w:rsidRDefault="00605BCE" w:rsidP="00A3726F">
            <w:pPr>
              <w:pStyle w:val="Subttulo"/>
              <w:spacing w:after="360"/>
            </w:pPr>
            <w:r w:rsidRPr="003159EE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70D3D8C9" wp14:editId="0A3099EC">
                      <wp:extent cx="1609090" cy="0"/>
                      <wp:effectExtent l="0" t="0" r="0" b="0"/>
                      <wp:docPr id="2" name="Conector recto 2" descr="Decorativ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DB9EB1" id="Conector recto 2" o:spid="_x0000_s1026" alt="Decorativ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1f497d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66A66E" w14:textId="24E21C1C" w:rsidR="00A3726F" w:rsidRPr="003159EE" w:rsidRDefault="00F63F88" w:rsidP="00A3726F">
            <w:pPr>
              <w:pStyle w:val="Subttulo"/>
            </w:pPr>
            <w:r>
              <w:t>HABILIDADES</w:t>
            </w:r>
          </w:p>
          <w:p w14:paraId="110B9604" w14:textId="77777777" w:rsidR="00A3726F" w:rsidRPr="003159EE" w:rsidRDefault="00A3726F" w:rsidP="00A3726F"/>
          <w:p w14:paraId="0E12C7B6" w14:textId="0776A3D5" w:rsidR="00F63F88" w:rsidRDefault="00963268" w:rsidP="00676B73">
            <w:pPr>
              <w:pStyle w:val="Prrafodelista"/>
              <w:numPr>
                <w:ilvl w:val="0"/>
                <w:numId w:val="23"/>
              </w:numPr>
            </w:pPr>
            <w:sdt>
              <w:sdtPr>
                <w:id w:val="1203286039"/>
                <w:placeholder>
                  <w:docPart w:val="7F52D68643C949A897CC7E893AE704D7"/>
                </w:placeholder>
                <w15:appearance w15:val="hidden"/>
              </w:sdtPr>
              <w:sdtEndPr/>
              <w:sdtContent>
                <w:r w:rsidR="00B71267">
                  <w:t>Habilidades comunicativas</w:t>
                </w:r>
              </w:sdtContent>
            </w:sdt>
          </w:p>
          <w:p w14:paraId="2170CF7C" w14:textId="3B581F1C" w:rsidR="00F63F88" w:rsidRDefault="00F63F88" w:rsidP="00F63F88">
            <w:pPr>
              <w:ind w:left="360"/>
            </w:pPr>
          </w:p>
          <w:p w14:paraId="6FA1019D" w14:textId="1E6697C0" w:rsidR="00F63F88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Facilidad para aprender</w:t>
            </w:r>
          </w:p>
          <w:p w14:paraId="6B18A1C9" w14:textId="36EC9E57" w:rsidR="00F63F88" w:rsidRDefault="00F63F88" w:rsidP="00F63F88">
            <w:pPr>
              <w:ind w:left="360"/>
            </w:pPr>
          </w:p>
          <w:p w14:paraId="0D8B21DE" w14:textId="17796C03" w:rsidR="00F63F88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Resolución de problemas</w:t>
            </w:r>
          </w:p>
          <w:p w14:paraId="179D1A4D" w14:textId="77777777" w:rsidR="00F63F88" w:rsidRDefault="00F63F88" w:rsidP="00F63F88">
            <w:pPr>
              <w:ind w:left="360"/>
            </w:pPr>
          </w:p>
          <w:p w14:paraId="3BCBF7DC" w14:textId="6A6CF15A" w:rsidR="00F63F88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Trabajo en equipo</w:t>
            </w:r>
          </w:p>
          <w:p w14:paraId="3D47640A" w14:textId="77777777" w:rsidR="00B71267" w:rsidRDefault="00B71267" w:rsidP="00B71267">
            <w:pPr>
              <w:pStyle w:val="Prrafodelista"/>
            </w:pPr>
          </w:p>
          <w:p w14:paraId="2A9BFD0B" w14:textId="64B9B626" w:rsidR="00B71267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Responsabilidad</w:t>
            </w:r>
          </w:p>
          <w:p w14:paraId="2B26838C" w14:textId="77777777" w:rsidR="00B71267" w:rsidRDefault="00B71267" w:rsidP="00B71267">
            <w:pPr>
              <w:pStyle w:val="Prrafodelista"/>
            </w:pPr>
          </w:p>
          <w:p w14:paraId="3046E75C" w14:textId="2211DD4A" w:rsidR="00B71267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Puntualidad</w:t>
            </w:r>
          </w:p>
          <w:p w14:paraId="71691974" w14:textId="77777777" w:rsidR="00B71267" w:rsidRDefault="00B71267" w:rsidP="00B71267">
            <w:pPr>
              <w:pStyle w:val="Prrafodelista"/>
            </w:pPr>
          </w:p>
          <w:p w14:paraId="4F6BB0C3" w14:textId="5FB81583" w:rsidR="00B71267" w:rsidRPr="003159EE" w:rsidRDefault="00B71267" w:rsidP="00676B73">
            <w:pPr>
              <w:pStyle w:val="Prrafodelista"/>
              <w:numPr>
                <w:ilvl w:val="0"/>
                <w:numId w:val="23"/>
              </w:numPr>
            </w:pPr>
            <w:r>
              <w:t>Proactividad</w:t>
            </w:r>
          </w:p>
          <w:p w14:paraId="027CF14D" w14:textId="77777777" w:rsidR="00351FDF" w:rsidRPr="003159EE" w:rsidRDefault="00351FDF" w:rsidP="00351FDF">
            <w:pPr>
              <w:pStyle w:val="Subttulo"/>
            </w:pPr>
            <w:r w:rsidRPr="003159EE"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058DB2CD" wp14:editId="28112190">
                      <wp:extent cx="1609090" cy="0"/>
                      <wp:effectExtent l="0" t="0" r="0" b="0"/>
                      <wp:docPr id="3" name="Conector recto 3" descr="Decorativ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1DB463" id="Conector recto 3" o:spid="_x0000_s1026" alt="Decorativ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6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" strokecolor="#1f497d [3215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E41B82B" w14:textId="77777777" w:rsidR="00351FDF" w:rsidRPr="003159EE" w:rsidRDefault="00351FDF" w:rsidP="00676B73"/>
          <w:p w14:paraId="0A430F03" w14:textId="77777777" w:rsidR="00351FDF" w:rsidRPr="003159EE" w:rsidRDefault="00963268" w:rsidP="00351FDF">
            <w:pPr>
              <w:pStyle w:val="Subttulo"/>
            </w:pPr>
            <w:sdt>
              <w:sdtPr>
                <w:id w:val="-1334530411"/>
                <w:placeholder>
                  <w:docPart w:val="3342CC7F0DDD42F9A1E154A1E648A122"/>
                </w:placeholder>
                <w:temporary/>
                <w:showingPlcHdr/>
                <w15:appearance w15:val="hidden"/>
              </w:sdtPr>
              <w:sdtEndPr/>
              <w:sdtContent>
                <w:r w:rsidR="00351FDF" w:rsidRPr="003159EE">
                  <w:rPr>
                    <w:lang w:bidi="es-ES"/>
                  </w:rPr>
                  <w:t>EDUCACIÓN</w:t>
                </w:r>
              </w:sdtContent>
            </w:sdt>
          </w:p>
          <w:p w14:paraId="49A391D9" w14:textId="77777777" w:rsidR="00351FDF" w:rsidRPr="003159EE" w:rsidRDefault="00351FDF" w:rsidP="00E91344"/>
          <w:p w14:paraId="231F0EAC" w14:textId="6697C312" w:rsidR="00351FDF" w:rsidRPr="008251C5" w:rsidRDefault="00B71267" w:rsidP="008251C5">
            <w:pPr>
              <w:pStyle w:val="Prrafodelista"/>
              <w:numPr>
                <w:ilvl w:val="0"/>
                <w:numId w:val="24"/>
              </w:numPr>
              <w:rPr>
                <w:b/>
                <w:bCs/>
              </w:rPr>
            </w:pPr>
            <w:r w:rsidRPr="008251C5">
              <w:rPr>
                <w:b/>
                <w:bCs/>
              </w:rPr>
              <w:t>T</w:t>
            </w:r>
            <w:r w:rsidR="00A4061A">
              <w:rPr>
                <w:b/>
                <w:bCs/>
              </w:rPr>
              <w:t>É</w:t>
            </w:r>
            <w:r w:rsidRPr="008251C5">
              <w:rPr>
                <w:b/>
                <w:bCs/>
              </w:rPr>
              <w:t>CNICO A N</w:t>
            </w:r>
            <w:r w:rsidR="008251C5" w:rsidRPr="008251C5">
              <w:rPr>
                <w:b/>
                <w:bCs/>
              </w:rPr>
              <w:t>IVEL</w:t>
            </w:r>
            <w:r w:rsidRPr="008251C5">
              <w:rPr>
                <w:b/>
                <w:bCs/>
              </w:rPr>
              <w:t xml:space="preserve"> SUPERIOR EN FARMACIA</w:t>
            </w:r>
          </w:p>
          <w:p w14:paraId="461F8335" w14:textId="77777777" w:rsidR="008251C5" w:rsidRPr="003159EE" w:rsidRDefault="008251C5" w:rsidP="00136B3E"/>
          <w:p w14:paraId="798291FB" w14:textId="579B7532" w:rsidR="00351FDF" w:rsidRDefault="00B71267" w:rsidP="00A3726F">
            <w:r>
              <w:t>Instituto Profesional Los Leones</w:t>
            </w:r>
          </w:p>
          <w:p w14:paraId="5038A9CD" w14:textId="2DFE7F1C" w:rsidR="00B71267" w:rsidRPr="003159EE" w:rsidRDefault="008251C5" w:rsidP="00A3726F">
            <w:r>
              <w:t>2018-2021</w:t>
            </w:r>
          </w:p>
          <w:p w14:paraId="21273E8D" w14:textId="77777777" w:rsidR="00676B73" w:rsidRPr="003159EE" w:rsidRDefault="00676B73" w:rsidP="00351FDF"/>
          <w:p w14:paraId="79975E24" w14:textId="3E6438EE" w:rsidR="00351FDF" w:rsidRPr="003159EE" w:rsidRDefault="00351FDF" w:rsidP="00A3726F">
            <w:pPr>
              <w:pStyle w:val="Subttulo"/>
            </w:pPr>
          </w:p>
          <w:p w14:paraId="3F0390C0" w14:textId="77777777" w:rsidR="00351FDF" w:rsidRPr="003159EE" w:rsidRDefault="00351FDF" w:rsidP="00351FDF"/>
          <w:p w14:paraId="06D4F164" w14:textId="0060C141" w:rsidR="00351FDF" w:rsidRPr="003159EE" w:rsidRDefault="00351FDF" w:rsidP="00351FDF">
            <w:pPr>
              <w:pStyle w:val="Subttulo"/>
            </w:pPr>
          </w:p>
          <w:p w14:paraId="323D426D" w14:textId="77777777" w:rsidR="00351FDF" w:rsidRPr="003159EE" w:rsidRDefault="00351FDF" w:rsidP="00351FDF"/>
          <w:p w14:paraId="3020666B" w14:textId="5D7D272A" w:rsidR="00351FDF" w:rsidRPr="003159EE" w:rsidRDefault="00351FDF" w:rsidP="00A3726F">
            <w:pPr>
              <w:pStyle w:val="Ttulo3"/>
              <w:rPr>
                <w:lang w:val="es-ES"/>
              </w:rPr>
            </w:pPr>
          </w:p>
          <w:p w14:paraId="6605DAD4" w14:textId="2DB0B125" w:rsidR="00351FDF" w:rsidRPr="003159EE" w:rsidRDefault="00351FDF" w:rsidP="00A3726F">
            <w:pPr>
              <w:pStyle w:val="Ttulo3"/>
              <w:rPr>
                <w:lang w:val="es-ES"/>
              </w:rPr>
            </w:pPr>
          </w:p>
        </w:tc>
      </w:tr>
    </w:tbl>
    <w:p w14:paraId="30AE21B3" w14:textId="5C193379" w:rsidR="00871DB8" w:rsidRPr="003159EE" w:rsidRDefault="00871DB8" w:rsidP="006D0785">
      <w:pPr>
        <w:rPr>
          <w:color w:val="043D68"/>
        </w:rPr>
      </w:pPr>
    </w:p>
    <w:sectPr w:rsidR="00871DB8" w:rsidRPr="003159EE" w:rsidSect="00877DF2">
      <w:pgSz w:w="11906" w:h="16838" w:code="9"/>
      <w:pgMar w:top="72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ACFB" w14:textId="77777777" w:rsidR="00DF1448" w:rsidRDefault="00DF1448" w:rsidP="00AA35A8">
      <w:pPr>
        <w:spacing w:line="240" w:lineRule="auto"/>
      </w:pPr>
      <w:r>
        <w:separator/>
      </w:r>
    </w:p>
  </w:endnote>
  <w:endnote w:type="continuationSeparator" w:id="0">
    <w:p w14:paraId="1FE06CC0" w14:textId="77777777" w:rsidR="00DF1448" w:rsidRDefault="00DF1448" w:rsidP="00AA35A8">
      <w:pPr>
        <w:spacing w:line="240" w:lineRule="auto"/>
      </w:pPr>
      <w:r>
        <w:continuationSeparator/>
      </w:r>
    </w:p>
  </w:endnote>
  <w:endnote w:type="continuationNotice" w:id="1">
    <w:p w14:paraId="6BC2929B" w14:textId="77777777" w:rsidR="00DF1448" w:rsidRDefault="00DF14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A036" w14:textId="77777777" w:rsidR="00DF1448" w:rsidRDefault="00DF1448" w:rsidP="00AA35A8">
      <w:pPr>
        <w:spacing w:line="240" w:lineRule="auto"/>
      </w:pPr>
      <w:r>
        <w:separator/>
      </w:r>
    </w:p>
  </w:footnote>
  <w:footnote w:type="continuationSeparator" w:id="0">
    <w:p w14:paraId="39D9E15B" w14:textId="77777777" w:rsidR="00DF1448" w:rsidRDefault="00DF1448" w:rsidP="00AA35A8">
      <w:pPr>
        <w:spacing w:line="240" w:lineRule="auto"/>
      </w:pPr>
      <w:r>
        <w:continuationSeparator/>
      </w:r>
    </w:p>
  </w:footnote>
  <w:footnote w:type="continuationNotice" w:id="1">
    <w:p w14:paraId="09481403" w14:textId="77777777" w:rsidR="00DF1448" w:rsidRDefault="00DF144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;visibility:visible" o:bullet="t">
        <v:imagedata r:id="rId1" o:title=""/>
      </v:shape>
    </w:pict>
  </w:numPicBullet>
  <w:numPicBullet w:numPicBulletId="1">
    <w:pict>
      <v:shape id="_x0000_i1027" type="#_x0000_t75" style="width:13.5pt;height:13.5pt;visibility:visibl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2549"/>
    <w:multiLevelType w:val="hybridMultilevel"/>
    <w:tmpl w:val="3C6EB0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7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C5993"/>
    <w:multiLevelType w:val="hybridMultilevel"/>
    <w:tmpl w:val="421EE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40CBD"/>
    <w:multiLevelType w:val="hybridMultilevel"/>
    <w:tmpl w:val="B5B8F2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55833">
    <w:abstractNumId w:val="11"/>
  </w:num>
  <w:num w:numId="2" w16cid:durableId="366103549">
    <w:abstractNumId w:val="21"/>
  </w:num>
  <w:num w:numId="3" w16cid:durableId="280650779">
    <w:abstractNumId w:val="12"/>
  </w:num>
  <w:num w:numId="4" w16cid:durableId="1731415266">
    <w:abstractNumId w:val="14"/>
  </w:num>
  <w:num w:numId="5" w16cid:durableId="1637251831">
    <w:abstractNumId w:val="18"/>
  </w:num>
  <w:num w:numId="6" w16cid:durableId="1620142138">
    <w:abstractNumId w:val="15"/>
  </w:num>
  <w:num w:numId="7" w16cid:durableId="2061710402">
    <w:abstractNumId w:val="17"/>
  </w:num>
  <w:num w:numId="8" w16cid:durableId="1497383222">
    <w:abstractNumId w:val="16"/>
  </w:num>
  <w:num w:numId="9" w16cid:durableId="2015955080">
    <w:abstractNumId w:val="9"/>
  </w:num>
  <w:num w:numId="10" w16cid:durableId="667905177">
    <w:abstractNumId w:val="8"/>
  </w:num>
  <w:num w:numId="11" w16cid:durableId="1135371786">
    <w:abstractNumId w:val="7"/>
  </w:num>
  <w:num w:numId="12" w16cid:durableId="1003700008">
    <w:abstractNumId w:val="6"/>
  </w:num>
  <w:num w:numId="13" w16cid:durableId="26491500">
    <w:abstractNumId w:val="5"/>
  </w:num>
  <w:num w:numId="14" w16cid:durableId="786238634">
    <w:abstractNumId w:val="4"/>
  </w:num>
  <w:num w:numId="15" w16cid:durableId="1747995685">
    <w:abstractNumId w:val="3"/>
  </w:num>
  <w:num w:numId="16" w16cid:durableId="1514688026">
    <w:abstractNumId w:val="2"/>
  </w:num>
  <w:num w:numId="17" w16cid:durableId="1653439802">
    <w:abstractNumId w:val="1"/>
  </w:num>
  <w:num w:numId="18" w16cid:durableId="234557681">
    <w:abstractNumId w:val="0"/>
  </w:num>
  <w:num w:numId="19" w16cid:durableId="1751539749">
    <w:abstractNumId w:val="10"/>
  </w:num>
  <w:num w:numId="20" w16cid:durableId="1153065297">
    <w:abstractNumId w:val="9"/>
  </w:num>
  <w:num w:numId="21" w16cid:durableId="1851213067">
    <w:abstractNumId w:val="10"/>
  </w:num>
  <w:num w:numId="22" w16cid:durableId="802886442">
    <w:abstractNumId w:val="20"/>
  </w:num>
  <w:num w:numId="23" w16cid:durableId="1373338586">
    <w:abstractNumId w:val="13"/>
  </w:num>
  <w:num w:numId="24" w16cid:durableId="2024360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SortMethod w:val="0000"/>
  <w:defaultTabStop w:val="720"/>
  <w:hyphenationZone w:val="425"/>
  <w:characterSpacingControl w:val="doNotCompress"/>
  <w:hdrShapeDefaults>
    <o:shapedefaults v:ext="edit" spidmax="4097">
      <o:colormru v:ext="edit" colors="#fffaeb,#e9ffdd,#f5ffef,white,#f3fa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48"/>
    <w:rsid w:val="0000752A"/>
    <w:rsid w:val="00016465"/>
    <w:rsid w:val="00033263"/>
    <w:rsid w:val="000334C1"/>
    <w:rsid w:val="00061942"/>
    <w:rsid w:val="0007020A"/>
    <w:rsid w:val="00073CB5"/>
    <w:rsid w:val="000767C7"/>
    <w:rsid w:val="000873F6"/>
    <w:rsid w:val="000B286F"/>
    <w:rsid w:val="000C2B44"/>
    <w:rsid w:val="000D134B"/>
    <w:rsid w:val="000D6A22"/>
    <w:rsid w:val="000F039F"/>
    <w:rsid w:val="0010041D"/>
    <w:rsid w:val="001125D5"/>
    <w:rsid w:val="00124ED6"/>
    <w:rsid w:val="00136B3E"/>
    <w:rsid w:val="00153576"/>
    <w:rsid w:val="00167789"/>
    <w:rsid w:val="00194704"/>
    <w:rsid w:val="001B160B"/>
    <w:rsid w:val="001D477D"/>
    <w:rsid w:val="001D76FA"/>
    <w:rsid w:val="001F2C20"/>
    <w:rsid w:val="00203213"/>
    <w:rsid w:val="002236D5"/>
    <w:rsid w:val="00243756"/>
    <w:rsid w:val="0027193E"/>
    <w:rsid w:val="00271FD9"/>
    <w:rsid w:val="00284246"/>
    <w:rsid w:val="002966D6"/>
    <w:rsid w:val="002A3201"/>
    <w:rsid w:val="002A7891"/>
    <w:rsid w:val="002B51DB"/>
    <w:rsid w:val="002C4D08"/>
    <w:rsid w:val="002C4E0C"/>
    <w:rsid w:val="002C774A"/>
    <w:rsid w:val="002C7C6F"/>
    <w:rsid w:val="002E7306"/>
    <w:rsid w:val="003159EE"/>
    <w:rsid w:val="00331DCE"/>
    <w:rsid w:val="00334FEA"/>
    <w:rsid w:val="00351FDF"/>
    <w:rsid w:val="00352A17"/>
    <w:rsid w:val="00357E3C"/>
    <w:rsid w:val="003877F8"/>
    <w:rsid w:val="00391BEA"/>
    <w:rsid w:val="003965A9"/>
    <w:rsid w:val="003B4AEF"/>
    <w:rsid w:val="003B7F92"/>
    <w:rsid w:val="003C55C8"/>
    <w:rsid w:val="003E2525"/>
    <w:rsid w:val="00415CF3"/>
    <w:rsid w:val="00435BA1"/>
    <w:rsid w:val="00447CA5"/>
    <w:rsid w:val="00453A7B"/>
    <w:rsid w:val="00457ADE"/>
    <w:rsid w:val="00464B92"/>
    <w:rsid w:val="004860D9"/>
    <w:rsid w:val="00490600"/>
    <w:rsid w:val="004909EF"/>
    <w:rsid w:val="004936B2"/>
    <w:rsid w:val="004A1426"/>
    <w:rsid w:val="004A28EA"/>
    <w:rsid w:val="004C1032"/>
    <w:rsid w:val="00504E47"/>
    <w:rsid w:val="00524297"/>
    <w:rsid w:val="00537559"/>
    <w:rsid w:val="00574DB0"/>
    <w:rsid w:val="005A1C94"/>
    <w:rsid w:val="005A6F8D"/>
    <w:rsid w:val="005B4861"/>
    <w:rsid w:val="005E0FB7"/>
    <w:rsid w:val="005F5EF3"/>
    <w:rsid w:val="00605BCE"/>
    <w:rsid w:val="00625371"/>
    <w:rsid w:val="00626B3C"/>
    <w:rsid w:val="00643F4B"/>
    <w:rsid w:val="00657DFC"/>
    <w:rsid w:val="006713DD"/>
    <w:rsid w:val="00676B73"/>
    <w:rsid w:val="0069541B"/>
    <w:rsid w:val="006A1E18"/>
    <w:rsid w:val="006A37C0"/>
    <w:rsid w:val="006C7F5A"/>
    <w:rsid w:val="006D0785"/>
    <w:rsid w:val="007158FD"/>
    <w:rsid w:val="00746B0A"/>
    <w:rsid w:val="00752A04"/>
    <w:rsid w:val="00754985"/>
    <w:rsid w:val="0077153E"/>
    <w:rsid w:val="0079001A"/>
    <w:rsid w:val="00791376"/>
    <w:rsid w:val="00791C5D"/>
    <w:rsid w:val="007B4FF4"/>
    <w:rsid w:val="007D7F15"/>
    <w:rsid w:val="007E47A0"/>
    <w:rsid w:val="00822AAD"/>
    <w:rsid w:val="008251C5"/>
    <w:rsid w:val="00831977"/>
    <w:rsid w:val="00865D5F"/>
    <w:rsid w:val="00871DB8"/>
    <w:rsid w:val="00877DF2"/>
    <w:rsid w:val="00887E05"/>
    <w:rsid w:val="008A171A"/>
    <w:rsid w:val="008A32A5"/>
    <w:rsid w:val="008C6FDE"/>
    <w:rsid w:val="008F180B"/>
    <w:rsid w:val="008F48B9"/>
    <w:rsid w:val="008F6BC6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63268"/>
    <w:rsid w:val="0099108A"/>
    <w:rsid w:val="009A7F3F"/>
    <w:rsid w:val="009D646A"/>
    <w:rsid w:val="00A20EF6"/>
    <w:rsid w:val="00A3726F"/>
    <w:rsid w:val="00A379B4"/>
    <w:rsid w:val="00A4061A"/>
    <w:rsid w:val="00A4248D"/>
    <w:rsid w:val="00A633B0"/>
    <w:rsid w:val="00A718B6"/>
    <w:rsid w:val="00A85D56"/>
    <w:rsid w:val="00A9291E"/>
    <w:rsid w:val="00AA1166"/>
    <w:rsid w:val="00AA35A8"/>
    <w:rsid w:val="00AA51F5"/>
    <w:rsid w:val="00AA530F"/>
    <w:rsid w:val="00AB74C5"/>
    <w:rsid w:val="00AE562D"/>
    <w:rsid w:val="00AE7533"/>
    <w:rsid w:val="00B20F64"/>
    <w:rsid w:val="00B42685"/>
    <w:rsid w:val="00B45879"/>
    <w:rsid w:val="00B535AD"/>
    <w:rsid w:val="00B71267"/>
    <w:rsid w:val="00B75292"/>
    <w:rsid w:val="00B8453F"/>
    <w:rsid w:val="00B85473"/>
    <w:rsid w:val="00BC6732"/>
    <w:rsid w:val="00BE5968"/>
    <w:rsid w:val="00BF7216"/>
    <w:rsid w:val="00C111B3"/>
    <w:rsid w:val="00C272EB"/>
    <w:rsid w:val="00C62E97"/>
    <w:rsid w:val="00C81645"/>
    <w:rsid w:val="00CA61BE"/>
    <w:rsid w:val="00CB3E40"/>
    <w:rsid w:val="00CF22B3"/>
    <w:rsid w:val="00D00CD9"/>
    <w:rsid w:val="00D15AAE"/>
    <w:rsid w:val="00D217EB"/>
    <w:rsid w:val="00D22971"/>
    <w:rsid w:val="00D60B19"/>
    <w:rsid w:val="00D86385"/>
    <w:rsid w:val="00D95726"/>
    <w:rsid w:val="00DA4B7F"/>
    <w:rsid w:val="00DB472D"/>
    <w:rsid w:val="00DD6ECC"/>
    <w:rsid w:val="00DE5F88"/>
    <w:rsid w:val="00DF1448"/>
    <w:rsid w:val="00DF2298"/>
    <w:rsid w:val="00E04CB4"/>
    <w:rsid w:val="00E067BA"/>
    <w:rsid w:val="00E0760D"/>
    <w:rsid w:val="00E07C52"/>
    <w:rsid w:val="00E26F2A"/>
    <w:rsid w:val="00E360EA"/>
    <w:rsid w:val="00E40F13"/>
    <w:rsid w:val="00E547A9"/>
    <w:rsid w:val="00E570A5"/>
    <w:rsid w:val="00E77096"/>
    <w:rsid w:val="00E91344"/>
    <w:rsid w:val="00E97C1B"/>
    <w:rsid w:val="00EB20A4"/>
    <w:rsid w:val="00EB74E8"/>
    <w:rsid w:val="00EC0F79"/>
    <w:rsid w:val="00ED0A53"/>
    <w:rsid w:val="00EF22EF"/>
    <w:rsid w:val="00EF2774"/>
    <w:rsid w:val="00F02E99"/>
    <w:rsid w:val="00F055F4"/>
    <w:rsid w:val="00F215B6"/>
    <w:rsid w:val="00F30552"/>
    <w:rsid w:val="00F40BD0"/>
    <w:rsid w:val="00F419C0"/>
    <w:rsid w:val="00F46BDB"/>
    <w:rsid w:val="00F63F88"/>
    <w:rsid w:val="00F82744"/>
    <w:rsid w:val="00FD56F7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aeb,#e9ffdd,#f5ffef,white,#f3faff"/>
    </o:shapedefaults>
    <o:shapelayout v:ext="edit">
      <o:idmap v:ext="edit" data="2"/>
    </o:shapelayout>
  </w:shapeDefaults>
  <w:decimalSymbol w:val=","/>
  <w:listSeparator w:val=";"/>
  <w14:docId w14:val="14037913"/>
  <w15:chartTrackingRefBased/>
  <w15:docId w15:val="{236FA901-EB73-41CE-B4BA-EB4CAA2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s-E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6F"/>
    <w:rPr>
      <w:color w:val="1F497D" w:themeColor="text2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51FDF"/>
    <w:pPr>
      <w:spacing w:after="80" w:line="240" w:lineRule="auto"/>
      <w:outlineLvl w:val="2"/>
    </w:pPr>
    <w:rPr>
      <w:noProof/>
      <w:lang w:val="it-IT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BCE"/>
    <w:rPr>
      <w:rFonts w:ascii="Times New Roman" w:hAnsi="Times New Roman" w:cs="Times New Roman"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05BCE"/>
    <w:rPr>
      <w:color w:val="1F497D" w:themeColor="text2"/>
      <w:sz w:val="20"/>
    </w:rPr>
  </w:style>
  <w:style w:type="paragraph" w:styleId="Piedepgina">
    <w:name w:val="footer"/>
    <w:basedOn w:val="Normal"/>
    <w:link w:val="Piedepgina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05BCE"/>
    <w:rPr>
      <w:color w:val="1F497D" w:themeColor="text2"/>
      <w:sz w:val="20"/>
    </w:rPr>
  </w:style>
  <w:style w:type="table" w:styleId="Tablaconcuadrcula">
    <w:name w:val="Table Grid"/>
    <w:basedOn w:val="Tabla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AB74C5"/>
    <w:pPr>
      <w:spacing w:after="120"/>
    </w:pPr>
    <w:rPr>
      <w:b/>
      <w:bCs/>
      <w:spacing w:val="20"/>
      <w:sz w:val="52"/>
      <w:szCs w:val="48"/>
      <w:lang w:val="it-IT"/>
    </w:rPr>
  </w:style>
  <w:style w:type="character" w:customStyle="1" w:styleId="TtuloCar">
    <w:name w:val="Título Car"/>
    <w:basedOn w:val="Fuentedeprrafopredeter"/>
    <w:link w:val="Ttulo"/>
    <w:uiPriority w:val="10"/>
    <w:rsid w:val="00AB74C5"/>
    <w:rPr>
      <w:b/>
      <w:bCs/>
      <w:color w:val="1F497D" w:themeColor="text2"/>
      <w:spacing w:val="20"/>
      <w:sz w:val="52"/>
      <w:szCs w:val="48"/>
      <w:lang w:val="it-IT"/>
    </w:rPr>
  </w:style>
  <w:style w:type="character" w:styleId="Textodelmarcadordeposicin">
    <w:name w:val="Placeholder Text"/>
    <w:basedOn w:val="Fuentedeprrafopredeter"/>
    <w:uiPriority w:val="99"/>
    <w:semiHidden/>
    <w:rsid w:val="002E7306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A1426"/>
    <w:pPr>
      <w:numPr>
        <w:ilvl w:val="1"/>
      </w:numPr>
      <w:spacing w:after="120" w:line="240" w:lineRule="auto"/>
    </w:pPr>
    <w:rPr>
      <w:rFonts w:eastAsiaTheme="minorEastAsia"/>
      <w:b/>
      <w:caps/>
      <w:spacing w:val="20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A1426"/>
    <w:rPr>
      <w:rFonts w:eastAsiaTheme="minorEastAsia"/>
      <w:b/>
      <w:caps/>
      <w:color w:val="1F497D" w:themeColor="text2"/>
      <w:spacing w:val="20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A3726F"/>
    <w:rPr>
      <w:b/>
      <w:bCs/>
      <w:caps/>
      <w:color w:val="1F497D" w:themeColor="text2"/>
      <w:spacing w:val="20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AA51F5"/>
    <w:rPr>
      <w:color w:val="1F497D" w:themeColor="text2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351FDF"/>
    <w:rPr>
      <w:noProof/>
      <w:color w:val="1F497D" w:themeColor="text2"/>
      <w:sz w:val="20"/>
      <w:lang w:val="it-I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ipervnculo">
    <w:name w:val="Hyperlink"/>
    <w:basedOn w:val="Fuentedeprrafopredeter"/>
    <w:uiPriority w:val="99"/>
    <w:semiHidden/>
    <w:rsid w:val="00D22971"/>
    <w:rPr>
      <w:color w:val="0000FF" w:themeColor="hyperlink"/>
      <w:u w:val="single"/>
    </w:rPr>
  </w:style>
  <w:style w:type="character" w:customStyle="1" w:styleId="Mencin1noresuelta">
    <w:name w:val="Mención1 no resuelta"/>
    <w:basedOn w:val="Fuentedeprrafopredeter"/>
    <w:uiPriority w:val="99"/>
    <w:semiHidden/>
    <w:rsid w:val="00D22971"/>
    <w:rPr>
      <w:color w:val="605E5C"/>
      <w:shd w:val="clear" w:color="auto" w:fill="E1DFDD"/>
    </w:rPr>
  </w:style>
  <w:style w:type="paragraph" w:customStyle="1" w:styleId="Listaconvietas1">
    <w:name w:val="Lista con viñetas1"/>
    <w:basedOn w:val="Normal"/>
    <w:uiPriority w:val="9"/>
    <w:semiHidden/>
    <w:qFormat/>
    <w:rsid w:val="00676B73"/>
    <w:pPr>
      <w:spacing w:after="120" w:line="240" w:lineRule="auto"/>
      <w:ind w:left="288"/>
    </w:pPr>
    <w:rPr>
      <w:szCs w:val="20"/>
    </w:rPr>
  </w:style>
  <w:style w:type="paragraph" w:customStyle="1" w:styleId="AcercadeM">
    <w:name w:val="AcercadeMí"/>
    <w:basedOn w:val="Normal"/>
    <w:next w:val="Normal"/>
    <w:link w:val="CarcterdeAcercadeM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CarcterdeAcercadeM">
    <w:name w:val="Carácter de AcercadeMÍ"/>
    <w:basedOn w:val="Fuentedeprrafopredeter"/>
    <w:link w:val="AcercadeM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Cuerpoblanco">
    <w:name w:val="Cuerpo blanco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Listadevietas">
    <w:name w:val="Lista de viñetas"/>
    <w:basedOn w:val="Prrafodelista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aconvietas">
    <w:name w:val="List Bullet"/>
    <w:basedOn w:val="Listadevietas"/>
    <w:uiPriority w:val="6"/>
    <w:qFormat/>
    <w:rsid w:val="00A3726F"/>
    <w:pPr>
      <w:numPr>
        <w:numId w:val="21"/>
      </w:numPr>
    </w:pPr>
  </w:style>
  <w:style w:type="character" w:customStyle="1" w:styleId="Sinnegrita">
    <w:name w:val="Sin negrita"/>
    <w:uiPriority w:val="1"/>
    <w:qFormat/>
    <w:rsid w:val="00A3726F"/>
    <w:rPr>
      <w:b/>
      <w:color w:val="1F497D" w:themeColor="text2"/>
    </w:rPr>
  </w:style>
  <w:style w:type="character" w:customStyle="1" w:styleId="Negrita">
    <w:name w:val="Negrita"/>
    <w:uiPriority w:val="1"/>
    <w:qFormat/>
    <w:rsid w:val="00A3726F"/>
    <w:rPr>
      <w:b/>
      <w:bCs/>
    </w:rPr>
  </w:style>
  <w:style w:type="character" w:customStyle="1" w:styleId="Cursiva">
    <w:name w:val="Cursiva"/>
    <w:uiPriority w:val="1"/>
    <w:qFormat/>
    <w:rsid w:val="00A3726F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82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dy_0312@hot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sv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Curr&#237;culum%20v&#237;tae%20sencillo%20de%20dise&#241;ador%20de%20interfaces%20de%20usuario%20y%20experiencias%20de%20usuar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026F67DB974226BF6A42F4EAF5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E2C9-BB28-4E50-ACC5-74C2A9722333}"/>
      </w:docPartPr>
      <w:docPartBody>
        <w:p w:rsidR="00D7481C" w:rsidRDefault="00D7481C">
          <w:pPr>
            <w:pStyle w:val="C6026F67DB974226BF6A42F4EAF53D15"/>
          </w:pPr>
          <w:r w:rsidRPr="001540E8">
            <w:rPr>
              <w:lang w:val="es-ES" w:bidi="es-ES"/>
            </w:rPr>
            <w:t>Contacto</w:t>
          </w:r>
        </w:p>
      </w:docPartBody>
    </w:docPart>
    <w:docPart>
      <w:docPartPr>
        <w:name w:val="7F52D68643C949A897CC7E893AE7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F23B-FA00-4E71-9B3D-E632457C646D}"/>
      </w:docPartPr>
      <w:docPartBody>
        <w:p w:rsidR="00D7481C" w:rsidRDefault="00D7481C">
          <w:pPr>
            <w:pStyle w:val="7F52D68643C949A897CC7E893AE704D7"/>
          </w:pPr>
          <w:r w:rsidRPr="00136B3E">
            <w:rPr>
              <w:lang w:bidi="es-ES"/>
            </w:rPr>
            <w:t>Me apasiona diseñar experiencias digitales que sean a la vez visualmente impactantes e intuitivas, y siempre me esfuerzo por crear diseños que deleiten y atraigan a los usuarios.</w:t>
          </w:r>
        </w:p>
      </w:docPartBody>
    </w:docPart>
    <w:docPart>
      <w:docPartPr>
        <w:name w:val="3342CC7F0DDD42F9A1E154A1E648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FF5F-65F3-49DC-AE98-BF26C6D9E7C5}"/>
      </w:docPartPr>
      <w:docPartBody>
        <w:p w:rsidR="00D7481C" w:rsidRDefault="00D7481C">
          <w:pPr>
            <w:pStyle w:val="3342CC7F0DDD42F9A1E154A1E648A122"/>
          </w:pPr>
          <w:r w:rsidRPr="00351FDF">
            <w:rPr>
              <w:lang w:val="es-ES" w:bidi="es-ES"/>
            </w:rPr>
            <w:t>EDUCACIÓN</w:t>
          </w:r>
        </w:p>
      </w:docPartBody>
    </w:docPart>
    <w:docPart>
      <w:docPartPr>
        <w:name w:val="0031C80C617D474A9D6CFC114E2B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DA28-A33D-4DE9-AB0B-7EF4B65ABAB6}"/>
      </w:docPartPr>
      <w:docPartBody>
        <w:p w:rsidR="00D7481C" w:rsidRDefault="00D7481C" w:rsidP="00D7481C">
          <w:pPr>
            <w:pStyle w:val="0031C80C617D474A9D6CFC114E2B8D8D"/>
          </w:pPr>
          <w:r>
            <w:rPr>
              <w:lang w:bidi="es-ES"/>
            </w:rPr>
            <w:t>Acerca de mí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1C"/>
    <w:rsid w:val="00271FD9"/>
    <w:rsid w:val="00657DFC"/>
    <w:rsid w:val="00D7481C"/>
    <w:rsid w:val="00E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6026F67DB974226BF6A42F4EAF53D15">
    <w:name w:val="C6026F67DB974226BF6A42F4EAF53D15"/>
  </w:style>
  <w:style w:type="paragraph" w:customStyle="1" w:styleId="7F52D68643C949A897CC7E893AE704D7">
    <w:name w:val="7F52D68643C949A897CC7E893AE704D7"/>
  </w:style>
  <w:style w:type="paragraph" w:customStyle="1" w:styleId="3342CC7F0DDD42F9A1E154A1E648A122">
    <w:name w:val="3342CC7F0DDD42F9A1E154A1E648A122"/>
  </w:style>
  <w:style w:type="paragraph" w:customStyle="1" w:styleId="0031C80C617D474A9D6CFC114E2B8D8D">
    <w:name w:val="0031C80C617D474A9D6CFC114E2B8D8D"/>
    <w:rsid w:val="00D74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5096CFC-93AE-4516-98C2-08D811E078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CF9E5-1071-4C3D-AA44-7E8B97CFD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9AC9-09B6-410F-BCB1-38C226FE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ACD3A-016A-4DA1-BDB8-A4D0D5066F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sencillo de diseñador de interfaces de usuario y experiencias de usuario</Template>
  <TotalTime>1189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Ortega</dc:creator>
  <cp:keywords/>
  <dc:description/>
  <cp:lastModifiedBy>Christian Ortega</cp:lastModifiedBy>
  <cp:revision>4</cp:revision>
  <dcterms:created xsi:type="dcterms:W3CDTF">2025-08-18T21:00:00Z</dcterms:created>
  <dcterms:modified xsi:type="dcterms:W3CDTF">2025-08-26T17:30:00Z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